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A376B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07BCC4C367F48E388005918E517624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83CC9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5EBA2F386CA94DDE819D6359447D4F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376B5" w:rsidRPr="008A7BE8" w:rsidRDefault="00A376B5" w:rsidP="00A376B5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600A0D" w:rsidRPr="00B2686D" w:rsidRDefault="00600A0D" w:rsidP="00600A0D">
      <w:pPr>
        <w:pStyle w:val="Ttulo"/>
        <w:rPr>
          <w:sz w:val="32"/>
          <w:szCs w:val="32"/>
          <w:lang w:val="pt-BR"/>
        </w:rPr>
      </w:pPr>
    </w:p>
    <w:p w:rsidR="00A376B5" w:rsidRDefault="00A376B5">
      <w:pPr>
        <w:spacing w:after="200" w:line="276" w:lineRule="auto"/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A376B5" w:rsidRPr="008A7BE8" w:rsidTr="00A376B5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A376B5" w:rsidRPr="008A7BE8" w:rsidRDefault="00A376B5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76B5" w:rsidRPr="00291FEC" w:rsidTr="00A376B5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5D073C" w:rsidRPr="00291FEC" w:rsidTr="00A376B5">
        <w:trPr>
          <w:trHeight w:val="340"/>
        </w:trPr>
        <w:tc>
          <w:tcPr>
            <w:tcW w:w="993" w:type="dxa"/>
            <w:vAlign w:val="center"/>
          </w:tcPr>
          <w:p w:rsidR="005D073C" w:rsidRDefault="005D073C" w:rsidP="005D073C">
            <w:pPr>
              <w:jc w:val="center"/>
              <w:rPr>
                <w:rFonts w:cs="Arial"/>
              </w:rPr>
            </w:pPr>
            <w:bookmarkStart w:id="0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5D073C" w:rsidRDefault="005D073C" w:rsidP="005D07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5D073C" w:rsidRDefault="005D073C" w:rsidP="005D073C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5D073C" w:rsidRDefault="005D073C" w:rsidP="005D07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0"/>
      <w:tr w:rsidR="00A376B5" w:rsidRPr="00291FEC" w:rsidTr="00A376B5">
        <w:trPr>
          <w:trHeight w:val="340"/>
        </w:trPr>
        <w:tc>
          <w:tcPr>
            <w:tcW w:w="993" w:type="dxa"/>
            <w:vAlign w:val="center"/>
          </w:tcPr>
          <w:p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A376B5" w:rsidRPr="00291FEC" w:rsidRDefault="00A376B5" w:rsidP="00701359"/>
        </w:tc>
        <w:tc>
          <w:tcPr>
            <w:tcW w:w="2301" w:type="dxa"/>
            <w:vAlign w:val="center"/>
          </w:tcPr>
          <w:p w:rsidR="00A376B5" w:rsidRPr="00291FEC" w:rsidRDefault="00A376B5" w:rsidP="00701359"/>
        </w:tc>
      </w:tr>
      <w:tr w:rsidR="00A376B5" w:rsidRPr="00291FEC" w:rsidTr="00A376B5">
        <w:trPr>
          <w:trHeight w:val="340"/>
        </w:trPr>
        <w:tc>
          <w:tcPr>
            <w:tcW w:w="993" w:type="dxa"/>
            <w:vAlign w:val="center"/>
          </w:tcPr>
          <w:p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A376B5" w:rsidRPr="00291FEC" w:rsidRDefault="00A376B5" w:rsidP="00701359"/>
        </w:tc>
        <w:tc>
          <w:tcPr>
            <w:tcW w:w="2301" w:type="dxa"/>
            <w:vAlign w:val="center"/>
          </w:tcPr>
          <w:p w:rsidR="00A376B5" w:rsidRPr="00291FEC" w:rsidRDefault="00A376B5" w:rsidP="00701359"/>
        </w:tc>
      </w:tr>
    </w:tbl>
    <w:p w:rsidR="00600A0D" w:rsidRPr="00B2686D" w:rsidRDefault="00600A0D" w:rsidP="00600A0D"/>
    <w:p w:rsidR="00600A0D" w:rsidRDefault="00600A0D" w:rsidP="00600A0D"/>
    <w:p w:rsidR="00A376B5" w:rsidRDefault="00A376B5">
      <w:pPr>
        <w:spacing w:after="200" w:line="276" w:lineRule="auto"/>
        <w:rPr>
          <w:rFonts w:eastAsiaTheme="majorEastAsia" w:cs="Arial"/>
          <w:b/>
          <w:bCs/>
          <w:color w:val="365F91" w:themeColor="accent1" w:themeShade="BF"/>
          <w:szCs w:val="20"/>
        </w:rPr>
      </w:pPr>
      <w:r>
        <w:rPr>
          <w:rFonts w:cs="Arial"/>
          <w:szCs w:val="20"/>
        </w:rPr>
        <w:br w:type="page"/>
      </w:r>
    </w:p>
    <w:p w:rsidR="00A376B5" w:rsidRPr="008A7BE8" w:rsidRDefault="00A376B5" w:rsidP="00A376B5">
      <w:pPr>
        <w:pStyle w:val="Ttulo"/>
        <w:widowControl/>
        <w:contextualSpacing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b/>
          <w:bCs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sdtEndPr>
      <w:sdtContent>
        <w:p w:rsidR="00A376B5" w:rsidRDefault="00A376B5" w:rsidP="00A376B5">
          <w:pPr>
            <w:pStyle w:val="CabealhodoSumrio"/>
          </w:pPr>
        </w:p>
        <w:p w:rsidR="00AD1E22" w:rsidRDefault="00E23A8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A376B5">
            <w:instrText xml:space="preserve"> TOC \o "1-3" \h \z \u </w:instrText>
          </w:r>
          <w:r>
            <w:fldChar w:fldCharType="separate"/>
          </w:r>
          <w:hyperlink w:anchor="_Toc402272541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1.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Introdução</w:t>
            </w:r>
            <w:r w:rsidR="00AD1E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2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2.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_Toc402272542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3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3.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Entrega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_Toc402272543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4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4.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Questões em Aberto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_Toc402272544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5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5.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Informações Adicionais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_Toc402272545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6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6.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Anexos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_Toc402272546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7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7.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Referências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_Toc402272547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AD1E22" w:rsidRDefault="0099368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8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8.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Aprovações</w:t>
            </w:r>
            <w:r w:rsidR="00AD1E22">
              <w:rPr>
                <w:noProof/>
                <w:webHidden/>
              </w:rPr>
              <w:tab/>
            </w:r>
            <w:r w:rsidR="00E23A8F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_Toc402272548 \h </w:instrText>
            </w:r>
            <w:r w:rsidR="00E23A8F">
              <w:rPr>
                <w:noProof/>
                <w:webHidden/>
              </w:rPr>
            </w:r>
            <w:r w:rsidR="00E23A8F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E23A8F">
              <w:rPr>
                <w:noProof/>
                <w:webHidden/>
              </w:rPr>
              <w:fldChar w:fldCharType="end"/>
            </w:r>
          </w:hyperlink>
        </w:p>
        <w:p w:rsidR="00600A0D" w:rsidRDefault="00E23A8F" w:rsidP="00A376B5">
          <w:pPr>
            <w:pStyle w:val="Ttulo1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end"/>
          </w:r>
        </w:p>
      </w:sdtContent>
    </w:sdt>
    <w:p w:rsidR="00A376B5" w:rsidRPr="00A376B5" w:rsidRDefault="00A376B5" w:rsidP="009B55B8">
      <w:pPr>
        <w:spacing w:after="200" w:line="276" w:lineRule="auto"/>
      </w:pPr>
      <w:r>
        <w:br w:type="page"/>
      </w:r>
    </w:p>
    <w:sdt>
      <w:sdtPr>
        <w:rPr>
          <w:b/>
          <w:sz w:val="28"/>
          <w:szCs w:val="28"/>
        </w:rPr>
        <w:alias w:val="Título"/>
        <w:tag w:val=""/>
        <w:id w:val="-10543128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31D41" w:rsidRPr="008A7BE8" w:rsidRDefault="00431D41" w:rsidP="00431D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541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1"/>
    </w:p>
    <w:p w:rsidR="005D019F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5814A1" w:rsidRDefault="005814A1" w:rsidP="00431D41">
      <w:pPr>
        <w:spacing w:line="360" w:lineRule="auto"/>
        <w:jc w:val="both"/>
      </w:pPr>
      <w:r w:rsidRPr="00B11B27">
        <w:t xml:space="preserve">Este documento formaliza o aceite </w:t>
      </w:r>
      <w:r w:rsidR="002D0CC5">
        <w:t>das entregas da fase/iteração/etapa</w:t>
      </w:r>
      <w:r w:rsidR="00A25CDF">
        <w:t>,</w:t>
      </w:r>
      <w:r w:rsidR="002D0CC5">
        <w:t xml:space="preserve"> </w:t>
      </w:r>
      <w:r w:rsidRPr="00B11B27">
        <w:t>considerando-</w:t>
      </w:r>
      <w:r w:rsidR="002D0CC5">
        <w:t>as validadas</w:t>
      </w:r>
      <w:r w:rsidRPr="00B11B27">
        <w:t>.</w:t>
      </w:r>
    </w:p>
    <w:p w:rsidR="00A376B5" w:rsidRDefault="00A376B5" w:rsidP="002D0CC5">
      <w:pPr>
        <w:jc w:val="both"/>
      </w:pPr>
    </w:p>
    <w:p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2542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</w:p>
    <w:p w:rsidR="00A376B5" w:rsidRPr="00291FEC" w:rsidRDefault="00A376B5" w:rsidP="00A376B5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491"/>
      </w:tblGrid>
      <w:tr w:rsidR="00A376B5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376B5" w:rsidRPr="00291FEC" w:rsidRDefault="00A376B5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76B5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76B5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:rsidR="00F8498F" w:rsidRPr="00AA3C95" w:rsidRDefault="00F8498F" w:rsidP="00F8498F"/>
    <w:p w:rsidR="00F8498F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111611375"/>
      <w:bookmarkStart w:id="4" w:name="_Toc402272543"/>
      <w:r w:rsidRPr="00A376B5">
        <w:rPr>
          <w:rFonts w:ascii="Arial" w:eastAsia="Times New Roman" w:hAnsi="Arial" w:cs="Arial"/>
          <w:color w:val="auto"/>
          <w:sz w:val="24"/>
          <w:szCs w:val="24"/>
        </w:rPr>
        <w:t>Entrega</w:t>
      </w:r>
      <w:bookmarkEnd w:id="3"/>
      <w:bookmarkEnd w:id="4"/>
    </w:p>
    <w:p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F267F3" w:rsidRPr="005D019F">
        <w:rPr>
          <w:rFonts w:ascii="Arial" w:hAnsi="Arial" w:cs="Arial"/>
          <w:i/>
          <w:color w:val="4F81BD" w:themeColor="accent1"/>
          <w:sz w:val="20"/>
          <w:lang w:val="pt-BR"/>
        </w:rPr>
        <w:t>Descrever a entrega ou referenciar o documento onde consta o escopo da mesma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F8498F" w:rsidRDefault="00F8498F" w:rsidP="003D377B"/>
    <w:p w:rsidR="008843C9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544"/>
      <w:r w:rsidRPr="00A376B5">
        <w:rPr>
          <w:rFonts w:ascii="Arial" w:eastAsia="Times New Roman" w:hAnsi="Arial" w:cs="Arial"/>
          <w:color w:val="auto"/>
          <w:sz w:val="24"/>
          <w:szCs w:val="24"/>
        </w:rPr>
        <w:t>Questões em Aberto</w:t>
      </w:r>
      <w:bookmarkEnd w:id="5"/>
    </w:p>
    <w:p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[Usar caso haja alguma questão pendente em relação </w:t>
      </w:r>
      <w:r w:rsidR="00735A91" w:rsidRPr="005D019F">
        <w:rPr>
          <w:rFonts w:ascii="Arial" w:hAnsi="Arial" w:cs="Arial"/>
          <w:i/>
          <w:color w:val="4F81BD" w:themeColor="accent1"/>
          <w:sz w:val="20"/>
          <w:lang w:val="pt-BR"/>
        </w:rPr>
        <w:t>à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 entrega]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13"/>
        <w:gridCol w:w="1613"/>
        <w:gridCol w:w="1394"/>
      </w:tblGrid>
      <w:tr w:rsidR="00B11B27" w:rsidRPr="00C001E7" w:rsidTr="00AD1E22">
        <w:tc>
          <w:tcPr>
            <w:tcW w:w="5713" w:type="dxa"/>
            <w:shd w:val="clear" w:color="auto" w:fill="D9D9D9" w:themeFill="background1" w:themeFillShade="D9"/>
            <w:vAlign w:val="center"/>
          </w:tcPr>
          <w:p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Quest</w:t>
            </w:r>
            <w:r w:rsidRPr="00C001E7">
              <w:rPr>
                <w:b/>
              </w:rPr>
              <w:t>ão</w:t>
            </w:r>
            <w:r>
              <w:rPr>
                <w:b/>
              </w:rPr>
              <w:t xml:space="preserve"> em aberto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Responsável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Previsão</w:t>
            </w:r>
          </w:p>
        </w:tc>
      </w:tr>
      <w:tr w:rsidR="00B11B27" w:rsidRPr="00727C66" w:rsidTr="00AD1E22">
        <w:tc>
          <w:tcPr>
            <w:tcW w:w="57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</w:tr>
      <w:tr w:rsidR="00B11B27" w:rsidRPr="00727C66" w:rsidTr="00AD1E22">
        <w:tc>
          <w:tcPr>
            <w:tcW w:w="57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</w:tr>
      <w:tr w:rsidR="00B11B27" w:rsidRPr="00727C66" w:rsidTr="00AD1E22">
        <w:tc>
          <w:tcPr>
            <w:tcW w:w="57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:rsidR="00B11B27" w:rsidRPr="00727C66" w:rsidRDefault="00B11B27" w:rsidP="003E2358">
            <w:pPr>
              <w:pStyle w:val="Tabela"/>
            </w:pPr>
          </w:p>
        </w:tc>
      </w:tr>
    </w:tbl>
    <w:p w:rsidR="00F8498F" w:rsidRDefault="00F8498F" w:rsidP="00F8498F"/>
    <w:p w:rsidR="00B11B27" w:rsidRPr="00A376B5" w:rsidRDefault="005D019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545"/>
      <w:r w:rsidRPr="00A376B5">
        <w:rPr>
          <w:rFonts w:ascii="Arial" w:eastAsia="Times New Roman" w:hAnsi="Arial" w:cs="Arial"/>
          <w:color w:val="auto"/>
          <w:sz w:val="24"/>
          <w:szCs w:val="24"/>
        </w:rPr>
        <w:t>Informações A</w:t>
      </w:r>
      <w:r w:rsidR="00B11B27" w:rsidRPr="00A376B5">
        <w:rPr>
          <w:rFonts w:ascii="Arial" w:eastAsia="Times New Roman" w:hAnsi="Arial" w:cs="Arial"/>
          <w:color w:val="auto"/>
          <w:sz w:val="24"/>
          <w:szCs w:val="24"/>
        </w:rPr>
        <w:t>dicionais</w:t>
      </w:r>
      <w:bookmarkEnd w:id="6"/>
    </w:p>
    <w:p w:rsidR="00A376B5" w:rsidRPr="005D019F" w:rsidRDefault="005D019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[Descrever as informações adicionais para o aceite d</w:t>
      </w:r>
      <w:r w:rsidR="002D0CC5">
        <w:rPr>
          <w:rFonts w:ascii="Arial" w:hAnsi="Arial" w:cs="Arial"/>
          <w:i/>
          <w:color w:val="4F81BD" w:themeColor="accent1"/>
          <w:sz w:val="20"/>
          <w:lang w:val="pt-BR"/>
        </w:rPr>
        <w:t>a entrega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546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7"/>
    </w:p>
    <w:p w:rsidR="00A376B5" w:rsidRPr="009B55B8" w:rsidRDefault="00A376B5" w:rsidP="009B55B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547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8"/>
    </w:p>
    <w:p w:rsidR="00431D41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2548"/>
      <w:r w:rsidRPr="00291FEC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9"/>
    </w:p>
    <w:p w:rsidR="008843C9" w:rsidRDefault="008843C9" w:rsidP="003D377B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A376B5" w:rsidRPr="00291FEC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Aprovações</w:t>
            </w:r>
          </w:p>
        </w:tc>
      </w:tr>
      <w:tr w:rsidR="00A376B5" w:rsidRPr="00291FEC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376B5" w:rsidRPr="00291FEC" w:rsidTr="00701359">
        <w:trPr>
          <w:trHeight w:val="340"/>
        </w:trPr>
        <w:tc>
          <w:tcPr>
            <w:tcW w:w="2438" w:type="dxa"/>
            <w:vAlign w:val="center"/>
          </w:tcPr>
          <w:p w:rsidR="00A376B5" w:rsidRPr="00291FEC" w:rsidRDefault="00A376B5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:rsidR="00A376B5" w:rsidRPr="00291FEC" w:rsidRDefault="00A376B5" w:rsidP="00701359"/>
        </w:tc>
        <w:tc>
          <w:tcPr>
            <w:tcW w:w="1668" w:type="dxa"/>
            <w:vAlign w:val="center"/>
          </w:tcPr>
          <w:p w:rsidR="00A376B5" w:rsidRPr="00291FEC" w:rsidRDefault="00A376B5" w:rsidP="00701359"/>
        </w:tc>
      </w:tr>
      <w:tr w:rsidR="00A376B5" w:rsidRPr="00291FEC" w:rsidTr="00701359">
        <w:trPr>
          <w:trHeight w:val="340"/>
        </w:trPr>
        <w:tc>
          <w:tcPr>
            <w:tcW w:w="2438" w:type="dxa"/>
            <w:vAlign w:val="center"/>
          </w:tcPr>
          <w:p w:rsidR="00A376B5" w:rsidRPr="00291FEC" w:rsidRDefault="00A376B5" w:rsidP="00701359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A376B5" w:rsidRPr="00291FEC" w:rsidRDefault="00A376B5" w:rsidP="00701359"/>
        </w:tc>
        <w:tc>
          <w:tcPr>
            <w:tcW w:w="1668" w:type="dxa"/>
            <w:vAlign w:val="center"/>
          </w:tcPr>
          <w:p w:rsidR="00A376B5" w:rsidRPr="00291FEC" w:rsidRDefault="00A376B5" w:rsidP="00701359"/>
        </w:tc>
      </w:tr>
    </w:tbl>
    <w:p w:rsidR="008843C9" w:rsidRDefault="008843C9" w:rsidP="003D377B"/>
    <w:sectPr w:rsidR="008843C9" w:rsidSect="00431D4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86" w:rsidRDefault="00993686" w:rsidP="005E1593">
      <w:r>
        <w:separator/>
      </w:r>
    </w:p>
  </w:endnote>
  <w:endnote w:type="continuationSeparator" w:id="0">
    <w:p w:rsidR="00993686" w:rsidRDefault="00993686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76B5" w:rsidRPr="00937832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A376B5" w:rsidRPr="00937832" w:rsidRDefault="00A376B5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323C16">
                <w:rPr>
                  <w:sz w:val="16"/>
                </w:rPr>
                <w:t>MCTI</w:t>
              </w:r>
              <w:r w:rsidR="005D073C">
                <w:rPr>
                  <w:sz w:val="16"/>
                </w:rPr>
                <w:t xml:space="preserve"> </w:t>
              </w:r>
              <w:r w:rsidRPr="00323C16">
                <w:rPr>
                  <w:sz w:val="16"/>
                </w:rPr>
                <w:t xml:space="preserve">- </w:t>
              </w:r>
              <w:r w:rsidR="00A06095">
                <w:rPr>
                  <w:sz w:val="16"/>
                </w:rPr>
                <w:t>C</w:t>
              </w:r>
              <w:r w:rsidR="005D073C">
                <w:rPr>
                  <w:sz w:val="16"/>
                </w:rPr>
                <w:t>OSIS</w:t>
              </w:r>
            </w:sdtContent>
          </w:sdt>
        </w:p>
        <w:p w:rsidR="00A376B5" w:rsidRPr="00937832" w:rsidRDefault="00A376B5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993686">
            <w:fldChar w:fldCharType="begin"/>
          </w:r>
          <w:r w:rsidR="00993686">
            <w:instrText xml:space="preserve"> FILENAME   \* MERGEFORMAT </w:instrText>
          </w:r>
          <w:r w:rsidR="00993686">
            <w:fldChar w:fldCharType="separate"/>
          </w:r>
          <w:r w:rsidR="00AD1E22">
            <w:rPr>
              <w:noProof/>
              <w:sz w:val="16"/>
            </w:rPr>
            <w:t>SiglaProjeto_TermoAceite_Fase_Iteracao.docx</w:t>
          </w:r>
          <w:r w:rsidR="00993686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A376B5" w:rsidRPr="00937832" w:rsidRDefault="00A376B5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E23A8F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E23A8F" w:rsidRPr="00937832">
            <w:rPr>
              <w:rStyle w:val="Nmerodepgina"/>
              <w:sz w:val="16"/>
            </w:rPr>
            <w:fldChar w:fldCharType="separate"/>
          </w:r>
          <w:r w:rsidR="005D073C">
            <w:rPr>
              <w:rStyle w:val="Nmerodepgina"/>
              <w:noProof/>
              <w:sz w:val="16"/>
            </w:rPr>
            <w:t>2</w:t>
          </w:r>
          <w:r w:rsidR="00E23A8F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993686">
            <w:fldChar w:fldCharType="begin"/>
          </w:r>
          <w:r w:rsidR="00993686">
            <w:instrText xml:space="preserve"> NUMPAGES  \* MERGEFORMAT </w:instrText>
          </w:r>
          <w:r w:rsidR="00993686">
            <w:fldChar w:fldCharType="separate"/>
          </w:r>
          <w:r w:rsidR="005D073C" w:rsidRPr="005D073C">
            <w:rPr>
              <w:rStyle w:val="Nmerodepgina"/>
              <w:noProof/>
              <w:sz w:val="16"/>
            </w:rPr>
            <w:t>5</w:t>
          </w:r>
          <w:r w:rsidR="00993686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6419CA" w:rsidRPr="006419CA" w:rsidRDefault="006419CA" w:rsidP="00641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86" w:rsidRDefault="00993686" w:rsidP="005E1593">
      <w:r>
        <w:separator/>
      </w:r>
    </w:p>
  </w:footnote>
  <w:footnote w:type="continuationSeparator" w:id="0">
    <w:p w:rsidR="00993686" w:rsidRDefault="00993686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600A0D" w:rsidRPr="00573593" w:rsidTr="00464BD4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00A0D" w:rsidRDefault="00600A0D" w:rsidP="00464BD4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4D0E67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1095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D073C" w:rsidRDefault="005D073C" w:rsidP="005D073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D073C" w:rsidRDefault="005D073C" w:rsidP="005D073C">
          <w:r>
            <w:t>Secretaria-Executiva</w:t>
          </w:r>
        </w:p>
        <w:p w:rsidR="005D073C" w:rsidRDefault="005D073C" w:rsidP="005D073C">
          <w:r>
            <w:t>Subsecretaria de Planejamento, Orçamento e Administração</w:t>
          </w:r>
        </w:p>
        <w:p w:rsidR="005D073C" w:rsidRDefault="005D073C" w:rsidP="005D073C">
          <w:r>
            <w:t>Coordenação Geral de Tecnologia da Informação</w:t>
          </w:r>
        </w:p>
        <w:p w:rsidR="00600A0D" w:rsidRPr="00A81051" w:rsidRDefault="005D073C" w:rsidP="005D073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>
            <w:t>Coordenação de Sistemas Informatizados</w:t>
          </w:r>
        </w:p>
      </w:tc>
    </w:tr>
  </w:tbl>
  <w:p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31D41" w:rsidRPr="00573593" w:rsidTr="0089155A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31D41" w:rsidRDefault="00431D41" w:rsidP="00431D41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4D0E67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109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D073C" w:rsidRDefault="005D073C" w:rsidP="005D073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D073C" w:rsidRDefault="005D073C" w:rsidP="005D073C">
          <w:r>
            <w:t>Secretaria-Executiva</w:t>
          </w:r>
        </w:p>
        <w:p w:rsidR="005D073C" w:rsidRDefault="005D073C" w:rsidP="005D073C">
          <w:r>
            <w:t>Subsecretaria de Planejamento, Orçamento e Administração</w:t>
          </w:r>
        </w:p>
        <w:p w:rsidR="005D073C" w:rsidRDefault="005D073C" w:rsidP="005D073C">
          <w:r>
            <w:t>Coordenação Geral de Tecnologia da Informação</w:t>
          </w:r>
        </w:p>
        <w:p w:rsidR="00431D41" w:rsidRPr="00A81051" w:rsidRDefault="005D073C" w:rsidP="005D073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>
            <w:t>Coordenação de Sistemas Informatizados</w:t>
          </w:r>
        </w:p>
      </w:tc>
    </w:tr>
  </w:tbl>
  <w:p w:rsidR="00431D41" w:rsidRDefault="00431D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416"/>
    <w:multiLevelType w:val="hybridMultilevel"/>
    <w:tmpl w:val="EA44D982"/>
    <w:lvl w:ilvl="0" w:tplc="0846A3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49DE"/>
    <w:multiLevelType w:val="hybridMultilevel"/>
    <w:tmpl w:val="DAE298F6"/>
    <w:lvl w:ilvl="0" w:tplc="72802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6C08EF"/>
    <w:multiLevelType w:val="hybridMultilevel"/>
    <w:tmpl w:val="0D6A13B4"/>
    <w:lvl w:ilvl="0" w:tplc="FD6478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747"/>
    <w:rsid w:val="00013811"/>
    <w:rsid w:val="000E2853"/>
    <w:rsid w:val="00174B48"/>
    <w:rsid w:val="00187BBB"/>
    <w:rsid w:val="001D497F"/>
    <w:rsid w:val="001F3D30"/>
    <w:rsid w:val="00222DD8"/>
    <w:rsid w:val="00274187"/>
    <w:rsid w:val="002A7CD2"/>
    <w:rsid w:val="002D0CC5"/>
    <w:rsid w:val="002F16E5"/>
    <w:rsid w:val="00331443"/>
    <w:rsid w:val="00341B09"/>
    <w:rsid w:val="003424FB"/>
    <w:rsid w:val="0034544C"/>
    <w:rsid w:val="00356299"/>
    <w:rsid w:val="003D377B"/>
    <w:rsid w:val="004016B3"/>
    <w:rsid w:val="0042609D"/>
    <w:rsid w:val="00431D41"/>
    <w:rsid w:val="004B2855"/>
    <w:rsid w:val="004B60F1"/>
    <w:rsid w:val="004D0E67"/>
    <w:rsid w:val="0055540E"/>
    <w:rsid w:val="005814A1"/>
    <w:rsid w:val="005D019F"/>
    <w:rsid w:val="005D073C"/>
    <w:rsid w:val="005D2535"/>
    <w:rsid w:val="005E1593"/>
    <w:rsid w:val="005F487B"/>
    <w:rsid w:val="00600A0D"/>
    <w:rsid w:val="00605747"/>
    <w:rsid w:val="006419CA"/>
    <w:rsid w:val="00663704"/>
    <w:rsid w:val="006819C1"/>
    <w:rsid w:val="006A233C"/>
    <w:rsid w:val="006C162B"/>
    <w:rsid w:val="006E71B7"/>
    <w:rsid w:val="00735A91"/>
    <w:rsid w:val="00743E89"/>
    <w:rsid w:val="007A054B"/>
    <w:rsid w:val="007D3FB3"/>
    <w:rsid w:val="00842903"/>
    <w:rsid w:val="00871E89"/>
    <w:rsid w:val="008843C9"/>
    <w:rsid w:val="008921E1"/>
    <w:rsid w:val="008D2D30"/>
    <w:rsid w:val="00983724"/>
    <w:rsid w:val="00990136"/>
    <w:rsid w:val="00993686"/>
    <w:rsid w:val="009B55B8"/>
    <w:rsid w:val="00A06095"/>
    <w:rsid w:val="00A25CDF"/>
    <w:rsid w:val="00A376B5"/>
    <w:rsid w:val="00A81051"/>
    <w:rsid w:val="00AD1E22"/>
    <w:rsid w:val="00AE1992"/>
    <w:rsid w:val="00B11B27"/>
    <w:rsid w:val="00BC6121"/>
    <w:rsid w:val="00C52528"/>
    <w:rsid w:val="00C66E22"/>
    <w:rsid w:val="00CC3997"/>
    <w:rsid w:val="00CE2B3B"/>
    <w:rsid w:val="00D27459"/>
    <w:rsid w:val="00D37957"/>
    <w:rsid w:val="00D47D00"/>
    <w:rsid w:val="00E23A8F"/>
    <w:rsid w:val="00E34C15"/>
    <w:rsid w:val="00E62E58"/>
    <w:rsid w:val="00F267F3"/>
    <w:rsid w:val="00F8498F"/>
    <w:rsid w:val="00FB5A09"/>
    <w:rsid w:val="00FE438F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91AF"/>
  <w15:docId w15:val="{DD26606F-7689-4B11-8F74-ECCA9C3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">
    <w:name w:val="Title"/>
    <w:basedOn w:val="Normal"/>
    <w:next w:val="Normal"/>
    <w:link w:val="TtuloChar"/>
    <w:qFormat/>
    <w:rsid w:val="00600A0D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600A0D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600A0D"/>
  </w:style>
  <w:style w:type="paragraph" w:styleId="PargrafodaLista">
    <w:name w:val="List Paragraph"/>
    <w:basedOn w:val="Normal"/>
    <w:uiPriority w:val="34"/>
    <w:qFormat/>
    <w:rsid w:val="005D019F"/>
    <w:pPr>
      <w:ind w:left="720"/>
      <w:contextualSpacing/>
    </w:pPr>
  </w:style>
  <w:style w:type="paragraph" w:customStyle="1" w:styleId="TableText">
    <w:name w:val="Table Text"/>
    <w:basedOn w:val="Normal"/>
    <w:rsid w:val="005D019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76B5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76B5"/>
    <w:pPr>
      <w:spacing w:after="100"/>
    </w:pPr>
  </w:style>
  <w:style w:type="character" w:styleId="Hyperlink">
    <w:name w:val="Hyperlink"/>
    <w:basedOn w:val="Fontepargpadro"/>
    <w:uiPriority w:val="99"/>
    <w:unhideWhenUsed/>
    <w:rsid w:val="00A376B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37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Site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BCC4C367F48E388005918E5176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5B302-72ED-45F6-B031-E9BF77718A82}"/>
      </w:docPartPr>
      <w:docPartBody>
        <w:p w:rsidR="009D7CE5" w:rsidRDefault="00A46999" w:rsidP="00A46999">
          <w:pPr>
            <w:pStyle w:val="607BCC4C367F48E388005918E517624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5EBA2F386CA94DDE819D6359447D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97FA8-192B-4B49-A938-631330CEA6C4}"/>
      </w:docPartPr>
      <w:docPartBody>
        <w:p w:rsidR="009D7CE5" w:rsidRDefault="00A46999" w:rsidP="00A46999">
          <w:pPr>
            <w:pStyle w:val="5EBA2F386CA94DDE819D6359447D4FF3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6999"/>
    <w:rsid w:val="000D5541"/>
    <w:rsid w:val="00242C36"/>
    <w:rsid w:val="002A2456"/>
    <w:rsid w:val="007D06B5"/>
    <w:rsid w:val="009D7CE5"/>
    <w:rsid w:val="00A46999"/>
    <w:rsid w:val="00D66007"/>
    <w:rsid w:val="00D9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7CE5"/>
    <w:rPr>
      <w:color w:val="808080"/>
    </w:rPr>
  </w:style>
  <w:style w:type="paragraph" w:customStyle="1" w:styleId="75E609B4EC1340ACBEFF3B033ED64F22">
    <w:name w:val="75E609B4EC1340ACBEFF3B033ED64F22"/>
    <w:rsid w:val="00A46999"/>
  </w:style>
  <w:style w:type="paragraph" w:customStyle="1" w:styleId="40D463ECDB054C3BBD2ECF782ED84E1B">
    <w:name w:val="40D463ECDB054C3BBD2ECF782ED84E1B"/>
    <w:rsid w:val="00A46999"/>
  </w:style>
  <w:style w:type="paragraph" w:customStyle="1" w:styleId="607BCC4C367F48E388005918E517624C">
    <w:name w:val="607BCC4C367F48E388005918E517624C"/>
    <w:rsid w:val="00A46999"/>
  </w:style>
  <w:style w:type="paragraph" w:customStyle="1" w:styleId="5EBA2F386CA94DDE819D6359447D4FF3">
    <w:name w:val="5EBA2F386CA94DDE819D6359447D4FF3"/>
    <w:rsid w:val="00A46999"/>
  </w:style>
  <w:style w:type="paragraph" w:customStyle="1" w:styleId="8F3B7F8B3B7C4446915A43BAD4B79767">
    <w:name w:val="8F3B7F8B3B7C4446915A43BAD4B79767"/>
    <w:rsid w:val="00A46999"/>
  </w:style>
  <w:style w:type="paragraph" w:customStyle="1" w:styleId="A58770DBB30445A7ABE782755EADB50D">
    <w:name w:val="A58770DBB30445A7ABE782755EADB50D"/>
    <w:rsid w:val="009D7C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7A3E-7599-42DF-B400-80CFEB972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377D4-5FDF-4924-B4BB-E1DE37B3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46623-456F-4FDA-BD9B-83B473E2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310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Aceite</vt:lpstr>
      <vt:lpstr>Nome do Projeto</vt:lpstr>
    </vt:vector>
  </TitlesOfParts>
  <Company>MINISTÉRIO DA CIÊNCIA, TECNOLOGIA E INOVAÇÃO</Company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Aceite</dc:title>
  <dc:subject>Sigla do Projeto - Nome do Projeto</dc:subject>
  <dc:creator>MCTI - COSIS</dc:creator>
  <cp:keywords>Gerenciamento e Controle de Projetos</cp:keywords>
  <cp:lastModifiedBy>Ingrid Nathália</cp:lastModifiedBy>
  <cp:revision>2</cp:revision>
  <dcterms:created xsi:type="dcterms:W3CDTF">2024-10-02T13:43:00Z</dcterms:created>
  <dcterms:modified xsi:type="dcterms:W3CDTF">2024-10-02T13:43:00Z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