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F4" w:rsidRDefault="00F96EF4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bookmarkStart w:id="0" w:name="_Toc343100806"/>
    </w:p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Pr="008E04A9" w:rsidRDefault="008E04A9" w:rsidP="008E04A9"/>
    <w:p w:rsidR="008E04A9" w:rsidRPr="001C4983" w:rsidRDefault="00717FF5" w:rsidP="008E04A9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E1C8D200DBA458E944E4F5A9312E50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E04A9" w:rsidRPr="00F70AA3">
            <w:rPr>
              <w:b/>
              <w:sz w:val="28"/>
              <w:szCs w:val="28"/>
            </w:rPr>
            <w:t xml:space="preserve">Sigla do Projeto - </w:t>
          </w:r>
          <w:r w:rsidR="008E04A9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rFonts w:cs="Arial"/>
          <w:b/>
          <w:bCs/>
          <w:caps/>
          <w:sz w:val="28"/>
          <w:szCs w:val="28"/>
        </w:rPr>
        <w:alias w:val="Título"/>
        <w:tag w:val=""/>
        <w:id w:val="-1778549489"/>
        <w:placeholder>
          <w:docPart w:val="2B4FDB9737A4403DBDDC2FAB392D2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E04A9" w:rsidRPr="001C4983" w:rsidRDefault="008E04A9" w:rsidP="008E04A9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8E04A9">
            <w:rPr>
              <w:rFonts w:cs="Arial"/>
              <w:b/>
              <w:bCs/>
              <w:sz w:val="28"/>
              <w:szCs w:val="28"/>
            </w:rPr>
            <w:t>Registro de Ações Corretivas</w:t>
          </w:r>
        </w:p>
      </w:sdtContent>
    </w:sdt>
    <w:p w:rsidR="008E04A9" w:rsidRPr="001C4983" w:rsidRDefault="008E04A9" w:rsidP="008E04A9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8E04A9" w:rsidRDefault="008E04A9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F96EF4" w:rsidRPr="008E04A9" w:rsidRDefault="008E04A9" w:rsidP="00F96EF4">
      <w:pPr>
        <w:rPr>
          <w:rFonts w:eastAsia="Times New Roman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8E04A9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8E04A9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083CB5" w:rsidRPr="001C4983" w:rsidTr="0033228A">
        <w:trPr>
          <w:trHeight w:val="340"/>
        </w:trPr>
        <w:tc>
          <w:tcPr>
            <w:tcW w:w="993" w:type="dxa"/>
            <w:vAlign w:val="center"/>
          </w:tcPr>
          <w:p w:rsidR="00083CB5" w:rsidRDefault="00083CB5" w:rsidP="00083C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083CB5" w:rsidRDefault="00083CB5" w:rsidP="00083C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083CB5" w:rsidRDefault="00083CB5" w:rsidP="00083CB5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083CB5" w:rsidRDefault="00083CB5" w:rsidP="00083C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tr w:rsidR="008E04A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E04A9" w:rsidRPr="001C4983" w:rsidRDefault="008E04A9" w:rsidP="0033228A"/>
        </w:tc>
        <w:tc>
          <w:tcPr>
            <w:tcW w:w="2301" w:type="dxa"/>
            <w:vAlign w:val="center"/>
          </w:tcPr>
          <w:p w:rsidR="008E04A9" w:rsidRPr="001C4983" w:rsidRDefault="008E04A9" w:rsidP="0033228A"/>
        </w:tc>
      </w:tr>
      <w:tr w:rsidR="008E04A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E04A9" w:rsidRPr="001C4983" w:rsidRDefault="008E04A9" w:rsidP="0033228A"/>
        </w:tc>
        <w:tc>
          <w:tcPr>
            <w:tcW w:w="2301" w:type="dxa"/>
            <w:vAlign w:val="center"/>
          </w:tcPr>
          <w:p w:rsidR="008E04A9" w:rsidRPr="001C4983" w:rsidRDefault="008E04A9" w:rsidP="0033228A"/>
        </w:tc>
      </w:tr>
    </w:tbl>
    <w:p w:rsidR="008E04A9" w:rsidRPr="009F0CED" w:rsidRDefault="008E04A9" w:rsidP="009F0CED"/>
    <w:p w:rsidR="008E04A9" w:rsidRPr="009F0CED" w:rsidRDefault="008E04A9" w:rsidP="009F0CED">
      <w:r>
        <w:rPr>
          <w:rFonts w:cs="Arial"/>
          <w:bCs/>
          <w:caps/>
          <w:sz w:val="32"/>
          <w:szCs w:val="32"/>
        </w:rPr>
        <w:br w:type="page"/>
      </w:r>
      <w:bookmarkStart w:id="1" w:name="_GoBack"/>
      <w:bookmarkEnd w:id="1"/>
    </w:p>
    <w:p w:rsidR="009F0CED" w:rsidRDefault="008E04A9" w:rsidP="008E04A9">
      <w:pPr>
        <w:pStyle w:val="Ttulo"/>
        <w:jc w:val="center"/>
        <w:rPr>
          <w:noProof/>
        </w:rPr>
      </w:pPr>
      <w:r w:rsidRPr="001C4983">
        <w:rPr>
          <w:caps w:val="0"/>
          <w:sz w:val="32"/>
          <w:szCs w:val="32"/>
        </w:rPr>
        <w:lastRenderedPageBreak/>
        <w:t>Sumário</w:t>
      </w:r>
      <w:r w:rsidR="001D455B">
        <w:rPr>
          <w:rFonts w:cs="Arial"/>
          <w:bCs/>
          <w:caps w:val="0"/>
          <w:sz w:val="32"/>
          <w:szCs w:val="32"/>
        </w:rPr>
        <w:fldChar w:fldCharType="begin"/>
      </w:r>
      <w:r>
        <w:rPr>
          <w:rFonts w:cs="Arial"/>
          <w:bCs/>
          <w:caps w:val="0"/>
          <w:sz w:val="32"/>
          <w:szCs w:val="32"/>
        </w:rPr>
        <w:instrText xml:space="preserve"> TOC \o "1-2" \h \z \u </w:instrText>
      </w:r>
      <w:r w:rsidR="001D455B">
        <w:rPr>
          <w:rFonts w:cs="Arial"/>
          <w:bCs/>
          <w:caps w:val="0"/>
          <w:sz w:val="32"/>
          <w:szCs w:val="32"/>
        </w:rPr>
        <w:fldChar w:fldCharType="separate"/>
      </w:r>
    </w:p>
    <w:p w:rsidR="009F0CED" w:rsidRPr="000E0473" w:rsidRDefault="001D455B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5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1.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Introdução</w:t>
        </w:r>
        <w:r w:rsidR="009F0CED" w:rsidRPr="000E0473">
          <w:rPr>
            <w:b w:val="0"/>
            <w:noProof/>
            <w:webHidden/>
          </w:rPr>
          <w:tab/>
        </w:r>
        <w:r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_Toc405386865 \h </w:instrText>
        </w:r>
        <w:r w:rsidRPr="000E0473">
          <w:rPr>
            <w:b w:val="0"/>
            <w:noProof/>
            <w:webHidden/>
          </w:rPr>
        </w:r>
        <w:r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717FF5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6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2.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Identificação do Projeto</w:t>
        </w:r>
        <w:r w:rsidR="009F0CED" w:rsidRPr="000E0473">
          <w:rPr>
            <w:b w:val="0"/>
            <w:noProof/>
            <w:webHidden/>
          </w:rPr>
          <w:tab/>
        </w:r>
        <w:r w:rsidR="001D455B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_Toc405386866 \h </w:instrText>
        </w:r>
        <w:r w:rsidR="001D455B" w:rsidRPr="000E0473">
          <w:rPr>
            <w:b w:val="0"/>
            <w:noProof/>
            <w:webHidden/>
          </w:rPr>
        </w:r>
        <w:r w:rsidR="001D455B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1D455B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717FF5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7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3.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Objetivo do Registro de Ações Corretivas</w:t>
        </w:r>
        <w:r w:rsidR="009F0CED" w:rsidRPr="000E0473">
          <w:rPr>
            <w:b w:val="0"/>
            <w:noProof/>
            <w:webHidden/>
          </w:rPr>
          <w:tab/>
        </w:r>
        <w:r w:rsidR="001D455B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_Toc405386867 \h </w:instrText>
        </w:r>
        <w:r w:rsidR="001D455B" w:rsidRPr="000E0473">
          <w:rPr>
            <w:b w:val="0"/>
            <w:noProof/>
            <w:webHidden/>
          </w:rPr>
        </w:r>
        <w:r w:rsidR="001D455B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1D455B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717FF5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8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4.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Registro</w:t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 xml:space="preserve"> de </w:t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Não</w:t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 xml:space="preserve"> </w:t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Conformidade</w:t>
        </w:r>
        <w:r w:rsidR="009F0CED" w:rsidRPr="000E0473">
          <w:rPr>
            <w:b w:val="0"/>
            <w:noProof/>
            <w:webHidden/>
          </w:rPr>
          <w:tab/>
        </w:r>
        <w:r w:rsidR="001D455B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_Toc405386868 \h </w:instrText>
        </w:r>
        <w:r w:rsidR="001D455B" w:rsidRPr="000E0473">
          <w:rPr>
            <w:b w:val="0"/>
            <w:noProof/>
            <w:webHidden/>
          </w:rPr>
        </w:r>
        <w:r w:rsidR="001D455B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1D455B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717FF5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9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5.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Resultado das Ações Tomadas</w:t>
        </w:r>
        <w:r w:rsidR="009F0CED" w:rsidRPr="000E0473">
          <w:rPr>
            <w:b w:val="0"/>
            <w:noProof/>
            <w:webHidden/>
          </w:rPr>
          <w:tab/>
        </w:r>
        <w:r w:rsidR="001D455B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_Toc405386869 \h </w:instrText>
        </w:r>
        <w:r w:rsidR="001D455B" w:rsidRPr="000E0473">
          <w:rPr>
            <w:b w:val="0"/>
            <w:noProof/>
            <w:webHidden/>
          </w:rPr>
        </w:r>
        <w:r w:rsidR="001D455B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1D455B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717FF5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70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6.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Responsável</w:t>
        </w:r>
        <w:r w:rsidR="009F0CED" w:rsidRPr="000E0473">
          <w:rPr>
            <w:b w:val="0"/>
            <w:noProof/>
            <w:webHidden/>
          </w:rPr>
          <w:tab/>
        </w:r>
        <w:r w:rsidR="001D455B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_Toc405386870 \h </w:instrText>
        </w:r>
        <w:r w:rsidR="001D455B" w:rsidRPr="000E0473">
          <w:rPr>
            <w:b w:val="0"/>
            <w:noProof/>
            <w:webHidden/>
          </w:rPr>
        </w:r>
        <w:r w:rsidR="001D455B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1D455B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717FF5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71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7.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Anexos</w:t>
        </w:r>
        <w:r w:rsidR="009F0CED" w:rsidRPr="000E0473">
          <w:rPr>
            <w:b w:val="0"/>
            <w:noProof/>
            <w:webHidden/>
          </w:rPr>
          <w:tab/>
        </w:r>
        <w:r w:rsidR="001D455B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_Toc405386871 \h </w:instrText>
        </w:r>
        <w:r w:rsidR="001D455B" w:rsidRPr="000E0473">
          <w:rPr>
            <w:b w:val="0"/>
            <w:noProof/>
            <w:webHidden/>
          </w:rPr>
        </w:r>
        <w:r w:rsidR="001D455B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5</w:t>
        </w:r>
        <w:r w:rsidR="001D455B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717FF5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72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8.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Referências</w:t>
        </w:r>
        <w:r w:rsidR="009F0CED" w:rsidRPr="000E0473">
          <w:rPr>
            <w:b w:val="0"/>
            <w:noProof/>
            <w:webHidden/>
          </w:rPr>
          <w:tab/>
        </w:r>
        <w:r w:rsidR="001D455B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_Toc405386872 \h </w:instrText>
        </w:r>
        <w:r w:rsidR="001D455B" w:rsidRPr="000E0473">
          <w:rPr>
            <w:b w:val="0"/>
            <w:noProof/>
            <w:webHidden/>
          </w:rPr>
        </w:r>
        <w:r w:rsidR="001D455B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5</w:t>
        </w:r>
        <w:r w:rsidR="001D455B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717FF5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73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9.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Aprovações</w:t>
        </w:r>
        <w:r w:rsidR="009F0CED" w:rsidRPr="000E0473">
          <w:rPr>
            <w:b w:val="0"/>
            <w:noProof/>
            <w:webHidden/>
          </w:rPr>
          <w:tab/>
        </w:r>
        <w:r w:rsidR="001D455B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_Toc405386873 \h </w:instrText>
        </w:r>
        <w:r w:rsidR="001D455B" w:rsidRPr="000E0473">
          <w:rPr>
            <w:b w:val="0"/>
            <w:noProof/>
            <w:webHidden/>
          </w:rPr>
        </w:r>
        <w:r w:rsidR="001D455B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5</w:t>
        </w:r>
        <w:r w:rsidR="001D455B" w:rsidRPr="000E0473">
          <w:rPr>
            <w:b w:val="0"/>
            <w:noProof/>
            <w:webHidden/>
          </w:rPr>
          <w:fldChar w:fldCharType="end"/>
        </w:r>
      </w:hyperlink>
    </w:p>
    <w:p w:rsidR="008E04A9" w:rsidRPr="009F0CED" w:rsidRDefault="001D455B" w:rsidP="009F0CED">
      <w:r>
        <w:rPr>
          <w:rFonts w:cs="Arial"/>
          <w:bCs/>
          <w:caps/>
          <w:sz w:val="32"/>
          <w:szCs w:val="32"/>
        </w:rPr>
        <w:fldChar w:fldCharType="end"/>
      </w:r>
    </w:p>
    <w:p w:rsidR="008E04A9" w:rsidRPr="009F0CED" w:rsidRDefault="008E04A9" w:rsidP="009F0CED">
      <w:r>
        <w:rPr>
          <w:rFonts w:cs="Arial"/>
          <w:bCs/>
          <w:caps/>
          <w:sz w:val="32"/>
          <w:szCs w:val="32"/>
        </w:rPr>
        <w:br w:type="page"/>
      </w:r>
    </w:p>
    <w:p w:rsidR="00F96EF4" w:rsidRPr="009F0CED" w:rsidRDefault="00717FF5" w:rsidP="009F0CED">
      <w:pPr>
        <w:jc w:val="center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alias w:val="Título"/>
          <w:tag w:val=""/>
          <w:id w:val="24217987"/>
          <w:placeholder>
            <w:docPart w:val="8291949DEE274050BB3AAEA523B1497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F0CED">
            <w:rPr>
              <w:b/>
              <w:sz w:val="32"/>
              <w:szCs w:val="32"/>
            </w:rPr>
            <w:t>Registro de Ações Corretivas</w:t>
          </w:r>
        </w:sdtContent>
      </w:sdt>
    </w:p>
    <w:p w:rsidR="008E04A9" w:rsidRPr="008E04A9" w:rsidRDefault="008E04A9" w:rsidP="008E04A9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" w:name="_Toc402271785"/>
      <w:bookmarkStart w:id="3" w:name="_Toc405386865"/>
      <w:r w:rsidRPr="008E04A9">
        <w:rPr>
          <w:rFonts w:ascii="Arial" w:eastAsia="Times New Roman" w:hAnsi="Arial" w:cs="Arial"/>
          <w:color w:val="auto"/>
          <w:sz w:val="24"/>
          <w:szCs w:val="24"/>
          <w:u w:val="none"/>
        </w:rPr>
        <w:t>Introdução</w:t>
      </w:r>
      <w:bookmarkEnd w:id="2"/>
      <w:bookmarkEnd w:id="3"/>
    </w:p>
    <w:p w:rsidR="008E04A9" w:rsidRDefault="008E04A9" w:rsidP="008E04A9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8E04A9" w:rsidRPr="008E04A9" w:rsidRDefault="008E04A9" w:rsidP="008E04A9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4" w:name="_Toc400976697"/>
      <w:bookmarkStart w:id="5" w:name="_Toc402271786"/>
      <w:bookmarkStart w:id="6" w:name="_Toc405386866"/>
      <w:r w:rsidRPr="008E04A9">
        <w:rPr>
          <w:rFonts w:ascii="Arial" w:eastAsia="Times New Roman" w:hAnsi="Arial" w:cs="Arial"/>
          <w:color w:val="auto"/>
          <w:sz w:val="24"/>
          <w:szCs w:val="24"/>
          <w:u w:val="none"/>
        </w:rPr>
        <w:t>Identificação do Projeto</w:t>
      </w:r>
      <w:bookmarkEnd w:id="4"/>
      <w:bookmarkEnd w:id="5"/>
      <w:bookmarkEnd w:id="6"/>
    </w:p>
    <w:p w:rsidR="008E04A9" w:rsidRPr="00291FEC" w:rsidRDefault="008E04A9" w:rsidP="008E04A9">
      <w:pPr>
        <w:pStyle w:val="PargrafodaLista"/>
        <w:ind w:left="360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6763"/>
      </w:tblGrid>
      <w:tr w:rsidR="008E04A9" w:rsidTr="009F0CE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04A9" w:rsidRPr="00291FEC" w:rsidRDefault="008E04A9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04A9" w:rsidRDefault="008E04A9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8E04A9" w:rsidTr="009F0CE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04A9" w:rsidRDefault="008E04A9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04A9" w:rsidRDefault="008E04A9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8E04A9" w:rsidTr="009F0CE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04A9" w:rsidRDefault="008E04A9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04A9" w:rsidRDefault="008E04A9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8E04A9" w:rsidRPr="009F0CED" w:rsidRDefault="008E04A9" w:rsidP="009F0CED"/>
    <w:p w:rsidR="007C71C5" w:rsidRPr="008E04A9" w:rsidRDefault="007C71C5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7" w:name="_Toc405386867"/>
      <w:bookmarkEnd w:id="0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Objetivo do Registro de Ações Corretivas</w:t>
      </w:r>
      <w:bookmarkEnd w:id="7"/>
    </w:p>
    <w:p w:rsidR="00F96EF4" w:rsidRDefault="007C71C5" w:rsidP="00F96EF4">
      <w:pPr>
        <w:spacing w:line="360" w:lineRule="auto"/>
        <w:jc w:val="both"/>
        <w:rPr>
          <w:rFonts w:cs="Arial"/>
        </w:rPr>
      </w:pPr>
      <w:r w:rsidRPr="007C71C5">
        <w:rPr>
          <w:rFonts w:cs="Arial"/>
        </w:rPr>
        <w:t>Identificar</w:t>
      </w:r>
      <w:r>
        <w:rPr>
          <w:rFonts w:cs="Arial"/>
        </w:rPr>
        <w:t>, registrar e solicitar ações corretivas das</w:t>
      </w:r>
      <w:r w:rsidRPr="007C71C5">
        <w:rPr>
          <w:rFonts w:cs="Arial"/>
        </w:rPr>
        <w:t xml:space="preserve"> inconsistências</w:t>
      </w:r>
      <w:r>
        <w:rPr>
          <w:rFonts w:cs="Arial"/>
        </w:rPr>
        <w:t xml:space="preserve"> encontradas</w:t>
      </w:r>
      <w:r w:rsidRPr="007C71C5">
        <w:rPr>
          <w:rFonts w:cs="Arial"/>
        </w:rPr>
        <w:t xml:space="preserve"> </w:t>
      </w:r>
      <w:r w:rsidR="00CE53A8">
        <w:rPr>
          <w:rFonts w:cs="Arial"/>
        </w:rPr>
        <w:t xml:space="preserve">nos </w:t>
      </w:r>
      <w:r w:rsidRPr="007C71C5">
        <w:rPr>
          <w:rFonts w:cs="Arial"/>
        </w:rPr>
        <w:t xml:space="preserve">produtos de trabalho </w:t>
      </w:r>
      <w:r w:rsidR="00CE53A8">
        <w:rPr>
          <w:rFonts w:cs="Arial"/>
        </w:rPr>
        <w:t>do projeto.</w:t>
      </w:r>
    </w:p>
    <w:p w:rsidR="00DB4077" w:rsidRPr="00F96EF4" w:rsidRDefault="00755E0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8" w:name="_Toc405386868"/>
      <w:r w:rsidRPr="00873351">
        <w:rPr>
          <w:rFonts w:ascii="Arial" w:eastAsia="Times New Roman" w:hAnsi="Arial" w:cs="Arial"/>
          <w:color w:val="auto"/>
          <w:sz w:val="24"/>
          <w:szCs w:val="24"/>
          <w:u w:val="none"/>
        </w:rPr>
        <w:t>Registro</w:t>
      </w:r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 de </w:t>
      </w:r>
      <w:r w:rsidRPr="00873351">
        <w:rPr>
          <w:rFonts w:ascii="Arial" w:eastAsia="Times New Roman" w:hAnsi="Arial" w:cs="Arial"/>
          <w:color w:val="auto"/>
          <w:sz w:val="24"/>
          <w:szCs w:val="24"/>
          <w:u w:val="none"/>
        </w:rPr>
        <w:t>Não</w:t>
      </w:r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 </w:t>
      </w:r>
      <w:r w:rsidRPr="00873351">
        <w:rPr>
          <w:rFonts w:ascii="Arial" w:eastAsia="Times New Roman" w:hAnsi="Arial" w:cs="Arial"/>
          <w:color w:val="auto"/>
          <w:sz w:val="24"/>
          <w:szCs w:val="24"/>
          <w:u w:val="none"/>
        </w:rPr>
        <w:t>Conformidade</w:t>
      </w:r>
      <w:bookmarkEnd w:id="8"/>
    </w:p>
    <w:p w:rsidR="00DB4077" w:rsidRDefault="004C3769" w:rsidP="0024785D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</w:t>
      </w:r>
      <w:r w:rsidR="00873351">
        <w:rPr>
          <w:rFonts w:eastAsia="Times New Roman" w:cs="Arial"/>
          <w:i/>
          <w:color w:val="4F81BD"/>
          <w:szCs w:val="20"/>
        </w:rPr>
        <w:t>Preencher a tabela com as informações referentes às não conformidades</w:t>
      </w:r>
      <w:r w:rsidR="00DB4077" w:rsidRPr="00F96EF4">
        <w:rPr>
          <w:rFonts w:eastAsia="Times New Roman" w:cs="Arial"/>
          <w:i/>
          <w:color w:val="4F81BD"/>
          <w:szCs w:val="20"/>
        </w:rPr>
        <w:t>.</w:t>
      </w:r>
      <w:r w:rsidR="00873351">
        <w:rPr>
          <w:rFonts w:eastAsia="Times New Roman" w:cs="Arial"/>
          <w:i/>
          <w:color w:val="4F81BD"/>
          <w:szCs w:val="20"/>
        </w:rPr>
        <w:t>]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CE53A8" w:rsidTr="00EE0E06">
        <w:trPr>
          <w:trHeight w:val="337"/>
        </w:trPr>
        <w:tc>
          <w:tcPr>
            <w:tcW w:w="9180" w:type="dxa"/>
            <w:gridSpan w:val="4"/>
            <w:shd w:val="clear" w:color="auto" w:fill="D9D9D9" w:themeFill="background1" w:themeFillShade="D9"/>
            <w:vAlign w:val="center"/>
          </w:tcPr>
          <w:p w:rsidR="00CE53A8" w:rsidRPr="00CE53A8" w:rsidRDefault="00CE53A8" w:rsidP="00EE0E06">
            <w:pPr>
              <w:jc w:val="center"/>
              <w:rPr>
                <w:rFonts w:eastAsiaTheme="minorHAnsi" w:cstheme="minorBidi"/>
                <w:szCs w:val="22"/>
              </w:rPr>
            </w:pPr>
            <w:r w:rsidRPr="00CE53A8">
              <w:rPr>
                <w:rFonts w:eastAsiaTheme="minorHAnsi" w:cstheme="minorBidi"/>
              </w:rPr>
              <w:t>Não conformidades</w:t>
            </w:r>
          </w:p>
        </w:tc>
      </w:tr>
      <w:tr w:rsidR="00CE53A8" w:rsidTr="00EE0E06">
        <w:trPr>
          <w:trHeight w:val="27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E53A8" w:rsidRPr="008512D9" w:rsidRDefault="00CE53A8" w:rsidP="00CE5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E53A8" w:rsidRPr="008512D9" w:rsidRDefault="00CE53A8" w:rsidP="00873351">
            <w:pPr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8512D9">
              <w:rPr>
                <w:rFonts w:eastAsiaTheme="minorHAnsi" w:cstheme="minorBidi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3A8" w:rsidRPr="006218DE" w:rsidRDefault="00CE53A8" w:rsidP="00873351">
            <w:pPr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6218DE">
              <w:rPr>
                <w:rFonts w:eastAsiaTheme="minorHAnsi" w:cstheme="minorBidi"/>
                <w:sz w:val="16"/>
                <w:szCs w:val="16"/>
              </w:rPr>
              <w:t>Tratamento?</w:t>
            </w:r>
          </w:p>
          <w:p w:rsidR="00CE53A8" w:rsidRPr="008512D9" w:rsidRDefault="00CE53A8" w:rsidP="00873351">
            <w:pPr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6218DE">
              <w:rPr>
                <w:rFonts w:eastAsiaTheme="minorHAnsi" w:cstheme="minorBidi"/>
                <w:sz w:val="16"/>
                <w:szCs w:val="16"/>
              </w:rPr>
              <w:t xml:space="preserve"> (sim/não)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CE53A8" w:rsidRPr="008512D9" w:rsidRDefault="00CE53A8" w:rsidP="00873351">
            <w:pPr>
              <w:ind w:right="-108"/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8512D9">
              <w:rPr>
                <w:rFonts w:eastAsiaTheme="minorHAnsi" w:cstheme="minorBidi"/>
                <w:sz w:val="18"/>
                <w:szCs w:val="18"/>
              </w:rPr>
              <w:t>Identificação da Causa</w:t>
            </w:r>
          </w:p>
        </w:tc>
      </w:tr>
      <w:tr w:rsidR="00CE53A8" w:rsidTr="00EE0E06">
        <w:tc>
          <w:tcPr>
            <w:tcW w:w="534" w:type="dxa"/>
          </w:tcPr>
          <w:p w:rsidR="00CE53A8" w:rsidRPr="00EE0E06" w:rsidRDefault="00CE53A8" w:rsidP="0024785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827" w:type="dxa"/>
          </w:tcPr>
          <w:p w:rsidR="00CE53A8" w:rsidRPr="00EE0E06" w:rsidRDefault="00CE53A8" w:rsidP="0024785D">
            <w:pPr>
              <w:spacing w:line="360" w:lineRule="auto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E53A8" w:rsidRPr="00EE0E06" w:rsidRDefault="00CE53A8" w:rsidP="0024785D">
            <w:pPr>
              <w:spacing w:line="360" w:lineRule="auto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3685" w:type="dxa"/>
          </w:tcPr>
          <w:p w:rsidR="00CE53A8" w:rsidRPr="00EE0E06" w:rsidRDefault="00CE53A8" w:rsidP="0024785D">
            <w:pPr>
              <w:spacing w:line="360" w:lineRule="auto"/>
              <w:rPr>
                <w:rFonts w:eastAsiaTheme="minorHAnsi" w:cs="Arial"/>
                <w:szCs w:val="22"/>
                <w:lang w:eastAsia="en-US"/>
              </w:rPr>
            </w:pPr>
          </w:p>
        </w:tc>
      </w:tr>
    </w:tbl>
    <w:p w:rsidR="00F96EF4" w:rsidRPr="009F0CED" w:rsidRDefault="00F96EF4" w:rsidP="009F0CED"/>
    <w:p w:rsidR="00DB4077" w:rsidRPr="00873351" w:rsidRDefault="00CE53A8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9" w:name="_Toc405386869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Resultado das Ações Tomadas</w:t>
      </w:r>
      <w:bookmarkEnd w:id="9"/>
    </w:p>
    <w:p w:rsidR="0068454D" w:rsidRDefault="00CE53A8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>
        <w:rPr>
          <w:rFonts w:eastAsia="Times New Roman" w:cs="Arial"/>
          <w:i/>
          <w:color w:val="4F81BD"/>
          <w:szCs w:val="20"/>
        </w:rPr>
        <w:t>[Preencher a tabela com as informações das ações tomadas a fim de solucionar as não conformidades mencionadas na tabela anterior.</w:t>
      </w:r>
      <w:r w:rsidR="0068454D" w:rsidRPr="00F96EF4">
        <w:rPr>
          <w:rFonts w:eastAsia="Times New Roman" w:cs="Arial"/>
          <w:i/>
          <w:color w:val="4F81BD"/>
          <w:szCs w:val="20"/>
        </w:rPr>
        <w:t>]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4"/>
        <w:gridCol w:w="7512"/>
        <w:gridCol w:w="1134"/>
      </w:tblGrid>
      <w:tr w:rsidR="00EE0E06" w:rsidTr="00EE0E06">
        <w:trPr>
          <w:trHeight w:val="322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EE0E06" w:rsidRPr="00EE0E06" w:rsidRDefault="00EE0E06" w:rsidP="0064749F">
            <w:pPr>
              <w:spacing w:line="360" w:lineRule="auto"/>
              <w:jc w:val="center"/>
              <w:rPr>
                <w:rFonts w:eastAsiaTheme="minorHAnsi" w:cstheme="minorBidi"/>
              </w:rPr>
            </w:pPr>
            <w:r w:rsidRPr="0064749F">
              <w:rPr>
                <w:rFonts w:eastAsiaTheme="minorHAnsi" w:cstheme="minorBidi"/>
                <w:b/>
              </w:rPr>
              <w:t>Resultado das Ações</w:t>
            </w:r>
          </w:p>
        </w:tc>
      </w:tr>
      <w:tr w:rsidR="00EE0E06" w:rsidTr="00EE0E06">
        <w:trPr>
          <w:trHeight w:val="271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E0E06" w:rsidRPr="00EE0E06" w:rsidRDefault="00EE0E06" w:rsidP="00EE0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:rsidR="00EE0E06" w:rsidRPr="00EE0E06" w:rsidRDefault="00EE0E06" w:rsidP="00EE0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Análise Crítica da Ação Tomada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0E06" w:rsidRPr="00EE0E06" w:rsidRDefault="00EE0E06" w:rsidP="00EE0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</w:tr>
      <w:tr w:rsidR="00EE0E06" w:rsidTr="00EE0E06">
        <w:tc>
          <w:tcPr>
            <w:tcW w:w="534" w:type="dxa"/>
          </w:tcPr>
          <w:p w:rsidR="00EE0E06" w:rsidRPr="00EE0E06" w:rsidRDefault="00EE0E06" w:rsidP="00F96EF4">
            <w:pPr>
              <w:spacing w:line="360" w:lineRule="auto"/>
              <w:rPr>
                <w:rFonts w:eastAsia="Times New Roman" w:cs="Arial"/>
              </w:rPr>
            </w:pPr>
          </w:p>
        </w:tc>
        <w:tc>
          <w:tcPr>
            <w:tcW w:w="7512" w:type="dxa"/>
          </w:tcPr>
          <w:p w:rsidR="00EE0E06" w:rsidRPr="00EE0E06" w:rsidRDefault="00EE0E06" w:rsidP="00F96EF4">
            <w:pPr>
              <w:spacing w:line="360" w:lineRule="auto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:rsidR="00EE0E06" w:rsidRPr="00EE0E06" w:rsidRDefault="00EE0E06" w:rsidP="00F96EF4">
            <w:pPr>
              <w:spacing w:line="360" w:lineRule="auto"/>
              <w:rPr>
                <w:rFonts w:eastAsia="Times New Roman" w:cs="Arial"/>
              </w:rPr>
            </w:pPr>
          </w:p>
        </w:tc>
      </w:tr>
    </w:tbl>
    <w:p w:rsidR="00E00EA9" w:rsidRPr="00F96EF4" w:rsidRDefault="00E00EA9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:rsidR="00DB403E" w:rsidRPr="00F96EF4" w:rsidRDefault="008512D9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" w:name="_Toc405386870"/>
      <w:bookmarkStart w:id="11" w:name="_Toc319340140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Responsável</w:t>
      </w:r>
      <w:bookmarkEnd w:id="10"/>
    </w:p>
    <w:p w:rsidR="00C079D6" w:rsidRPr="00F96EF4" w:rsidRDefault="00DB403E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[Descreva as responsabilidades referentes aos processos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 xml:space="preserve"> de cada membro do projeto, mesmo que já citados em outros tópicos do documento.]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44"/>
        <w:gridCol w:w="6228"/>
      </w:tblGrid>
      <w:tr w:rsidR="00DB403E" w:rsidRPr="0000794C" w:rsidTr="00F96EF4">
        <w:trPr>
          <w:trHeight w:val="432"/>
        </w:trPr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DB403E" w:rsidRPr="0064749F" w:rsidRDefault="00DB403E" w:rsidP="00F96EF4">
            <w:pPr>
              <w:spacing w:line="360" w:lineRule="auto"/>
              <w:jc w:val="center"/>
              <w:rPr>
                <w:b/>
              </w:rPr>
            </w:pPr>
            <w:r w:rsidRPr="0064749F">
              <w:rPr>
                <w:b/>
              </w:rPr>
              <w:t>Membro da Equipe</w:t>
            </w:r>
          </w:p>
        </w:tc>
        <w:tc>
          <w:tcPr>
            <w:tcW w:w="6228" w:type="dxa"/>
            <w:shd w:val="clear" w:color="auto" w:fill="D9D9D9" w:themeFill="background1" w:themeFillShade="D9"/>
            <w:vAlign w:val="center"/>
          </w:tcPr>
          <w:p w:rsidR="00DB403E" w:rsidRPr="0064749F" w:rsidRDefault="00DB403E" w:rsidP="00F96EF4">
            <w:pPr>
              <w:spacing w:line="360" w:lineRule="auto"/>
              <w:jc w:val="center"/>
              <w:rPr>
                <w:b/>
              </w:rPr>
            </w:pPr>
            <w:r w:rsidRPr="0064749F">
              <w:rPr>
                <w:b/>
              </w:rPr>
              <w:t>Responsabilidades</w:t>
            </w:r>
          </w:p>
        </w:tc>
      </w:tr>
      <w:tr w:rsidR="00DB403E" w:rsidTr="00F96EF4">
        <w:tc>
          <w:tcPr>
            <w:tcW w:w="2844" w:type="dxa"/>
          </w:tcPr>
          <w:p w:rsidR="00DB403E" w:rsidRDefault="00DB403E" w:rsidP="00F96EF4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6228" w:type="dxa"/>
          </w:tcPr>
          <w:p w:rsidR="00DB403E" w:rsidRDefault="00DB403E" w:rsidP="00F96EF4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DB403E" w:rsidRDefault="00DB403E" w:rsidP="00F96EF4">
      <w:pPr>
        <w:spacing w:line="360" w:lineRule="auto"/>
        <w:jc w:val="both"/>
      </w:pPr>
    </w:p>
    <w:bookmarkEnd w:id="11"/>
    <w:p w:rsidR="00E45BC0" w:rsidRDefault="00E45BC0" w:rsidP="00F96EF4">
      <w:pPr>
        <w:spacing w:line="360" w:lineRule="auto"/>
        <w:jc w:val="both"/>
      </w:pPr>
    </w:p>
    <w:p w:rsidR="008E04A9" w:rsidRPr="008E04A9" w:rsidRDefault="008E04A9" w:rsidP="008E04A9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2" w:name="_Toc402271797"/>
      <w:bookmarkStart w:id="13" w:name="_Toc405386871"/>
      <w:r w:rsidRPr="008E04A9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Anexos</w:t>
      </w:r>
      <w:bookmarkEnd w:id="12"/>
      <w:bookmarkEnd w:id="13"/>
    </w:p>
    <w:p w:rsidR="008E04A9" w:rsidRPr="001C4983" w:rsidRDefault="008E04A9" w:rsidP="008E04A9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8E04A9" w:rsidRPr="008E04A9" w:rsidRDefault="008E04A9" w:rsidP="008E04A9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4" w:name="_Toc402271798"/>
      <w:bookmarkStart w:id="15" w:name="_Toc405386872"/>
      <w:r w:rsidRPr="008E04A9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lastRenderedPageBreak/>
        <w:t>Referências</w:t>
      </w:r>
      <w:bookmarkEnd w:id="14"/>
      <w:bookmarkEnd w:id="15"/>
    </w:p>
    <w:p w:rsidR="008E04A9" w:rsidRPr="008E04A9" w:rsidRDefault="008E04A9" w:rsidP="008E04A9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843C9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6" w:name="_Toc405386873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Aprovações</w:t>
      </w:r>
      <w:bookmarkEnd w:id="16"/>
    </w:p>
    <w:p w:rsidR="008E04A9" w:rsidRPr="008E04A9" w:rsidRDefault="008E04A9" w:rsidP="008E04A9">
      <w:pPr>
        <w:rPr>
          <w:lang w:val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4678"/>
        <w:gridCol w:w="1449"/>
      </w:tblGrid>
      <w:tr w:rsidR="008843C9" w:rsidRPr="00C52528" w:rsidTr="00F96EF4">
        <w:trPr>
          <w:trHeight w:val="377"/>
        </w:trPr>
        <w:tc>
          <w:tcPr>
            <w:tcW w:w="9100" w:type="dxa"/>
            <w:gridSpan w:val="3"/>
            <w:shd w:val="clear" w:color="auto" w:fill="BFBFBF" w:themeFill="background1" w:themeFillShade="BF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8843C9" w:rsidRPr="00C52528" w:rsidTr="00F96EF4">
        <w:trPr>
          <w:trHeight w:val="283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843C9" w:rsidRPr="00C52528" w:rsidTr="00F96EF4">
        <w:trPr>
          <w:trHeight w:val="340"/>
        </w:trPr>
        <w:tc>
          <w:tcPr>
            <w:tcW w:w="2973" w:type="dxa"/>
            <w:vAlign w:val="center"/>
          </w:tcPr>
          <w:p w:rsidR="008843C9" w:rsidRPr="00CE3355" w:rsidRDefault="008843C9" w:rsidP="00F96EF4">
            <w:pPr>
              <w:pStyle w:val="Tabela"/>
              <w:spacing w:line="360" w:lineRule="auto"/>
              <w:jc w:val="both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  <w:tc>
          <w:tcPr>
            <w:tcW w:w="1449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</w:tr>
      <w:tr w:rsidR="008843C9" w:rsidRPr="00C52528" w:rsidTr="00F96EF4">
        <w:trPr>
          <w:trHeight w:val="340"/>
        </w:trPr>
        <w:tc>
          <w:tcPr>
            <w:tcW w:w="2973" w:type="dxa"/>
            <w:vAlign w:val="center"/>
          </w:tcPr>
          <w:p w:rsidR="008843C9" w:rsidRPr="00CE3355" w:rsidRDefault="008843C9" w:rsidP="00F96EF4">
            <w:pPr>
              <w:pStyle w:val="Tabela"/>
              <w:spacing w:line="360" w:lineRule="auto"/>
              <w:jc w:val="both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  <w:tc>
          <w:tcPr>
            <w:tcW w:w="1449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</w:tr>
    </w:tbl>
    <w:p w:rsidR="008843C9" w:rsidRDefault="008843C9" w:rsidP="00F96EF4">
      <w:pPr>
        <w:spacing w:line="360" w:lineRule="auto"/>
        <w:jc w:val="both"/>
      </w:pPr>
    </w:p>
    <w:sectPr w:rsidR="008843C9" w:rsidSect="009F0CED">
      <w:headerReference w:type="default" r:id="rId11"/>
      <w:footerReference w:type="default" r:id="rId12"/>
      <w:headerReference w:type="first" r:id="rId13"/>
      <w:pgSz w:w="11906" w:h="16838"/>
      <w:pgMar w:top="1440" w:right="1416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F5" w:rsidRDefault="00717FF5" w:rsidP="005E1593">
      <w:r>
        <w:separator/>
      </w:r>
    </w:p>
  </w:endnote>
  <w:endnote w:type="continuationSeparator" w:id="0">
    <w:p w:rsidR="00717FF5" w:rsidRDefault="00717FF5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8E04A9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E04A9" w:rsidRPr="00937832" w:rsidRDefault="008E04A9" w:rsidP="008E04A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083CB5">
                <w:rPr>
                  <w:sz w:val="16"/>
                </w:rPr>
                <w:t>MCTI</w:t>
              </w:r>
              <w:r w:rsidR="00786FC8">
                <w:rPr>
                  <w:sz w:val="16"/>
                </w:rPr>
                <w:t xml:space="preserve"> - C</w:t>
              </w:r>
              <w:r w:rsidR="00083CB5">
                <w:rPr>
                  <w:sz w:val="16"/>
                </w:rPr>
                <w:t>OSIS</w:t>
              </w:r>
            </w:sdtContent>
          </w:sdt>
        </w:p>
        <w:p w:rsidR="008E04A9" w:rsidRPr="00937832" w:rsidRDefault="008E04A9" w:rsidP="008E04A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717FF5">
            <w:fldChar w:fldCharType="begin"/>
          </w:r>
          <w:r w:rsidR="00717FF5">
            <w:instrText xml:space="preserve"> FILENAME   \* MERGEFORMAT </w:instrText>
          </w:r>
          <w:r w:rsidR="00717FF5">
            <w:fldChar w:fldCharType="separate"/>
          </w:r>
          <w:r>
            <w:rPr>
              <w:noProof/>
              <w:sz w:val="16"/>
            </w:rPr>
            <w:t>SiglaProjeto_RegistroAcoesCorretivas.docx</w:t>
          </w:r>
          <w:r w:rsidR="00717FF5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8E04A9" w:rsidRPr="00937832" w:rsidRDefault="008E04A9" w:rsidP="008E04A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1D455B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1D455B" w:rsidRPr="00937832">
            <w:rPr>
              <w:rStyle w:val="Nmerodepgina"/>
              <w:sz w:val="16"/>
            </w:rPr>
            <w:fldChar w:fldCharType="separate"/>
          </w:r>
          <w:r w:rsidR="00083CB5">
            <w:rPr>
              <w:rStyle w:val="Nmerodepgina"/>
              <w:noProof/>
              <w:sz w:val="16"/>
            </w:rPr>
            <w:t>2</w:t>
          </w:r>
          <w:r w:rsidR="001D455B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717FF5">
            <w:fldChar w:fldCharType="begin"/>
          </w:r>
          <w:r w:rsidR="00717FF5">
            <w:instrText xml:space="preserve"> NUMPAGES  \* MERGEFORMAT </w:instrText>
          </w:r>
          <w:r w:rsidR="00717FF5">
            <w:fldChar w:fldCharType="separate"/>
          </w:r>
          <w:r w:rsidR="00083CB5" w:rsidRPr="00083CB5">
            <w:rPr>
              <w:rStyle w:val="Nmerodepgina"/>
              <w:noProof/>
              <w:sz w:val="16"/>
            </w:rPr>
            <w:t>5</w:t>
          </w:r>
          <w:r w:rsidR="00717FF5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F96EF4" w:rsidRDefault="00F96E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F5" w:rsidRDefault="00717FF5" w:rsidP="005E1593">
      <w:r>
        <w:separator/>
      </w:r>
    </w:p>
  </w:footnote>
  <w:footnote w:type="continuationSeparator" w:id="0">
    <w:p w:rsidR="00717FF5" w:rsidRDefault="00717FF5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F96EF4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96EF4" w:rsidRDefault="00F96EF4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F52C13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70706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83CB5" w:rsidRDefault="00083CB5" w:rsidP="00083CB5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083CB5" w:rsidRDefault="00083CB5" w:rsidP="00083CB5">
          <w:r>
            <w:t>Secretaria-Executiva</w:t>
          </w:r>
        </w:p>
        <w:p w:rsidR="00083CB5" w:rsidRDefault="00083CB5" w:rsidP="00083CB5">
          <w:r>
            <w:t>Subsecretaria de Planejamento, Orçamento e Administração</w:t>
          </w:r>
        </w:p>
        <w:p w:rsidR="00083CB5" w:rsidRDefault="00083CB5" w:rsidP="00083CB5">
          <w:r>
            <w:t>Coordenação Geral de Tecnologia da Informação</w:t>
          </w:r>
        </w:p>
        <w:p w:rsidR="00F96EF4" w:rsidRPr="006E052C" w:rsidRDefault="00083CB5" w:rsidP="00083CB5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5E1593" w:rsidRDefault="005E15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8E04A9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E04A9" w:rsidRDefault="008E04A9" w:rsidP="008E04A9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F52C13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70707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83CB5" w:rsidRDefault="00083CB5" w:rsidP="00083CB5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083CB5" w:rsidRDefault="00083CB5" w:rsidP="00083CB5">
          <w:r>
            <w:t>Secretaria-Executiva</w:t>
          </w:r>
        </w:p>
        <w:p w:rsidR="00083CB5" w:rsidRDefault="00083CB5" w:rsidP="00083CB5">
          <w:r>
            <w:t>Subsecretaria de Planejamento, Orçamento e Administração</w:t>
          </w:r>
        </w:p>
        <w:p w:rsidR="00083CB5" w:rsidRDefault="00083CB5" w:rsidP="00083CB5">
          <w:r>
            <w:t>Coordenação Geral de Tecnologia da Informação</w:t>
          </w:r>
        </w:p>
        <w:p w:rsidR="008E04A9" w:rsidRPr="006E052C" w:rsidRDefault="00083CB5" w:rsidP="00083CB5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8E04A9" w:rsidRDefault="008E04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F2E"/>
    <w:multiLevelType w:val="multilevel"/>
    <w:tmpl w:val="630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92AA7"/>
    <w:multiLevelType w:val="hybridMultilevel"/>
    <w:tmpl w:val="A1466E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D11EA"/>
    <w:multiLevelType w:val="hybridMultilevel"/>
    <w:tmpl w:val="CD6681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1C"/>
    <w:rsid w:val="000002DC"/>
    <w:rsid w:val="000213ED"/>
    <w:rsid w:val="0003556B"/>
    <w:rsid w:val="00043937"/>
    <w:rsid w:val="00053C3B"/>
    <w:rsid w:val="00083CB5"/>
    <w:rsid w:val="000A04E8"/>
    <w:rsid w:val="000A30C1"/>
    <w:rsid w:val="000C33DE"/>
    <w:rsid w:val="000D72A1"/>
    <w:rsid w:val="000E0473"/>
    <w:rsid w:val="000E2853"/>
    <w:rsid w:val="000E550A"/>
    <w:rsid w:val="000E7D97"/>
    <w:rsid w:val="000E7EE9"/>
    <w:rsid w:val="00105FFE"/>
    <w:rsid w:val="001143FA"/>
    <w:rsid w:val="00143A0B"/>
    <w:rsid w:val="00162027"/>
    <w:rsid w:val="00171612"/>
    <w:rsid w:val="001A114D"/>
    <w:rsid w:val="001C225E"/>
    <w:rsid w:val="001D455B"/>
    <w:rsid w:val="001D497F"/>
    <w:rsid w:val="001F3D30"/>
    <w:rsid w:val="001F7427"/>
    <w:rsid w:val="0021429B"/>
    <w:rsid w:val="0024785D"/>
    <w:rsid w:val="00274187"/>
    <w:rsid w:val="0029354A"/>
    <w:rsid w:val="00296C20"/>
    <w:rsid w:val="002A7C58"/>
    <w:rsid w:val="002B582F"/>
    <w:rsid w:val="002C627B"/>
    <w:rsid w:val="002D31AB"/>
    <w:rsid w:val="003023E6"/>
    <w:rsid w:val="00331443"/>
    <w:rsid w:val="00331AAB"/>
    <w:rsid w:val="00340D35"/>
    <w:rsid w:val="00341B09"/>
    <w:rsid w:val="0034544C"/>
    <w:rsid w:val="00354E2D"/>
    <w:rsid w:val="003633E1"/>
    <w:rsid w:val="00376E0E"/>
    <w:rsid w:val="0038685C"/>
    <w:rsid w:val="00394BB7"/>
    <w:rsid w:val="003A3DC2"/>
    <w:rsid w:val="003D377B"/>
    <w:rsid w:val="004021ED"/>
    <w:rsid w:val="0042609D"/>
    <w:rsid w:val="00435755"/>
    <w:rsid w:val="0045197C"/>
    <w:rsid w:val="0045550E"/>
    <w:rsid w:val="00457867"/>
    <w:rsid w:val="00463035"/>
    <w:rsid w:val="00474D4B"/>
    <w:rsid w:val="0048486A"/>
    <w:rsid w:val="004B2855"/>
    <w:rsid w:val="004B60F1"/>
    <w:rsid w:val="004C3769"/>
    <w:rsid w:val="004D2286"/>
    <w:rsid w:val="004E1C7A"/>
    <w:rsid w:val="004F1047"/>
    <w:rsid w:val="004F46EA"/>
    <w:rsid w:val="004F5F48"/>
    <w:rsid w:val="00502E1C"/>
    <w:rsid w:val="00506DA7"/>
    <w:rsid w:val="00510026"/>
    <w:rsid w:val="005165BF"/>
    <w:rsid w:val="00547E48"/>
    <w:rsid w:val="005546E1"/>
    <w:rsid w:val="0055540E"/>
    <w:rsid w:val="005B012D"/>
    <w:rsid w:val="005B3788"/>
    <w:rsid w:val="005D283A"/>
    <w:rsid w:val="005D52A9"/>
    <w:rsid w:val="005E1593"/>
    <w:rsid w:val="005F487B"/>
    <w:rsid w:val="00603ACD"/>
    <w:rsid w:val="006145CF"/>
    <w:rsid w:val="006218DE"/>
    <w:rsid w:val="00627160"/>
    <w:rsid w:val="0063647C"/>
    <w:rsid w:val="006419CA"/>
    <w:rsid w:val="0064749F"/>
    <w:rsid w:val="006571E0"/>
    <w:rsid w:val="00663704"/>
    <w:rsid w:val="00672E9D"/>
    <w:rsid w:val="0068454D"/>
    <w:rsid w:val="006A233C"/>
    <w:rsid w:val="006C4F33"/>
    <w:rsid w:val="006E2260"/>
    <w:rsid w:val="006E7B67"/>
    <w:rsid w:val="00701D0E"/>
    <w:rsid w:val="00717FF5"/>
    <w:rsid w:val="00743E89"/>
    <w:rsid w:val="00745142"/>
    <w:rsid w:val="00755E04"/>
    <w:rsid w:val="00767313"/>
    <w:rsid w:val="0077017E"/>
    <w:rsid w:val="00770A53"/>
    <w:rsid w:val="00774202"/>
    <w:rsid w:val="00777BAE"/>
    <w:rsid w:val="0078103A"/>
    <w:rsid w:val="00786FC8"/>
    <w:rsid w:val="0079016C"/>
    <w:rsid w:val="00795700"/>
    <w:rsid w:val="007A054B"/>
    <w:rsid w:val="007A677E"/>
    <w:rsid w:val="007B11C1"/>
    <w:rsid w:val="007B60B5"/>
    <w:rsid w:val="007C308C"/>
    <w:rsid w:val="007C70EF"/>
    <w:rsid w:val="007C71C5"/>
    <w:rsid w:val="007F699A"/>
    <w:rsid w:val="00816A1B"/>
    <w:rsid w:val="00821EE8"/>
    <w:rsid w:val="00824B73"/>
    <w:rsid w:val="0083093E"/>
    <w:rsid w:val="00842903"/>
    <w:rsid w:val="008512D9"/>
    <w:rsid w:val="00852842"/>
    <w:rsid w:val="00871E89"/>
    <w:rsid w:val="00873351"/>
    <w:rsid w:val="008743BE"/>
    <w:rsid w:val="008843C9"/>
    <w:rsid w:val="008C29AB"/>
    <w:rsid w:val="008D511B"/>
    <w:rsid w:val="008E04A9"/>
    <w:rsid w:val="008F224A"/>
    <w:rsid w:val="0095233A"/>
    <w:rsid w:val="00953B74"/>
    <w:rsid w:val="00980543"/>
    <w:rsid w:val="00983BDA"/>
    <w:rsid w:val="009A64F9"/>
    <w:rsid w:val="009B0B60"/>
    <w:rsid w:val="009B2712"/>
    <w:rsid w:val="009C0A52"/>
    <w:rsid w:val="009E1BFD"/>
    <w:rsid w:val="009F0CED"/>
    <w:rsid w:val="009F47FB"/>
    <w:rsid w:val="00A6523D"/>
    <w:rsid w:val="00A812CF"/>
    <w:rsid w:val="00AB3D75"/>
    <w:rsid w:val="00AC543E"/>
    <w:rsid w:val="00AD1EB6"/>
    <w:rsid w:val="00AE1992"/>
    <w:rsid w:val="00AE258F"/>
    <w:rsid w:val="00AF1054"/>
    <w:rsid w:val="00AF15FC"/>
    <w:rsid w:val="00AF1932"/>
    <w:rsid w:val="00B809DF"/>
    <w:rsid w:val="00BB61ED"/>
    <w:rsid w:val="00C079D6"/>
    <w:rsid w:val="00C12718"/>
    <w:rsid w:val="00C52528"/>
    <w:rsid w:val="00C677B0"/>
    <w:rsid w:val="00C712B6"/>
    <w:rsid w:val="00C76277"/>
    <w:rsid w:val="00CA71BC"/>
    <w:rsid w:val="00CD2388"/>
    <w:rsid w:val="00CE081F"/>
    <w:rsid w:val="00CE2B3B"/>
    <w:rsid w:val="00CE53A8"/>
    <w:rsid w:val="00D136F2"/>
    <w:rsid w:val="00D14F70"/>
    <w:rsid w:val="00D150F6"/>
    <w:rsid w:val="00D37957"/>
    <w:rsid w:val="00D67E71"/>
    <w:rsid w:val="00D8078A"/>
    <w:rsid w:val="00D873CE"/>
    <w:rsid w:val="00D900A6"/>
    <w:rsid w:val="00D92F01"/>
    <w:rsid w:val="00DB403E"/>
    <w:rsid w:val="00DB4077"/>
    <w:rsid w:val="00DD089E"/>
    <w:rsid w:val="00DD0AC8"/>
    <w:rsid w:val="00DD2D23"/>
    <w:rsid w:val="00DD71E9"/>
    <w:rsid w:val="00DE24E1"/>
    <w:rsid w:val="00E00EA9"/>
    <w:rsid w:val="00E077FA"/>
    <w:rsid w:val="00E13743"/>
    <w:rsid w:val="00E21B1E"/>
    <w:rsid w:val="00E26FBA"/>
    <w:rsid w:val="00E271E2"/>
    <w:rsid w:val="00E34C15"/>
    <w:rsid w:val="00E45BC0"/>
    <w:rsid w:val="00E70CD7"/>
    <w:rsid w:val="00E807A1"/>
    <w:rsid w:val="00E86E9F"/>
    <w:rsid w:val="00E86F2F"/>
    <w:rsid w:val="00EB2A52"/>
    <w:rsid w:val="00ED2C55"/>
    <w:rsid w:val="00EE0E06"/>
    <w:rsid w:val="00EF4970"/>
    <w:rsid w:val="00EF6F11"/>
    <w:rsid w:val="00F116EA"/>
    <w:rsid w:val="00F210E2"/>
    <w:rsid w:val="00F2388D"/>
    <w:rsid w:val="00F52C13"/>
    <w:rsid w:val="00F96EF4"/>
    <w:rsid w:val="00F9712F"/>
    <w:rsid w:val="00FA3890"/>
    <w:rsid w:val="00FA6708"/>
    <w:rsid w:val="00FB3506"/>
    <w:rsid w:val="00FB5A09"/>
    <w:rsid w:val="00FC2077"/>
    <w:rsid w:val="00FF3FE7"/>
    <w:rsid w:val="00FF4F03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5F77"/>
  <w15:docId w15:val="{76D26066-BAD2-4AD8-A99F-8525650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98054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554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8E04A9"/>
    <w:pPr>
      <w:keepNext/>
      <w:tabs>
        <w:tab w:val="left" w:pos="360"/>
      </w:tabs>
      <w:spacing w:before="240" w:after="12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5546E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Sumrio1">
    <w:name w:val="toc 1"/>
    <w:basedOn w:val="Normal"/>
    <w:next w:val="Normal"/>
    <w:autoRedefine/>
    <w:uiPriority w:val="39"/>
    <w:rsid w:val="00DB4077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rsid w:val="00DB4077"/>
    <w:pPr>
      <w:ind w:left="200"/>
    </w:pPr>
    <w:rPr>
      <w:rFonts w:asciiTheme="minorHAnsi" w:hAnsiTheme="minorHAnsi" w:cstheme="minorHAnsi"/>
      <w:smallCaps/>
      <w:szCs w:val="20"/>
    </w:rPr>
  </w:style>
  <w:style w:type="character" w:styleId="Hyperlink">
    <w:name w:val="Hyperlink"/>
    <w:basedOn w:val="Fontepargpadro"/>
    <w:uiPriority w:val="99"/>
    <w:rsid w:val="00DB40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04E8"/>
    <w:pPr>
      <w:ind w:left="720"/>
      <w:contextualSpacing/>
    </w:pPr>
  </w:style>
  <w:style w:type="paragraph" w:customStyle="1" w:styleId="Default">
    <w:name w:val="Default"/>
    <w:rsid w:val="000A0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merodepgina">
    <w:name w:val="page number"/>
    <w:basedOn w:val="Fontepargpadro"/>
    <w:rsid w:val="00F96EF4"/>
  </w:style>
  <w:style w:type="paragraph" w:styleId="Ttulo">
    <w:name w:val="Title"/>
    <w:basedOn w:val="Normal"/>
    <w:next w:val="Normal"/>
    <w:link w:val="TtuloChar"/>
    <w:qFormat/>
    <w:rsid w:val="00F96EF4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F96EF4"/>
    <w:rPr>
      <w:rFonts w:ascii="Arial" w:eastAsia="Times New Roman" w:hAnsi="Arial" w:cs="Times New Roman"/>
      <w:b/>
      <w:caps/>
      <w:sz w:val="28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145C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145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5C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5C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5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5CF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6145CF"/>
    <w:pPr>
      <w:spacing w:after="0" w:line="240" w:lineRule="auto"/>
    </w:pPr>
    <w:rPr>
      <w:rFonts w:ascii="Arial" w:hAnsi="Arial"/>
      <w:sz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04A9"/>
    <w:pPr>
      <w:spacing w:before="240" w:line="259" w:lineRule="auto"/>
      <w:outlineLvl w:val="9"/>
    </w:pPr>
    <w:rPr>
      <w:b w:val="0"/>
      <w:bCs w:val="0"/>
      <w:sz w:val="32"/>
      <w:szCs w:val="32"/>
      <w:u w:val="none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E04A9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E04A9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8E04A9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8E04A9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8E04A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8E04A9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8E04A9"/>
    <w:pPr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8E04A9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customStyle="1" w:styleId="TableText">
    <w:name w:val="Table Text"/>
    <w:basedOn w:val="Normal"/>
    <w:rsid w:val="008E04A9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TextodoEspaoReservado">
    <w:name w:val="Placeholder Text"/>
    <w:basedOn w:val="Fontepargpadro"/>
    <w:uiPriority w:val="99"/>
    <w:semiHidden/>
    <w:rsid w:val="009F0C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4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1C8D200DBA458E944E4F5A9312E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94CEF-CCB6-4D04-81A8-C9C2DC6BAAAC}"/>
      </w:docPartPr>
      <w:docPartBody>
        <w:p w:rsidR="003A1DAD" w:rsidRDefault="008F18B4" w:rsidP="008F18B4">
          <w:pPr>
            <w:pStyle w:val="FE1C8D200DBA458E944E4F5A9312E500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2B4FDB9737A4403DBDDC2FAB392D2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6A9AC-E756-4FFB-A919-5969C07BBC65}"/>
      </w:docPartPr>
      <w:docPartBody>
        <w:p w:rsidR="003A1DAD" w:rsidRDefault="008F18B4" w:rsidP="008F18B4">
          <w:pPr>
            <w:pStyle w:val="2B4FDB9737A4403DBDDC2FAB392D207C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8291949DEE274050BB3AAEA523B14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941DC-F26C-4AC5-BF45-17497C928751}"/>
      </w:docPartPr>
      <w:docPartBody>
        <w:p w:rsidR="0098643D" w:rsidRDefault="003A1DAD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8B4"/>
    <w:rsid w:val="0019173D"/>
    <w:rsid w:val="003A1DAD"/>
    <w:rsid w:val="003A7EAD"/>
    <w:rsid w:val="004A7372"/>
    <w:rsid w:val="00545B05"/>
    <w:rsid w:val="008F18B4"/>
    <w:rsid w:val="0098643D"/>
    <w:rsid w:val="00C25D66"/>
    <w:rsid w:val="00F1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1DAD"/>
    <w:rPr>
      <w:color w:val="808080"/>
    </w:rPr>
  </w:style>
  <w:style w:type="paragraph" w:customStyle="1" w:styleId="FE1C8D200DBA458E944E4F5A9312E500">
    <w:name w:val="FE1C8D200DBA458E944E4F5A9312E500"/>
    <w:rsid w:val="008F18B4"/>
  </w:style>
  <w:style w:type="paragraph" w:customStyle="1" w:styleId="2B4FDB9737A4403DBDDC2FAB392D207C">
    <w:name w:val="2B4FDB9737A4403DBDDC2FAB392D207C"/>
    <w:rsid w:val="008F18B4"/>
  </w:style>
  <w:style w:type="paragraph" w:customStyle="1" w:styleId="08F1469AF4F04DFEBFBDC526B28EF183">
    <w:name w:val="08F1469AF4F04DFEBFBDC526B28EF183"/>
    <w:rsid w:val="008F18B4"/>
  </w:style>
  <w:style w:type="paragraph" w:customStyle="1" w:styleId="76F0F00E002B4070A70CFC28821B59D9">
    <w:name w:val="76F0F00E002B4070A70CFC28821B59D9"/>
    <w:rsid w:val="008F18B4"/>
  </w:style>
  <w:style w:type="paragraph" w:customStyle="1" w:styleId="71FE27939DE5416FB92B85D5C3E7E606">
    <w:name w:val="71FE27939DE5416FB92B85D5C3E7E606"/>
    <w:rsid w:val="008F1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694A-28CF-444E-AC71-7DE035E7F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36692-CAFF-45E2-BC1D-1CB8D0FC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7D2A0-3EA8-4F6D-8E90-43D3D1C11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9578E0-D616-479E-82C8-57EB3E49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398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Registro de Ações Corretivas</vt:lpstr>
      <vt:lpstr>Plano de gerenciamento dos requisitos</vt:lpstr>
    </vt:vector>
  </TitlesOfParts>
  <Company>MINISTÉRIO DA CIÊNCIA, TECNOLOGIA E INOVAÇÃO</Company>
  <LinksUpToDate>false</LinksUpToDate>
  <CharactersWithSpaces>2544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Ações Corretivas</dc:title>
  <dc:subject>Sigla do Projeto - Nome do Projeto</dc:subject>
  <dc:creator>MCTI - COSIS</dc:creator>
  <cp:keywords>Template Gerenciamento de Projetos</cp:keywords>
  <cp:lastModifiedBy>Ingrid Nathália</cp:lastModifiedBy>
  <cp:revision>2</cp:revision>
  <dcterms:created xsi:type="dcterms:W3CDTF">2024-10-02T13:36:00Z</dcterms:created>
  <dcterms:modified xsi:type="dcterms:W3CDTF">2024-10-02T13:36:00Z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0x01010030199C53AAE6104BB3A0CDBFBE913D2D</vt:lpwstr>
  </property>
</Properties>
</file>