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5E14" w14:textId="3D66C111" w:rsidR="007B7293" w:rsidRPr="008357B6" w:rsidRDefault="007B7293" w:rsidP="007B7293">
      <w:pPr>
        <w:spacing w:after="120"/>
        <w:jc w:val="right"/>
      </w:pPr>
    </w:p>
    <w:p w14:paraId="1DA4DDFD" w14:textId="77777777" w:rsidR="007B7293" w:rsidRPr="008357B6" w:rsidRDefault="007B7293" w:rsidP="007B7293">
      <w:pPr>
        <w:spacing w:after="120"/>
        <w:jc w:val="right"/>
      </w:pPr>
    </w:p>
    <w:p w14:paraId="2A097202" w14:textId="77777777" w:rsidR="007B7293" w:rsidRPr="008357B6" w:rsidRDefault="007B7293" w:rsidP="007B7293">
      <w:pPr>
        <w:spacing w:after="120"/>
        <w:jc w:val="right"/>
      </w:pPr>
    </w:p>
    <w:p w14:paraId="47677F7B" w14:textId="77777777" w:rsidR="007B7293" w:rsidRPr="008357B6" w:rsidRDefault="007B7293" w:rsidP="007B7293">
      <w:pPr>
        <w:spacing w:after="120"/>
        <w:jc w:val="right"/>
      </w:pPr>
    </w:p>
    <w:p w14:paraId="689279D5" w14:textId="77777777" w:rsidR="007B7293" w:rsidRDefault="007B7293" w:rsidP="007B7293">
      <w:pPr>
        <w:spacing w:after="120"/>
        <w:jc w:val="right"/>
      </w:pPr>
    </w:p>
    <w:p w14:paraId="720E00B1" w14:textId="77777777" w:rsidR="0050224B" w:rsidRDefault="0050224B" w:rsidP="007B7293">
      <w:pPr>
        <w:spacing w:after="120"/>
        <w:jc w:val="right"/>
      </w:pPr>
    </w:p>
    <w:p w14:paraId="1E3D7DE4" w14:textId="77777777" w:rsidR="0050224B" w:rsidRDefault="0050224B" w:rsidP="007B7293">
      <w:pPr>
        <w:spacing w:after="120"/>
        <w:jc w:val="right"/>
      </w:pPr>
    </w:p>
    <w:p w14:paraId="38134369" w14:textId="77777777" w:rsidR="0050224B" w:rsidRDefault="0050224B" w:rsidP="007B7293">
      <w:pPr>
        <w:spacing w:after="120"/>
        <w:jc w:val="right"/>
      </w:pPr>
    </w:p>
    <w:p w14:paraId="560DD3BB" w14:textId="77777777" w:rsidR="0050224B" w:rsidRPr="008357B6" w:rsidRDefault="0050224B" w:rsidP="007B7293">
      <w:pPr>
        <w:spacing w:after="120"/>
        <w:jc w:val="right"/>
      </w:pPr>
    </w:p>
    <w:p w14:paraId="5658CCA6" w14:textId="77777777" w:rsidR="007B7293" w:rsidRPr="008357B6" w:rsidRDefault="007B7293" w:rsidP="007B7293">
      <w:pPr>
        <w:spacing w:after="120"/>
        <w:jc w:val="right"/>
      </w:pPr>
    </w:p>
    <w:p w14:paraId="1EE1B094" w14:textId="77777777" w:rsidR="007B7293" w:rsidRPr="008357B6" w:rsidRDefault="007B7293" w:rsidP="007B7293">
      <w:pPr>
        <w:spacing w:after="120"/>
        <w:jc w:val="right"/>
      </w:pPr>
    </w:p>
    <w:p w14:paraId="07B3F3EA" w14:textId="77777777" w:rsidR="007B7293" w:rsidRPr="008357B6" w:rsidRDefault="007B7293" w:rsidP="007B7293">
      <w:pPr>
        <w:spacing w:after="120"/>
        <w:jc w:val="right"/>
      </w:pPr>
    </w:p>
    <w:p w14:paraId="533FD330" w14:textId="77777777" w:rsidR="007B7293" w:rsidRPr="008357B6" w:rsidRDefault="007B7293" w:rsidP="007B7293">
      <w:pPr>
        <w:spacing w:after="120"/>
        <w:jc w:val="right"/>
      </w:pPr>
    </w:p>
    <w:p w14:paraId="5295C5D5" w14:textId="77777777" w:rsidR="007B7293" w:rsidRPr="008357B6" w:rsidRDefault="007B7293" w:rsidP="007B7293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F16C4A7776124478895F14384B80443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E4F9A4" w14:textId="05BEE716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CAC3DB0F9BB435B839BD0840F533F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49F466" w14:textId="4F4C4E5A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Plano do Projeto</w:t>
          </w:r>
        </w:p>
      </w:sdtContent>
    </w:sdt>
    <w:p w14:paraId="2731D582" w14:textId="77777777" w:rsidR="007B7293" w:rsidRPr="008357B6" w:rsidRDefault="007B7293" w:rsidP="007B7293">
      <w:pPr>
        <w:spacing w:after="120" w:line="480" w:lineRule="auto"/>
        <w:jc w:val="right"/>
        <w:rPr>
          <w:b/>
          <w:sz w:val="28"/>
          <w:szCs w:val="28"/>
        </w:rPr>
      </w:pPr>
      <w:r w:rsidRPr="008357B6">
        <w:rPr>
          <w:b/>
          <w:sz w:val="28"/>
          <w:szCs w:val="28"/>
        </w:rPr>
        <w:t>Versão 1.0</w:t>
      </w:r>
    </w:p>
    <w:p w14:paraId="214C4D08" w14:textId="27AFE834" w:rsidR="007B7293" w:rsidRPr="008357B6" w:rsidRDefault="007B7293">
      <w:pPr>
        <w:spacing w:after="200" w:line="276" w:lineRule="auto"/>
      </w:pPr>
      <w:r w:rsidRPr="008357B6"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7B7293" w:rsidRPr="008357B6" w14:paraId="539063B4" w14:textId="77777777" w:rsidTr="00556E10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7D196DA6" w14:textId="77777777" w:rsidR="007B7293" w:rsidRPr="008357B6" w:rsidRDefault="007B7293" w:rsidP="007B7293">
            <w:pPr>
              <w:spacing w:line="360" w:lineRule="auto"/>
              <w:jc w:val="center"/>
              <w:rPr>
                <w:b/>
                <w:sz w:val="32"/>
              </w:rPr>
            </w:pPr>
            <w:r w:rsidRPr="008357B6">
              <w:rPr>
                <w:b/>
                <w:sz w:val="32"/>
              </w:rPr>
              <w:lastRenderedPageBreak/>
              <w:t>Histórico de Revisões</w:t>
            </w:r>
          </w:p>
        </w:tc>
      </w:tr>
      <w:tr w:rsidR="007B7293" w:rsidRPr="008357B6" w14:paraId="1F78BC74" w14:textId="77777777" w:rsidTr="00556E10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54DC7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EC8FC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554002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95FF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Autor</w:t>
            </w:r>
          </w:p>
        </w:tc>
      </w:tr>
      <w:tr w:rsidR="00CA7C14" w:rsidRPr="008357B6" w14:paraId="21AEEE4F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75E282E2" w14:textId="68F37644" w:rsidR="00CA7C14" w:rsidRPr="008357B6" w:rsidRDefault="00CA7C14" w:rsidP="00CA7C14">
            <w:pPr>
              <w:jc w:val="center"/>
            </w:pPr>
            <w:bookmarkStart w:id="0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14:paraId="0DC402A7" w14:textId="5F0D0AB5" w:rsidR="00CA7C14" w:rsidRPr="008357B6" w:rsidRDefault="00CA7C14" w:rsidP="00CA7C14">
            <w:pPr>
              <w:jc w:val="center"/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14:paraId="33A67F89" w14:textId="1260B333" w:rsidR="00CA7C14" w:rsidRPr="008357B6" w:rsidRDefault="00CA7C14" w:rsidP="00CA7C14"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1985" w:type="dxa"/>
            <w:vAlign w:val="center"/>
          </w:tcPr>
          <w:p w14:paraId="15776D75" w14:textId="22C75F28" w:rsidR="00CA7C14" w:rsidRPr="008357B6" w:rsidRDefault="00CA7C14" w:rsidP="00CA7C14">
            <w:r>
              <w:rPr>
                <w:rFonts w:cs="Arial"/>
              </w:rPr>
              <w:t>BASIS</w:t>
            </w:r>
          </w:p>
        </w:tc>
      </w:tr>
      <w:bookmarkEnd w:id="0"/>
      <w:tr w:rsidR="007B7293" w:rsidRPr="008357B6" w14:paraId="053DCBC2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4EF90725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93E3FE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E9E610A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5CFD8756" w14:textId="77777777" w:rsidR="007B7293" w:rsidRPr="008357B6" w:rsidRDefault="007B7293" w:rsidP="00556E10"/>
        </w:tc>
      </w:tr>
      <w:tr w:rsidR="007B7293" w:rsidRPr="008357B6" w14:paraId="45566ADD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2EBE78F7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336B01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B9CE5F2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0D2E53ED" w14:textId="77777777" w:rsidR="007B7293" w:rsidRPr="008357B6" w:rsidRDefault="007B7293" w:rsidP="00556E10"/>
        </w:tc>
      </w:tr>
    </w:tbl>
    <w:p w14:paraId="226BDBF3" w14:textId="77777777" w:rsidR="007B7293" w:rsidRPr="008357B6" w:rsidRDefault="007B7293">
      <w:pPr>
        <w:spacing w:after="200" w:line="276" w:lineRule="auto"/>
      </w:pPr>
    </w:p>
    <w:p w14:paraId="7BEE9A4F" w14:textId="1ECC4DBA" w:rsidR="007B7293" w:rsidRPr="008357B6" w:rsidRDefault="007B7293">
      <w:pPr>
        <w:spacing w:after="200" w:line="276" w:lineRule="auto"/>
      </w:pPr>
      <w:r w:rsidRPr="008357B6">
        <w:br w:type="page"/>
      </w:r>
    </w:p>
    <w:p w14:paraId="26AE3ACF" w14:textId="77777777" w:rsidR="007B7293" w:rsidRPr="008357B6" w:rsidRDefault="007B7293" w:rsidP="007E4A3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8357B6">
        <w:rPr>
          <w:rFonts w:cs="Arial"/>
          <w:bCs/>
          <w:caps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2EDBF" w14:textId="77777777" w:rsidR="007B7293" w:rsidRPr="008357B6" w:rsidRDefault="007B7293" w:rsidP="007B7293">
          <w:pPr>
            <w:pStyle w:val="CabealhodoSumrio"/>
          </w:pPr>
        </w:p>
        <w:p w14:paraId="6C3FE731" w14:textId="77777777" w:rsidR="0050224B" w:rsidRDefault="007B7293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8357B6">
            <w:fldChar w:fldCharType="begin"/>
          </w:r>
          <w:r w:rsidRPr="008357B6">
            <w:instrText xml:space="preserve"> TOC \o "1-3" \h \z \u </w:instrText>
          </w:r>
          <w:r w:rsidRPr="008357B6">
            <w:fldChar w:fldCharType="separate"/>
          </w:r>
          <w:hyperlink w:anchor="_Toc40227156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Introdução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A953EA8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91969C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Objetivos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E4BC7DF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Premissas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C3F90BF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Restrições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DA0EE51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Requisitos Regulamentares e Estatutários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1E367E1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 Escopo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C14DD08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 que será feito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77061E3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Ferramentas, ambiente e infraestrutura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D67FD1C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Hardware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965E520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Software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513E12F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Recursos Humanos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B27269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no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6DBF1AB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Equipe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ED330EB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Outros envolvidos Internos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70894B1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Externos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F3D24BD" w14:textId="77777777" w:rsidR="0050224B" w:rsidRDefault="00EB593B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Comunicação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B749B7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Resolução de Conflitos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D93D043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Principais Envolvidos por Fase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AA991EE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Relatórios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650070B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Reuniões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72AF195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Responsabilidade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582D0FE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 Qualidade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98A7BF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dos Requisitos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9680D73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Riscos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D8BE0F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Mudanças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10011A6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Subcontratação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AB20317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&lt;Identificação da Subcontratação&gt;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2D77DF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Prazo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D5CA324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Custo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5EB831B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Medições e estimativas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7117348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de Tamanho e Estimativas de Esforço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3806E24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Específicas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10E44E2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&lt;Nome da Medição&gt;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B753180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Partes Interessadas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9F8B318" w14:textId="77777777" w:rsidR="0050224B" w:rsidRDefault="00EB593B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Interesse e Poder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FBA2E1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Anexos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A47D69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Referências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56BFFA8" w14:textId="77777777" w:rsidR="0050224B" w:rsidRDefault="00EB593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Aprovações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6D76AAA" w14:textId="77777777" w:rsidR="007B7293" w:rsidRPr="008357B6" w:rsidRDefault="007B7293" w:rsidP="007B7293">
          <w:r w:rsidRPr="008357B6">
            <w:rPr>
              <w:b/>
              <w:bCs/>
            </w:rPr>
            <w:fldChar w:fldCharType="end"/>
          </w:r>
        </w:p>
      </w:sdtContent>
    </w:sdt>
    <w:p w14:paraId="1123BDC6" w14:textId="77777777" w:rsidR="007B7293" w:rsidRPr="008357B6" w:rsidRDefault="007B7293" w:rsidP="007B7293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0BA2BC2B" w14:textId="23340962" w:rsidR="007B7293" w:rsidRPr="008357B6" w:rsidRDefault="007B7293">
      <w:pPr>
        <w:spacing w:after="200" w:line="276" w:lineRule="auto"/>
      </w:pPr>
      <w:r w:rsidRPr="008357B6">
        <w:br w:type="page"/>
      </w:r>
    </w:p>
    <w:p w14:paraId="753D797A" w14:textId="77777777" w:rsidR="002E3A70" w:rsidRPr="008357B6" w:rsidRDefault="002E3A70" w:rsidP="002E3A70">
      <w:pPr>
        <w:jc w:val="center"/>
      </w:pPr>
    </w:p>
    <w:bookmarkStart w:id="1" w:name="_Toc89249728"/>
    <w:bookmarkStart w:id="2" w:name="_Toc89249770"/>
    <w:bookmarkStart w:id="3" w:name="_Toc89249851"/>
    <w:bookmarkStart w:id="4" w:name="_Toc89249931"/>
    <w:bookmarkStart w:id="5" w:name="_Toc89249973"/>
    <w:bookmarkStart w:id="6" w:name="_Toc89656338"/>
    <w:bookmarkStart w:id="7" w:name="_Toc90873295"/>
    <w:bookmarkStart w:id="8" w:name="_Toc101597543"/>
    <w:bookmarkStart w:id="9" w:name="_Toc101597744"/>
    <w:bookmarkStart w:id="10" w:name="_Toc101599606"/>
    <w:bookmarkStart w:id="11" w:name="_Toc101599681"/>
    <w:bookmarkStart w:id="12" w:name="_Toc101599756"/>
    <w:bookmarkStart w:id="13" w:name="_Toc101599830"/>
    <w:bookmarkStart w:id="14" w:name="_Toc101599905"/>
    <w:bookmarkStart w:id="15" w:name="_Toc101599980"/>
    <w:bookmarkStart w:id="16" w:name="_Toc101600055"/>
    <w:bookmarkStart w:id="17" w:name="_Toc101608273"/>
    <w:bookmarkStart w:id="18" w:name="_Toc104609654"/>
    <w:bookmarkStart w:id="19" w:name="_Toc104609848"/>
    <w:bookmarkStart w:id="20" w:name="_Toc104610042"/>
    <w:bookmarkStart w:id="21" w:name="_Toc108240843"/>
    <w:bookmarkStart w:id="22" w:name="_Toc108241661"/>
    <w:bookmarkStart w:id="23" w:name="_Toc108943308"/>
    <w:bookmarkStart w:id="24" w:name="_Toc10894350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214C4D0B" w14:textId="77777777" w:rsidR="002E3A70" w:rsidRPr="008357B6" w:rsidRDefault="002E3A70" w:rsidP="002E3A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8357B6">
        <w:rPr>
          <w:rFonts w:cs="Arial"/>
          <w:bCs/>
          <w:caps w:val="0"/>
          <w:sz w:val="32"/>
          <w:szCs w:val="32"/>
        </w:rPr>
        <w:fldChar w:fldCharType="begin"/>
      </w:r>
      <w:r w:rsidRPr="008357B6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8357B6">
        <w:rPr>
          <w:rFonts w:cs="Arial"/>
          <w:bCs/>
          <w:caps w:val="0"/>
          <w:sz w:val="32"/>
          <w:szCs w:val="32"/>
        </w:rPr>
        <w:fldChar w:fldCharType="separate"/>
      </w:r>
      <w:r w:rsidR="00FF0FA1" w:rsidRPr="008357B6">
        <w:rPr>
          <w:rFonts w:cs="Arial"/>
          <w:bCs/>
          <w:caps w:val="0"/>
          <w:sz w:val="32"/>
          <w:szCs w:val="32"/>
        </w:rPr>
        <w:t>Plano de Projeto</w:t>
      </w:r>
      <w:r w:rsidRPr="008357B6">
        <w:rPr>
          <w:rFonts w:cs="Arial"/>
          <w:bCs/>
          <w:caps w:val="0"/>
          <w:sz w:val="32"/>
          <w:szCs w:val="32"/>
        </w:rPr>
        <w:fldChar w:fldCharType="end"/>
      </w:r>
    </w:p>
    <w:p w14:paraId="214C4D1E" w14:textId="77777777" w:rsidR="002E3A70" w:rsidRPr="008357B6" w:rsidRDefault="002E3A70" w:rsidP="002E3A70">
      <w:pPr>
        <w:spacing w:line="360" w:lineRule="auto"/>
        <w:jc w:val="both"/>
      </w:pPr>
    </w:p>
    <w:p w14:paraId="245BF367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5" w:name="_Toc402271567"/>
      <w:r w:rsidRPr="008357B6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5"/>
    </w:p>
    <w:p w14:paraId="76958311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abaixo]</w:t>
      </w:r>
    </w:p>
    <w:p w14:paraId="214C4D20" w14:textId="212AC144" w:rsidR="002A7CC2" w:rsidRDefault="00B714AF" w:rsidP="006E652C">
      <w:pPr>
        <w:spacing w:line="360" w:lineRule="auto"/>
        <w:jc w:val="both"/>
      </w:pPr>
      <w:r w:rsidRPr="008357B6">
        <w:t xml:space="preserve">Este documento tem por objetivo estabelecer a estratégia de condução do projeto </w:t>
      </w:r>
      <w:r w:rsidRPr="008357B6">
        <w:rPr>
          <w:b/>
          <w:bCs/>
        </w:rPr>
        <w:fldChar w:fldCharType="begin"/>
      </w:r>
      <w:r w:rsidRPr="008357B6">
        <w:rPr>
          <w:b/>
          <w:bCs/>
        </w:rPr>
        <w:instrText>DOCPROPERTY MANAGER</w:instrText>
      </w:r>
      <w:r w:rsidRPr="008357B6">
        <w:rPr>
          <w:b/>
          <w:bCs/>
        </w:rPr>
        <w:fldChar w:fldCharType="separate"/>
      </w:r>
      <w:r w:rsidRPr="008357B6">
        <w:rPr>
          <w:b/>
          <w:bCs/>
        </w:rPr>
        <w:t>&lt;Sigla do Projeto&gt; - &lt;Nome do Projeto&gt;</w:t>
      </w:r>
      <w:r w:rsidRPr="008357B6">
        <w:rPr>
          <w:b/>
          <w:bCs/>
        </w:rPr>
        <w:fldChar w:fldCharType="end"/>
      </w:r>
      <w:r w:rsidR="006E652C" w:rsidRPr="008357B6">
        <w:t>.</w:t>
      </w:r>
    </w:p>
    <w:p w14:paraId="03B292AB" w14:textId="77777777" w:rsidR="006A2314" w:rsidRPr="008357B6" w:rsidRDefault="006A2314" w:rsidP="006E652C">
      <w:pPr>
        <w:spacing w:line="360" w:lineRule="auto"/>
        <w:jc w:val="both"/>
      </w:pPr>
    </w:p>
    <w:p w14:paraId="79AAD66A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6" w:name="_Toc402271568"/>
      <w:r w:rsidRPr="008357B6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6"/>
    </w:p>
    <w:p w14:paraId="29F09BEB" w14:textId="77777777" w:rsidR="007B7293" w:rsidRPr="008357B6" w:rsidRDefault="007B7293" w:rsidP="007B7293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7B7293" w:rsidRPr="008357B6" w14:paraId="3EA2EC12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E9A4025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E9B80A4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7B7293" w:rsidRPr="008357B6" w14:paraId="50AAD30A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B4735E0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5EA82DB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7B7293" w:rsidRPr="008357B6" w14:paraId="1FC4A4EB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46F0B69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315A0BF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14C4D21" w14:textId="77777777" w:rsidR="002E3A70" w:rsidRPr="008357B6" w:rsidRDefault="002E3A70" w:rsidP="002E3A70">
      <w:pPr>
        <w:spacing w:line="360" w:lineRule="auto"/>
        <w:jc w:val="both"/>
      </w:pPr>
    </w:p>
    <w:p w14:paraId="638FB483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7" w:name="_Toc200771084"/>
      <w:bookmarkStart w:id="28" w:name="_Toc402271569"/>
      <w:r w:rsidRPr="008357B6">
        <w:rPr>
          <w:rFonts w:ascii="Arial" w:eastAsia="Times New Roman" w:hAnsi="Arial" w:cs="Arial"/>
          <w:color w:val="auto"/>
          <w:sz w:val="24"/>
          <w:szCs w:val="24"/>
        </w:rPr>
        <w:t>Objetivos do Projeto</w:t>
      </w:r>
      <w:bookmarkEnd w:id="27"/>
      <w:bookmarkEnd w:id="28"/>
    </w:p>
    <w:p w14:paraId="1B0CFCF4" w14:textId="77777777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objetivos que o projeto está incumbido a atender.]</w:t>
      </w:r>
    </w:p>
    <w:p w14:paraId="6FD2BE76" w14:textId="77777777" w:rsidR="006A2314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C50DDAD" w14:textId="3BBBCC9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9" w:name="_Toc105239506"/>
      <w:bookmarkStart w:id="30" w:name="_Toc106530458"/>
      <w:bookmarkStart w:id="31" w:name="_Toc108314582"/>
      <w:bookmarkStart w:id="32" w:name="_Toc105239507"/>
      <w:bookmarkStart w:id="33" w:name="_Toc106530459"/>
      <w:bookmarkStart w:id="34" w:name="_Toc108314583"/>
      <w:bookmarkStart w:id="35" w:name="_Toc105239508"/>
      <w:bookmarkStart w:id="36" w:name="_Toc106530460"/>
      <w:bookmarkStart w:id="37" w:name="_Toc108314584"/>
      <w:bookmarkStart w:id="38" w:name="_Toc105239509"/>
      <w:bookmarkStart w:id="39" w:name="_Toc106530461"/>
      <w:bookmarkStart w:id="40" w:name="_Toc108314585"/>
      <w:bookmarkStart w:id="41" w:name="_Toc105239510"/>
      <w:bookmarkStart w:id="42" w:name="_Toc106530462"/>
      <w:bookmarkStart w:id="43" w:name="_Toc108314586"/>
      <w:bookmarkStart w:id="44" w:name="_Toc89683843"/>
      <w:bookmarkStart w:id="45" w:name="_Toc89685683"/>
      <w:bookmarkStart w:id="46" w:name="_Toc101607302"/>
      <w:bookmarkStart w:id="47" w:name="_Toc101693637"/>
      <w:bookmarkStart w:id="48" w:name="_Toc101694965"/>
      <w:bookmarkStart w:id="49" w:name="_Toc101695069"/>
      <w:bookmarkStart w:id="50" w:name="_Toc101758356"/>
      <w:bookmarkStart w:id="51" w:name="_Toc102181498"/>
      <w:bookmarkStart w:id="52" w:name="_Toc102181678"/>
      <w:bookmarkStart w:id="53" w:name="_Toc103996366"/>
      <w:bookmarkStart w:id="54" w:name="_Toc103996482"/>
      <w:bookmarkStart w:id="55" w:name="_Toc105239513"/>
      <w:bookmarkStart w:id="56" w:name="_Toc106530465"/>
      <w:bookmarkStart w:id="57" w:name="_Toc108314589"/>
      <w:bookmarkStart w:id="58" w:name="_Toc108314590"/>
      <w:bookmarkStart w:id="59" w:name="_Toc200771085"/>
      <w:bookmarkStart w:id="60" w:name="_Toc40227157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8357B6">
        <w:rPr>
          <w:rFonts w:ascii="Arial" w:eastAsia="Times New Roman" w:hAnsi="Arial" w:cs="Arial"/>
          <w:color w:val="auto"/>
          <w:sz w:val="24"/>
          <w:szCs w:val="24"/>
        </w:rPr>
        <w:t>P</w:t>
      </w:r>
      <w:bookmarkEnd w:id="58"/>
      <w:bookmarkEnd w:id="59"/>
      <w:r w:rsidRPr="008357B6">
        <w:rPr>
          <w:rFonts w:ascii="Arial" w:eastAsia="Times New Roman" w:hAnsi="Arial" w:cs="Arial"/>
          <w:color w:val="auto"/>
          <w:sz w:val="24"/>
          <w:szCs w:val="24"/>
        </w:rPr>
        <w:t>remissas</w:t>
      </w:r>
      <w:bookmarkEnd w:id="60"/>
    </w:p>
    <w:p w14:paraId="222515CC" w14:textId="77777777" w:rsidR="00DD46C7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as suposições, fatores considerados verdadeiros para fi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>ns de planejamento do projeto.</w:t>
      </w:r>
    </w:p>
    <w:p w14:paraId="14828EFB" w14:textId="5B33E170" w:rsidR="00556E10" w:rsidRDefault="00DD46C7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 O usuário estará disponível para reuniões de levantamento pelo menos 2 dias na semana.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40757BF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FB3F6D7" w14:textId="592561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1" w:name="_Toc89683845"/>
      <w:bookmarkStart w:id="62" w:name="_Toc89685685"/>
      <w:bookmarkStart w:id="63" w:name="_Toc101607304"/>
      <w:bookmarkStart w:id="64" w:name="_Toc101693639"/>
      <w:bookmarkStart w:id="65" w:name="_Toc101694967"/>
      <w:bookmarkStart w:id="66" w:name="_Toc101695071"/>
      <w:bookmarkStart w:id="67" w:name="_Toc101758358"/>
      <w:bookmarkStart w:id="68" w:name="_Toc102181500"/>
      <w:bookmarkStart w:id="69" w:name="_Toc102181680"/>
      <w:bookmarkStart w:id="70" w:name="_Toc103996368"/>
      <w:bookmarkStart w:id="71" w:name="_Toc103996484"/>
      <w:bookmarkStart w:id="72" w:name="_Toc105239515"/>
      <w:bookmarkStart w:id="73" w:name="_Toc106530467"/>
      <w:bookmarkStart w:id="74" w:name="_Toc108314591"/>
      <w:bookmarkStart w:id="75" w:name="_Toc108314592"/>
      <w:bookmarkStart w:id="76" w:name="_Toc200771086"/>
      <w:bookmarkStart w:id="77" w:name="_Toc402271571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8357B6">
        <w:rPr>
          <w:rFonts w:ascii="Arial" w:eastAsia="Times New Roman" w:hAnsi="Arial" w:cs="Arial"/>
          <w:color w:val="auto"/>
          <w:sz w:val="24"/>
          <w:szCs w:val="24"/>
        </w:rPr>
        <w:t>R</w:t>
      </w:r>
      <w:bookmarkEnd w:id="75"/>
      <w:bookmarkEnd w:id="76"/>
      <w:r w:rsidRPr="008357B6">
        <w:rPr>
          <w:rFonts w:ascii="Arial" w:eastAsia="Times New Roman" w:hAnsi="Arial" w:cs="Arial"/>
          <w:color w:val="auto"/>
          <w:sz w:val="24"/>
          <w:szCs w:val="24"/>
        </w:rPr>
        <w:t>estrições</w:t>
      </w:r>
      <w:bookmarkEnd w:id="77"/>
    </w:p>
    <w:p w14:paraId="66119721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fatores limitadores do projeto.</w:t>
      </w:r>
    </w:p>
    <w:p w14:paraId="29E42928" w14:textId="03E74AF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 prazo para entrega do projeto é dd/mm/aaaa (pré-fixado).]</w:t>
      </w:r>
    </w:p>
    <w:p w14:paraId="310BAFA9" w14:textId="2A625E2D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78" w:name="_Toc74456908"/>
      <w:bookmarkStart w:id="79" w:name="_Toc79305310"/>
      <w:bookmarkStart w:id="80" w:name="_Toc125168424"/>
      <w:bookmarkStart w:id="81" w:name="_Toc200771087"/>
      <w:bookmarkStart w:id="82" w:name="_Toc40227157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Requisitos Regulamentares e </w:t>
      </w:r>
      <w:bookmarkEnd w:id="78"/>
      <w:bookmarkEnd w:id="79"/>
      <w:r w:rsidRPr="008357B6">
        <w:rPr>
          <w:rFonts w:ascii="Arial" w:eastAsia="Times New Roman" w:hAnsi="Arial" w:cs="Arial"/>
          <w:color w:val="auto"/>
          <w:sz w:val="24"/>
          <w:szCs w:val="24"/>
        </w:rPr>
        <w:t>Estatutários</w:t>
      </w:r>
      <w:bookmarkEnd w:id="80"/>
      <w:bookmarkEnd w:id="81"/>
      <w:bookmarkEnd w:id="82"/>
    </w:p>
    <w:p w14:paraId="285EAEDA" w14:textId="5D0BD041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requisitos regulamentares e estatutários observados quando do levantamento e que irão influenciar no desenvolvimento do projeto.</w:t>
      </w:r>
      <w:r w:rsidR="0050224B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Não havendo estes requisitos regulamentares, deverá constar uma observação de inexistência dos mesmos.]</w:t>
      </w:r>
    </w:p>
    <w:p w14:paraId="38BE1906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366AD79" w14:textId="6F1782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3" w:name="_Toc89683847"/>
      <w:bookmarkStart w:id="84" w:name="_Toc89685687"/>
      <w:bookmarkStart w:id="85" w:name="_Toc101607306"/>
      <w:bookmarkStart w:id="86" w:name="_Toc101693641"/>
      <w:bookmarkStart w:id="87" w:name="_Toc101694969"/>
      <w:bookmarkStart w:id="88" w:name="_Toc101695073"/>
      <w:bookmarkStart w:id="89" w:name="_Toc101758360"/>
      <w:bookmarkStart w:id="90" w:name="_Toc102181502"/>
      <w:bookmarkStart w:id="91" w:name="_Toc102181682"/>
      <w:bookmarkStart w:id="92" w:name="_Toc103996370"/>
      <w:bookmarkStart w:id="93" w:name="_Toc103996486"/>
      <w:bookmarkStart w:id="94" w:name="_Toc105239517"/>
      <w:bookmarkStart w:id="95" w:name="_Toc106530469"/>
      <w:bookmarkStart w:id="96" w:name="_Toc108314593"/>
      <w:bookmarkStart w:id="97" w:name="_Toc101693647"/>
      <w:bookmarkStart w:id="98" w:name="_Toc101694971"/>
      <w:bookmarkStart w:id="99" w:name="_Toc101695075"/>
      <w:bookmarkStart w:id="100" w:name="_Toc101758362"/>
      <w:bookmarkStart w:id="101" w:name="_Toc102181504"/>
      <w:bookmarkStart w:id="102" w:name="_Toc102181684"/>
      <w:bookmarkStart w:id="103" w:name="_Toc103996372"/>
      <w:bookmarkStart w:id="104" w:name="_Toc103996488"/>
      <w:bookmarkStart w:id="105" w:name="_Toc105239519"/>
      <w:bookmarkStart w:id="106" w:name="_Toc106530471"/>
      <w:bookmarkStart w:id="107" w:name="_Toc108314595"/>
      <w:bookmarkStart w:id="108" w:name="_Toc101693648"/>
      <w:bookmarkStart w:id="109" w:name="_Toc101694972"/>
      <w:bookmarkStart w:id="110" w:name="_Toc101695076"/>
      <w:bookmarkStart w:id="111" w:name="_Toc101758363"/>
      <w:bookmarkStart w:id="112" w:name="_Toc102181505"/>
      <w:bookmarkStart w:id="113" w:name="_Toc102181685"/>
      <w:bookmarkStart w:id="114" w:name="_Toc103996373"/>
      <w:bookmarkStart w:id="115" w:name="_Toc103996489"/>
      <w:bookmarkStart w:id="116" w:name="_Toc105239520"/>
      <w:bookmarkStart w:id="117" w:name="_Toc106530472"/>
      <w:bookmarkStart w:id="118" w:name="_Toc108314596"/>
      <w:bookmarkStart w:id="119" w:name="_Toc101693649"/>
      <w:bookmarkStart w:id="120" w:name="_Toc101694973"/>
      <w:bookmarkStart w:id="121" w:name="_Toc101695077"/>
      <w:bookmarkStart w:id="122" w:name="_Toc101758364"/>
      <w:bookmarkStart w:id="123" w:name="_Toc102181506"/>
      <w:bookmarkStart w:id="124" w:name="_Toc102181686"/>
      <w:bookmarkStart w:id="125" w:name="_Toc103996374"/>
      <w:bookmarkStart w:id="126" w:name="_Toc103996490"/>
      <w:bookmarkStart w:id="127" w:name="_Toc105239521"/>
      <w:bookmarkStart w:id="128" w:name="_Toc106530473"/>
      <w:bookmarkStart w:id="129" w:name="_Toc108314597"/>
      <w:bookmarkStart w:id="130" w:name="_Toc89683849"/>
      <w:bookmarkStart w:id="131" w:name="_Toc89685689"/>
      <w:bookmarkStart w:id="132" w:name="_Toc101607308"/>
      <w:bookmarkStart w:id="133" w:name="_Toc101693650"/>
      <w:bookmarkStart w:id="134" w:name="_Toc101694974"/>
      <w:bookmarkStart w:id="135" w:name="_Toc101695078"/>
      <w:bookmarkStart w:id="136" w:name="_Toc101758365"/>
      <w:bookmarkStart w:id="137" w:name="_Toc102181507"/>
      <w:bookmarkStart w:id="138" w:name="_Toc102181687"/>
      <w:bookmarkStart w:id="139" w:name="_Toc103996375"/>
      <w:bookmarkStart w:id="140" w:name="_Toc103996491"/>
      <w:bookmarkStart w:id="141" w:name="_Toc105239522"/>
      <w:bookmarkStart w:id="142" w:name="_Toc106530474"/>
      <w:bookmarkStart w:id="143" w:name="_Toc108314598"/>
      <w:bookmarkStart w:id="144" w:name="_Toc108314599"/>
      <w:bookmarkStart w:id="145" w:name="_Toc200771088"/>
      <w:bookmarkStart w:id="146" w:name="_Toc402271573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do Escopo do Projeto</w:t>
      </w:r>
      <w:bookmarkEnd w:id="144"/>
      <w:bookmarkEnd w:id="145"/>
      <w:bookmarkEnd w:id="146"/>
    </w:p>
    <w:p w14:paraId="0C705A6A" w14:textId="0FEEA528" w:rsidR="00556E10" w:rsidRPr="00DD46C7" w:rsidRDefault="00DD46C7" w:rsidP="00DD46C7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como será gerenciado o escopo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citando os registros que serão utilizados para este fim.]</w:t>
      </w:r>
    </w:p>
    <w:p w14:paraId="758A2D50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47" w:name="_Toc402187693"/>
      <w:bookmarkStart w:id="148" w:name="_Toc402187746"/>
      <w:bookmarkStart w:id="149" w:name="_Toc402188311"/>
      <w:bookmarkStart w:id="150" w:name="_Toc402271574"/>
      <w:bookmarkStart w:id="151" w:name="_Toc108314601"/>
      <w:bookmarkStart w:id="152" w:name="_Toc200771089"/>
      <w:bookmarkEnd w:id="147"/>
      <w:bookmarkEnd w:id="148"/>
      <w:bookmarkEnd w:id="149"/>
      <w:bookmarkEnd w:id="150"/>
    </w:p>
    <w:p w14:paraId="2519D15A" w14:textId="5EBC36AB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153" w:name="_Toc402271575"/>
      <w:r w:rsidRPr="008357B6">
        <w:rPr>
          <w:rFonts w:ascii="Arial" w:eastAsia="Times New Roman" w:hAnsi="Arial" w:cs="Arial"/>
          <w:color w:val="auto"/>
          <w:sz w:val="24"/>
          <w:szCs w:val="24"/>
        </w:rPr>
        <w:t>O que será feito</w:t>
      </w:r>
      <w:bookmarkEnd w:id="151"/>
      <w:bookmarkEnd w:id="152"/>
      <w:bookmarkEnd w:id="153"/>
    </w:p>
    <w:p w14:paraId="78C43612" w14:textId="639E0A82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[Referencie o 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Documento de Visão, a Especificação de Escopo do Projeto ou outros documentos que delimitam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as necessidades e características </w:t>
      </w:r>
      <w:r w:rsidR="0016411B">
        <w:rPr>
          <w:rFonts w:ascii="Arial" w:hAnsi="Arial" w:cs="Arial"/>
          <w:i/>
          <w:color w:val="4F81BD" w:themeColor="accent1"/>
          <w:sz w:val="20"/>
          <w:lang w:val="pt-BR"/>
        </w:rPr>
        <w:t xml:space="preserve">do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projeto.</w:t>
      </w:r>
    </w:p>
    <w:p w14:paraId="1A5B5A43" w14:textId="4106176F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DA26A6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Referencie o Caso de Desenvolvimento de forma a identificar:</w:t>
      </w:r>
    </w:p>
    <w:p w14:paraId="1AD97FE9" w14:textId="77777777" w:rsidR="00556E10" w:rsidRPr="008357B6" w:rsidRDefault="00556E10" w:rsidP="00C4580C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 adaptação do processo a ser utilizada para o projeto.</w:t>
      </w:r>
    </w:p>
    <w:p w14:paraId="79812414" w14:textId="0E69169A" w:rsidR="00556E10" w:rsidRPr="00C4580C" w:rsidRDefault="00556E10" w:rsidP="00476E63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>As fases, iterações e produtos que fazem parte do escopo do projeto.]</w:t>
      </w:r>
    </w:p>
    <w:p w14:paraId="6A521CC2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B26244D" w14:textId="5C711353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4" w:name="_Toc101693655"/>
      <w:bookmarkStart w:id="155" w:name="_Toc101694979"/>
      <w:bookmarkStart w:id="156" w:name="_Toc101695083"/>
      <w:bookmarkStart w:id="157" w:name="_Toc101758370"/>
      <w:bookmarkStart w:id="158" w:name="_Toc102181512"/>
      <w:bookmarkStart w:id="159" w:name="_Toc102181692"/>
      <w:bookmarkStart w:id="160" w:name="_Toc103996380"/>
      <w:bookmarkStart w:id="161" w:name="_Toc103996496"/>
      <w:bookmarkStart w:id="162" w:name="_Toc105239527"/>
      <w:bookmarkStart w:id="163" w:name="_Toc106530479"/>
      <w:bookmarkStart w:id="164" w:name="_Toc108314603"/>
      <w:bookmarkStart w:id="165" w:name="_Toc101693656"/>
      <w:bookmarkStart w:id="166" w:name="_Toc101694980"/>
      <w:bookmarkStart w:id="167" w:name="_Toc101695084"/>
      <w:bookmarkStart w:id="168" w:name="_Toc101758371"/>
      <w:bookmarkStart w:id="169" w:name="_Toc102181513"/>
      <w:bookmarkStart w:id="170" w:name="_Toc102181693"/>
      <w:bookmarkStart w:id="171" w:name="_Toc103996381"/>
      <w:bookmarkStart w:id="172" w:name="_Toc103996497"/>
      <w:bookmarkStart w:id="173" w:name="_Toc105239528"/>
      <w:bookmarkStart w:id="174" w:name="_Toc106530480"/>
      <w:bookmarkStart w:id="175" w:name="_Toc108314604"/>
      <w:bookmarkStart w:id="176" w:name="_Toc101693657"/>
      <w:bookmarkStart w:id="177" w:name="_Toc101694981"/>
      <w:bookmarkStart w:id="178" w:name="_Toc101695085"/>
      <w:bookmarkStart w:id="179" w:name="_Toc101758372"/>
      <w:bookmarkStart w:id="180" w:name="_Toc102181514"/>
      <w:bookmarkStart w:id="181" w:name="_Toc102181694"/>
      <w:bookmarkStart w:id="182" w:name="_Toc103996382"/>
      <w:bookmarkStart w:id="183" w:name="_Toc103996498"/>
      <w:bookmarkStart w:id="184" w:name="_Toc105239529"/>
      <w:bookmarkStart w:id="185" w:name="_Toc106530481"/>
      <w:bookmarkStart w:id="186" w:name="_Toc108314605"/>
      <w:bookmarkStart w:id="187" w:name="_Toc101693658"/>
      <w:bookmarkStart w:id="188" w:name="_Toc101694982"/>
      <w:bookmarkStart w:id="189" w:name="_Toc101695086"/>
      <w:bookmarkStart w:id="190" w:name="_Toc101758373"/>
      <w:bookmarkStart w:id="191" w:name="_Toc102181515"/>
      <w:bookmarkStart w:id="192" w:name="_Toc102181695"/>
      <w:bookmarkStart w:id="193" w:name="_Toc103996383"/>
      <w:bookmarkStart w:id="194" w:name="_Toc103996499"/>
      <w:bookmarkStart w:id="195" w:name="_Toc105239530"/>
      <w:bookmarkStart w:id="196" w:name="_Toc106530482"/>
      <w:bookmarkStart w:id="197" w:name="_Toc108314606"/>
      <w:bookmarkStart w:id="198" w:name="_Toc89683853"/>
      <w:bookmarkStart w:id="199" w:name="_Toc89685693"/>
      <w:bookmarkStart w:id="200" w:name="_Toc101607312"/>
      <w:bookmarkStart w:id="201" w:name="_Toc101693659"/>
      <w:bookmarkStart w:id="202" w:name="_Toc101694983"/>
      <w:bookmarkStart w:id="203" w:name="_Toc101695087"/>
      <w:bookmarkStart w:id="204" w:name="_Toc101758374"/>
      <w:bookmarkStart w:id="205" w:name="_Toc102181516"/>
      <w:bookmarkStart w:id="206" w:name="_Toc102181696"/>
      <w:bookmarkStart w:id="207" w:name="_Toc103996384"/>
      <w:bookmarkStart w:id="208" w:name="_Toc103996500"/>
      <w:bookmarkStart w:id="209" w:name="_Toc105239531"/>
      <w:bookmarkStart w:id="210" w:name="_Toc106530483"/>
      <w:bookmarkStart w:id="211" w:name="_Toc108314607"/>
      <w:bookmarkStart w:id="212" w:name="_Toc89683857"/>
      <w:bookmarkStart w:id="213" w:name="_Toc89685697"/>
      <w:bookmarkStart w:id="214" w:name="_Toc101607316"/>
      <w:bookmarkStart w:id="215" w:name="_Toc101693663"/>
      <w:bookmarkStart w:id="216" w:name="_Toc101694987"/>
      <w:bookmarkStart w:id="217" w:name="_Toc101695091"/>
      <w:bookmarkStart w:id="218" w:name="_Toc101758378"/>
      <w:bookmarkStart w:id="219" w:name="_Toc102181520"/>
      <w:bookmarkStart w:id="220" w:name="_Toc102181700"/>
      <w:bookmarkStart w:id="221" w:name="_Toc103996388"/>
      <w:bookmarkStart w:id="222" w:name="_Toc103996504"/>
      <w:bookmarkStart w:id="223" w:name="_Toc105239535"/>
      <w:bookmarkStart w:id="224" w:name="_Toc106530487"/>
      <w:bookmarkStart w:id="225" w:name="_Toc108314611"/>
      <w:bookmarkStart w:id="226" w:name="_Toc89683860"/>
      <w:bookmarkStart w:id="227" w:name="_Toc89685700"/>
      <w:bookmarkStart w:id="228" w:name="_Toc101607319"/>
      <w:bookmarkStart w:id="229" w:name="_Toc101693666"/>
      <w:bookmarkStart w:id="230" w:name="_Toc101694990"/>
      <w:bookmarkStart w:id="231" w:name="_Toc101695094"/>
      <w:bookmarkStart w:id="232" w:name="_Toc101758381"/>
      <w:bookmarkStart w:id="233" w:name="_Toc102181523"/>
      <w:bookmarkStart w:id="234" w:name="_Toc102181703"/>
      <w:bookmarkStart w:id="235" w:name="_Toc103996391"/>
      <w:bookmarkStart w:id="236" w:name="_Toc103996507"/>
      <w:bookmarkStart w:id="237" w:name="_Toc105239538"/>
      <w:bookmarkStart w:id="238" w:name="_Toc106530490"/>
      <w:bookmarkStart w:id="239" w:name="_Toc108314614"/>
      <w:bookmarkStart w:id="240" w:name="_Toc89683862"/>
      <w:bookmarkStart w:id="241" w:name="_Toc89685702"/>
      <w:bookmarkStart w:id="242" w:name="_Toc101607321"/>
      <w:bookmarkStart w:id="243" w:name="_Toc101693668"/>
      <w:bookmarkStart w:id="244" w:name="_Toc101694992"/>
      <w:bookmarkStart w:id="245" w:name="_Toc101695096"/>
      <w:bookmarkStart w:id="246" w:name="_Toc101758383"/>
      <w:bookmarkStart w:id="247" w:name="_Toc102181525"/>
      <w:bookmarkStart w:id="248" w:name="_Toc102181705"/>
      <w:bookmarkStart w:id="249" w:name="_Toc103996393"/>
      <w:bookmarkStart w:id="250" w:name="_Toc103996509"/>
      <w:bookmarkStart w:id="251" w:name="_Toc105239540"/>
      <w:bookmarkStart w:id="252" w:name="_Toc106530492"/>
      <w:bookmarkStart w:id="253" w:name="_Toc108314616"/>
      <w:bookmarkStart w:id="254" w:name="_Toc89683863"/>
      <w:bookmarkStart w:id="255" w:name="_Toc89685703"/>
      <w:bookmarkStart w:id="256" w:name="_Toc101607322"/>
      <w:bookmarkStart w:id="257" w:name="_Toc101693669"/>
      <w:bookmarkStart w:id="258" w:name="_Toc101694993"/>
      <w:bookmarkStart w:id="259" w:name="_Toc101695097"/>
      <w:bookmarkStart w:id="260" w:name="_Toc101758384"/>
      <w:bookmarkStart w:id="261" w:name="_Toc102181526"/>
      <w:bookmarkStart w:id="262" w:name="_Toc102181706"/>
      <w:bookmarkStart w:id="263" w:name="_Toc103996394"/>
      <w:bookmarkStart w:id="264" w:name="_Toc103996510"/>
      <w:bookmarkStart w:id="265" w:name="_Toc105239541"/>
      <w:bookmarkStart w:id="266" w:name="_Toc106530493"/>
      <w:bookmarkStart w:id="267" w:name="_Toc108314617"/>
      <w:bookmarkStart w:id="268" w:name="_Toc89683864"/>
      <w:bookmarkStart w:id="269" w:name="_Toc89685704"/>
      <w:bookmarkStart w:id="270" w:name="_Toc101607323"/>
      <w:bookmarkStart w:id="271" w:name="_Toc101693670"/>
      <w:bookmarkStart w:id="272" w:name="_Toc101694994"/>
      <w:bookmarkStart w:id="273" w:name="_Toc101695098"/>
      <w:bookmarkStart w:id="274" w:name="_Toc101758385"/>
      <w:bookmarkStart w:id="275" w:name="_Toc102181527"/>
      <w:bookmarkStart w:id="276" w:name="_Toc102181707"/>
      <w:bookmarkStart w:id="277" w:name="_Toc103996395"/>
      <w:bookmarkStart w:id="278" w:name="_Toc103996511"/>
      <w:bookmarkStart w:id="279" w:name="_Toc105239542"/>
      <w:bookmarkStart w:id="280" w:name="_Toc106530494"/>
      <w:bookmarkStart w:id="281" w:name="_Toc108314618"/>
      <w:bookmarkStart w:id="282" w:name="_Toc108314619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bookmarkStart w:id="283" w:name="_Toc107131997"/>
      <w:bookmarkStart w:id="284" w:name="_Toc129490643"/>
      <w:bookmarkStart w:id="285" w:name="_Toc200771090"/>
      <w:bookmarkStart w:id="286" w:name="_Toc402271576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Ferramentas, ambiente e </w:t>
      </w:r>
      <w:bookmarkEnd w:id="283"/>
      <w:bookmarkEnd w:id="284"/>
      <w:bookmarkEnd w:id="285"/>
      <w:r w:rsidR="0016411B" w:rsidRPr="008357B6">
        <w:rPr>
          <w:rFonts w:ascii="Arial" w:eastAsia="Times New Roman" w:hAnsi="Arial" w:cs="Arial"/>
          <w:color w:val="auto"/>
          <w:sz w:val="24"/>
          <w:szCs w:val="24"/>
        </w:rPr>
        <w:t>infraestrutura</w:t>
      </w:r>
      <w:bookmarkEnd w:id="286"/>
    </w:p>
    <w:p w14:paraId="7ECC0696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87" w:name="_Toc402187696"/>
      <w:bookmarkStart w:id="288" w:name="_Toc402187749"/>
      <w:bookmarkStart w:id="289" w:name="_Toc402188314"/>
      <w:bookmarkStart w:id="290" w:name="_Toc402271577"/>
      <w:bookmarkStart w:id="291" w:name="_Toc129490644"/>
      <w:bookmarkStart w:id="292" w:name="_Toc200771091"/>
      <w:bookmarkEnd w:id="287"/>
      <w:bookmarkEnd w:id="288"/>
      <w:bookmarkEnd w:id="289"/>
      <w:bookmarkEnd w:id="290"/>
    </w:p>
    <w:p w14:paraId="314B9868" w14:textId="78520D10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293" w:name="_Toc402271578"/>
      <w:r w:rsidRPr="008357B6">
        <w:rPr>
          <w:rFonts w:ascii="Arial" w:eastAsia="Times New Roman" w:hAnsi="Arial" w:cs="Arial"/>
          <w:color w:val="auto"/>
          <w:sz w:val="24"/>
          <w:szCs w:val="24"/>
        </w:rPr>
        <w:t>Hardware</w:t>
      </w:r>
      <w:bookmarkEnd w:id="291"/>
      <w:bookmarkEnd w:id="292"/>
      <w:bookmarkEnd w:id="293"/>
    </w:p>
    <w:p w14:paraId="3C22A021" w14:textId="124A052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16411B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hardware adequada prevista para o desenvolvimento do projeto. Manter atualizado confor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me as mudanças forem ocorrendo.</w:t>
      </w:r>
    </w:p>
    <w:p w14:paraId="1765DD5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80C656D" w14:textId="0D48E576" w:rsidR="00556E10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147"/>
        <w:gridCol w:w="1519"/>
      </w:tblGrid>
      <w:tr w:rsidR="00C4580C" w:rsidRPr="00C4580C" w14:paraId="6EE27223" w14:textId="77777777" w:rsidTr="00556E10">
        <w:tc>
          <w:tcPr>
            <w:tcW w:w="0" w:type="auto"/>
            <w:shd w:val="clear" w:color="auto" w:fill="C0C0C0"/>
            <w:vAlign w:val="center"/>
          </w:tcPr>
          <w:p w14:paraId="3E9BFF9B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Tipo de Hardware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1A9C490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Configurações</w:t>
            </w:r>
          </w:p>
        </w:tc>
        <w:tc>
          <w:tcPr>
            <w:tcW w:w="0" w:type="auto"/>
            <w:shd w:val="clear" w:color="auto" w:fill="C0C0C0"/>
          </w:tcPr>
          <w:p w14:paraId="68E68753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Qde Planejada</w:t>
            </w:r>
          </w:p>
        </w:tc>
      </w:tr>
      <w:tr w:rsidR="00556E10" w:rsidRPr="008357B6" w14:paraId="31112404" w14:textId="77777777" w:rsidTr="00556E10">
        <w:tc>
          <w:tcPr>
            <w:tcW w:w="0" w:type="auto"/>
          </w:tcPr>
          <w:p w14:paraId="00419F1B" w14:textId="51D8859A" w:rsidR="00556E10" w:rsidRPr="00C4580C" w:rsidRDefault="00E53909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Estações de Trabalho – Analistas </w:t>
            </w:r>
          </w:p>
        </w:tc>
        <w:tc>
          <w:tcPr>
            <w:tcW w:w="0" w:type="auto"/>
          </w:tcPr>
          <w:p w14:paraId="708181FB" w14:textId="07F6A5FD" w:rsidR="00556E10" w:rsidRPr="00C4580C" w:rsidRDefault="00556E10" w:rsidP="002F29A8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Configuração padrão 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EPTI</w:t>
            </w:r>
          </w:p>
        </w:tc>
        <w:tc>
          <w:tcPr>
            <w:tcW w:w="0" w:type="auto"/>
          </w:tcPr>
          <w:p w14:paraId="33647CB6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7001287F" w14:textId="77777777" w:rsidTr="00556E10">
        <w:tc>
          <w:tcPr>
            <w:tcW w:w="0" w:type="auto"/>
          </w:tcPr>
          <w:p w14:paraId="799F7562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Estações de Trabalho – Programadores</w:t>
            </w:r>
          </w:p>
        </w:tc>
        <w:tc>
          <w:tcPr>
            <w:tcW w:w="0" w:type="auto"/>
          </w:tcPr>
          <w:p w14:paraId="756718D3" w14:textId="7284A64C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Configuração padrão d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 EPTI</w:t>
            </w:r>
          </w:p>
          <w:p w14:paraId="0F3049F8" w14:textId="77777777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1 Gb de memória RAM</w:t>
            </w:r>
          </w:p>
        </w:tc>
        <w:tc>
          <w:tcPr>
            <w:tcW w:w="0" w:type="auto"/>
          </w:tcPr>
          <w:p w14:paraId="4A92778D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02542DD9" w14:textId="77777777" w:rsidTr="00556E10">
        <w:tc>
          <w:tcPr>
            <w:tcW w:w="0" w:type="auto"/>
          </w:tcPr>
          <w:p w14:paraId="777B8CE4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Servidor de Aplicação</w:t>
            </w:r>
          </w:p>
        </w:tc>
        <w:tc>
          <w:tcPr>
            <w:tcW w:w="0" w:type="auto"/>
          </w:tcPr>
          <w:p w14:paraId="59D8F14D" w14:textId="5FD32A23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Sistema operacional </w:t>
            </w:r>
            <w:r w:rsidR="00C4580C"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XYZ</w:t>
            </w:r>
          </w:p>
          <w:p w14:paraId="72ADF528" w14:textId="77777777" w:rsidR="00556E10" w:rsidRPr="00C4580C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6A2E5BC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</w:tbl>
    <w:p w14:paraId="6E57E278" w14:textId="77777777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294" w:name="_Toc129490645"/>
      <w:bookmarkStart w:id="295" w:name="_Toc200771092"/>
      <w:bookmarkStart w:id="296" w:name="_Toc402271579"/>
      <w:r w:rsidRPr="008357B6">
        <w:rPr>
          <w:rFonts w:ascii="Arial" w:eastAsia="Times New Roman" w:hAnsi="Arial" w:cs="Arial"/>
          <w:color w:val="auto"/>
          <w:sz w:val="24"/>
          <w:szCs w:val="24"/>
        </w:rPr>
        <w:t>Software</w:t>
      </w:r>
      <w:bookmarkEnd w:id="294"/>
      <w:bookmarkEnd w:id="295"/>
      <w:bookmarkEnd w:id="296"/>
    </w:p>
    <w:p w14:paraId="3CB46004" w14:textId="77777777" w:rsidR="00C4580C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C4580C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software adequada prevista para o desenvolvimento do projeto. Manter atualizado conforme as mudanças forem ocorrendo.</w:t>
      </w:r>
    </w:p>
    <w:p w14:paraId="6252B881" w14:textId="77777777" w:rsidR="00C4580C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C980B75" w14:textId="1A7D0C1A" w:rsidR="00556E10" w:rsidRPr="008357B6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CC31237" w14:textId="77777777" w:rsidR="00556E10" w:rsidRPr="008357B6" w:rsidRDefault="00556E10" w:rsidP="00556E10">
      <w:pPr>
        <w:jc w:val="both"/>
        <w:rPr>
          <w:rFonts w:eastAsia="Times New Roman" w:cs="Arial"/>
          <w:i/>
          <w:iCs/>
          <w:color w:val="0000FF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2524"/>
        <w:gridCol w:w="1774"/>
        <w:gridCol w:w="1578"/>
      </w:tblGrid>
      <w:tr w:rsidR="00556E10" w:rsidRPr="008357B6" w14:paraId="54AEB4F7" w14:textId="77777777" w:rsidTr="00556E10">
        <w:tc>
          <w:tcPr>
            <w:tcW w:w="1601" w:type="pct"/>
            <w:shd w:val="clear" w:color="auto" w:fill="C0C0C0"/>
            <w:vAlign w:val="center"/>
          </w:tcPr>
          <w:p w14:paraId="129EC2A4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Software</w:t>
            </w:r>
          </w:p>
        </w:tc>
        <w:tc>
          <w:tcPr>
            <w:tcW w:w="1460" w:type="pct"/>
            <w:shd w:val="clear" w:color="auto" w:fill="C0C0C0"/>
            <w:vAlign w:val="center"/>
          </w:tcPr>
          <w:p w14:paraId="6F9DCE63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Nome da Ferramenta</w:t>
            </w:r>
          </w:p>
        </w:tc>
        <w:tc>
          <w:tcPr>
            <w:tcW w:w="1026" w:type="pct"/>
            <w:shd w:val="clear" w:color="auto" w:fill="C0C0C0"/>
          </w:tcPr>
          <w:p w14:paraId="1403B0B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Versão da Ferramenta</w:t>
            </w:r>
          </w:p>
        </w:tc>
        <w:tc>
          <w:tcPr>
            <w:tcW w:w="913" w:type="pct"/>
            <w:shd w:val="clear" w:color="auto" w:fill="C0C0C0"/>
          </w:tcPr>
          <w:p w14:paraId="6CA0176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Quantidade de Licenças planejada</w:t>
            </w:r>
          </w:p>
        </w:tc>
      </w:tr>
      <w:tr w:rsidR="00C4580C" w:rsidRPr="008357B6" w14:paraId="08DC74FC" w14:textId="77777777" w:rsidTr="00556E10">
        <w:tc>
          <w:tcPr>
            <w:tcW w:w="1601" w:type="pct"/>
          </w:tcPr>
          <w:p w14:paraId="4D614CF5" w14:textId="2127F430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Documentos de Gestão</w:t>
            </w:r>
          </w:p>
        </w:tc>
        <w:tc>
          <w:tcPr>
            <w:tcW w:w="1460" w:type="pct"/>
          </w:tcPr>
          <w:p w14:paraId="28D23C0E" w14:textId="14CFA6BD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DOCS Open</w:t>
            </w:r>
          </w:p>
        </w:tc>
        <w:tc>
          <w:tcPr>
            <w:tcW w:w="1026" w:type="pct"/>
          </w:tcPr>
          <w:p w14:paraId="2456B1E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CF33246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0D1714E" w14:textId="77777777" w:rsidTr="00556E10">
        <w:tc>
          <w:tcPr>
            <w:tcW w:w="1601" w:type="pct"/>
          </w:tcPr>
          <w:p w14:paraId="0C809AF3" w14:textId="7D3C5734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Controle de Versão</w:t>
            </w:r>
          </w:p>
        </w:tc>
        <w:tc>
          <w:tcPr>
            <w:tcW w:w="1460" w:type="pct"/>
          </w:tcPr>
          <w:p w14:paraId="3CC526FB" w14:textId="0EEA6F16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SVN</w:t>
            </w:r>
          </w:p>
        </w:tc>
        <w:tc>
          <w:tcPr>
            <w:tcW w:w="1026" w:type="pct"/>
          </w:tcPr>
          <w:p w14:paraId="727548B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1872A28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193F9728" w14:textId="77777777" w:rsidTr="00556E10">
        <w:tc>
          <w:tcPr>
            <w:tcW w:w="1601" w:type="pct"/>
          </w:tcPr>
          <w:p w14:paraId="42392D3D" w14:textId="37969ED7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Planilha Eletrônica</w:t>
            </w:r>
          </w:p>
        </w:tc>
        <w:tc>
          <w:tcPr>
            <w:tcW w:w="1460" w:type="pct"/>
          </w:tcPr>
          <w:p w14:paraId="26894E4F" w14:textId="2858789F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Excel</w:t>
            </w:r>
          </w:p>
        </w:tc>
        <w:tc>
          <w:tcPr>
            <w:tcW w:w="1026" w:type="pct"/>
          </w:tcPr>
          <w:p w14:paraId="7C8DFBAC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DFCE08E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28F0906" w14:textId="77777777" w:rsidTr="00556E10">
        <w:tc>
          <w:tcPr>
            <w:tcW w:w="1601" w:type="pct"/>
          </w:tcPr>
          <w:p w14:paraId="336FF213" w14:textId="745A144D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Editor de Texto</w:t>
            </w:r>
          </w:p>
        </w:tc>
        <w:tc>
          <w:tcPr>
            <w:tcW w:w="1460" w:type="pct"/>
          </w:tcPr>
          <w:p w14:paraId="68A68A28" w14:textId="3EC9C82E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Word</w:t>
            </w:r>
          </w:p>
        </w:tc>
        <w:tc>
          <w:tcPr>
            <w:tcW w:w="1026" w:type="pct"/>
          </w:tcPr>
          <w:p w14:paraId="580F16C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55E94F2B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F6EB86B" w14:textId="77777777" w:rsidTr="00556E10">
        <w:tc>
          <w:tcPr>
            <w:tcW w:w="1601" w:type="pct"/>
          </w:tcPr>
          <w:p w14:paraId="27DACF85" w14:textId="25A58E5B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Correio Eletrônico</w:t>
            </w:r>
          </w:p>
        </w:tc>
        <w:tc>
          <w:tcPr>
            <w:tcW w:w="1460" w:type="pct"/>
          </w:tcPr>
          <w:p w14:paraId="1057F131" w14:textId="5B52F659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Outlook</w:t>
            </w:r>
          </w:p>
        </w:tc>
        <w:tc>
          <w:tcPr>
            <w:tcW w:w="1026" w:type="pct"/>
          </w:tcPr>
          <w:p w14:paraId="18CCB068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7F9843D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A6B9396" w14:textId="77777777" w:rsidTr="00556E10">
        <w:tc>
          <w:tcPr>
            <w:tcW w:w="1601" w:type="pct"/>
          </w:tcPr>
          <w:p w14:paraId="6947C8BA" w14:textId="0C09E3F2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Projetos</w:t>
            </w:r>
          </w:p>
        </w:tc>
        <w:tc>
          <w:tcPr>
            <w:tcW w:w="1460" w:type="pct"/>
          </w:tcPr>
          <w:p w14:paraId="01EC859B" w14:textId="727A778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FM</w:t>
            </w:r>
          </w:p>
        </w:tc>
        <w:tc>
          <w:tcPr>
            <w:tcW w:w="1026" w:type="pct"/>
          </w:tcPr>
          <w:p w14:paraId="69CE2C5A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5885683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40EA6AB0" w14:textId="77777777" w:rsidTr="00556E10">
        <w:tc>
          <w:tcPr>
            <w:tcW w:w="1601" w:type="pct"/>
          </w:tcPr>
          <w:p w14:paraId="2E7F39FC" w14:textId="7C0BABD0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Outros...</w:t>
            </w:r>
          </w:p>
        </w:tc>
        <w:tc>
          <w:tcPr>
            <w:tcW w:w="1460" w:type="pct"/>
          </w:tcPr>
          <w:p w14:paraId="61E05681" w14:textId="7777777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1026" w:type="pct"/>
          </w:tcPr>
          <w:p w14:paraId="76638A85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3C61397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29413EFB" w14:textId="77777777" w:rsidR="0050224B" w:rsidRDefault="0050224B" w:rsidP="0050224B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297" w:name="_Toc200771093"/>
      <w:bookmarkStart w:id="298" w:name="_Toc402271580"/>
    </w:p>
    <w:p w14:paraId="7DF47E85" w14:textId="28117124" w:rsidR="00556E10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Recursos Humanos do Projeto</w:t>
      </w:r>
      <w:bookmarkEnd w:id="282"/>
      <w:bookmarkEnd w:id="297"/>
      <w:bookmarkEnd w:id="298"/>
    </w:p>
    <w:p w14:paraId="4A45EFC0" w14:textId="401FDCF4" w:rsidR="00C4580C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os processos de gerenciamento dos recursos humanos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incluindo as estratégias para o desenvolvimento da equipe do projeto.]</w:t>
      </w:r>
    </w:p>
    <w:p w14:paraId="21B20BDD" w14:textId="77777777" w:rsidR="00C4580C" w:rsidRPr="00C4580C" w:rsidRDefault="00C4580C" w:rsidP="00C4580C">
      <w:pPr>
        <w:rPr>
          <w:rFonts w:eastAsia="Times New Roman" w:cs="Arial"/>
          <w:i/>
          <w:color w:val="4F81BD" w:themeColor="accent1"/>
          <w:szCs w:val="20"/>
        </w:rPr>
      </w:pPr>
    </w:p>
    <w:p w14:paraId="1C81505F" w14:textId="77777777" w:rsidR="002D473D" w:rsidRPr="008357B6" w:rsidRDefault="002D473D" w:rsidP="002D473D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99" w:name="_Toc101693673"/>
      <w:bookmarkStart w:id="300" w:name="_Toc101694997"/>
      <w:bookmarkStart w:id="301" w:name="_Toc101695101"/>
      <w:bookmarkStart w:id="302" w:name="_Toc101758388"/>
      <w:bookmarkStart w:id="303" w:name="_Toc102181530"/>
      <w:bookmarkStart w:id="304" w:name="_Toc102181710"/>
      <w:bookmarkStart w:id="305" w:name="_Toc103996398"/>
      <w:bookmarkStart w:id="306" w:name="_Toc103996514"/>
      <w:bookmarkStart w:id="307" w:name="_Toc105239545"/>
      <w:bookmarkStart w:id="308" w:name="_Toc106530497"/>
      <w:bookmarkStart w:id="309" w:name="_Toc108314621"/>
      <w:bookmarkStart w:id="310" w:name="_Toc108314588"/>
      <w:bookmarkStart w:id="311" w:name="_Toc402187700"/>
      <w:bookmarkStart w:id="312" w:name="_Toc402187753"/>
      <w:bookmarkStart w:id="313" w:name="_Toc402188318"/>
      <w:bookmarkStart w:id="314" w:name="_Toc402271581"/>
      <w:bookmarkStart w:id="315" w:name="_Toc200771094"/>
      <w:bookmarkStart w:id="316" w:name="_Toc108314622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14:paraId="27A6B592" w14:textId="5C17EA38" w:rsidR="00556E10" w:rsidRDefault="00556E10" w:rsidP="002D473D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317" w:name="_Toc402271582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no Projeto</w:t>
      </w:r>
      <w:bookmarkEnd w:id="315"/>
      <w:bookmarkEnd w:id="317"/>
    </w:p>
    <w:p w14:paraId="571F5F0A" w14:textId="77777777" w:rsidR="00C4580C" w:rsidRDefault="00C4580C" w:rsidP="00C4580C">
      <w:pPr>
        <w:spacing w:line="360" w:lineRule="auto"/>
        <w:jc w:val="both"/>
      </w:pPr>
    </w:p>
    <w:p w14:paraId="216C658B" w14:textId="1AAF6E18" w:rsidR="00C4580C" w:rsidRPr="00C4580C" w:rsidRDefault="00C4580C" w:rsidP="00C4580C">
      <w:pPr>
        <w:spacing w:line="360" w:lineRule="auto"/>
        <w:jc w:val="both"/>
      </w:pPr>
      <w:r>
        <w:t>Os envolvidos no projeto estão descritos a seguir, divididos de acordo com as suas características.</w:t>
      </w:r>
    </w:p>
    <w:p w14:paraId="41906DCB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18" w:name="_Toc200771095"/>
      <w:bookmarkStart w:id="319" w:name="_Toc402271583"/>
      <w:r w:rsidRPr="008357B6">
        <w:rPr>
          <w:rFonts w:ascii="Arial" w:eastAsia="Times New Roman" w:hAnsi="Arial" w:cs="Arial"/>
          <w:color w:val="auto"/>
          <w:sz w:val="24"/>
          <w:szCs w:val="24"/>
        </w:rPr>
        <w:t>Equipe</w:t>
      </w:r>
      <w:bookmarkEnd w:id="318"/>
      <w:bookmarkEnd w:id="319"/>
    </w:p>
    <w:p w14:paraId="5CD0D0B9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[Identifique os membros da equipe do projeto:</w:t>
      </w:r>
    </w:p>
    <w:p w14:paraId="51E42A1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392F88E0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Usuário da Rede: Login do usuário;</w:t>
      </w:r>
    </w:p>
    <w:p w14:paraId="6FA2CF04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Papel: Papel de atuação no projeto;</w:t>
      </w:r>
    </w:p>
    <w:p w14:paraId="53ECBDE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extras às determinadas para os papéis do membro da equipe.</w:t>
      </w:r>
    </w:p>
    <w:p w14:paraId="3C3DD45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Alocação no Projeto: Observações quanto à alocação do profissional no projeto. Ex.: durante todo o projeto, período determinado, alocação somente meio-período</w:t>
      </w:r>
    </w:p>
    <w:p w14:paraId="5AFB96B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Treinamentos necessários: Identificação de treinamentos necessários para que o profissional possa executar o seu papel na equipe de forma eficiente.]</w:t>
      </w:r>
    </w:p>
    <w:p w14:paraId="00D1E092" w14:textId="77777777" w:rsidR="00556E10" w:rsidRPr="008357B6" w:rsidRDefault="00556E10" w:rsidP="00556E10">
      <w:pPr>
        <w:jc w:val="both"/>
        <w:rPr>
          <w:rFonts w:eastAsia="MS Mincho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3463"/>
        <w:gridCol w:w="1547"/>
        <w:gridCol w:w="1663"/>
      </w:tblGrid>
      <w:tr w:rsidR="00556E10" w:rsidRPr="008357B6" w14:paraId="2B4962CD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0EA0FEB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03" w:type="pct"/>
          </w:tcPr>
          <w:p w14:paraId="51582C09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895" w:type="pct"/>
            <w:shd w:val="clear" w:color="auto" w:fill="C0C0C0"/>
          </w:tcPr>
          <w:p w14:paraId="3E9E4926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Usuário da Rede</w:t>
            </w:r>
          </w:p>
        </w:tc>
        <w:tc>
          <w:tcPr>
            <w:tcW w:w="962" w:type="pct"/>
          </w:tcPr>
          <w:p w14:paraId="5968F9F0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6B8E5F9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9601A8E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Papel</w:t>
            </w:r>
          </w:p>
        </w:tc>
        <w:tc>
          <w:tcPr>
            <w:tcW w:w="3860" w:type="pct"/>
            <w:gridSpan w:val="3"/>
          </w:tcPr>
          <w:p w14:paraId="36E7896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BD8E158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4FF6591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860" w:type="pct"/>
            <w:gridSpan w:val="3"/>
          </w:tcPr>
          <w:p w14:paraId="38C549A2" w14:textId="5B9F5C95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Além das responsabilidades definidas no processo </w:t>
            </w:r>
            <w:r w:rsidR="00C4580C">
              <w:rPr>
                <w:rFonts w:eastAsia="MS Mincho" w:cs="Arial"/>
                <w:color w:val="000000"/>
                <w:szCs w:val="20"/>
                <w:lang w:eastAsia="pt-BR"/>
              </w:rPr>
              <w:t xml:space="preserve">do EPTI </w:t>
            </w: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>para os papéis identificados acima, as seguintes responsabilidades são atribuídas ao profissional:</w:t>
            </w:r>
          </w:p>
          <w:p w14:paraId="03A6AA1E" w14:textId="77777777" w:rsidR="00556E10" w:rsidRPr="008357B6" w:rsidRDefault="00556E10" w:rsidP="00556E10">
            <w:pPr>
              <w:numPr>
                <w:ilvl w:val="0"/>
                <w:numId w:val="20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5BD6DF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A49B96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Alocação no Projeto</w:t>
            </w:r>
          </w:p>
        </w:tc>
        <w:tc>
          <w:tcPr>
            <w:tcW w:w="3860" w:type="pct"/>
            <w:gridSpan w:val="3"/>
          </w:tcPr>
          <w:p w14:paraId="395A3C05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11DA3E64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5F30C159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Treinamentos necessários</w:t>
            </w:r>
          </w:p>
        </w:tc>
        <w:tc>
          <w:tcPr>
            <w:tcW w:w="3860" w:type="pct"/>
            <w:gridSpan w:val="3"/>
          </w:tcPr>
          <w:p w14:paraId="6C764FA4" w14:textId="77777777" w:rsidR="00556E10" w:rsidRPr="008357B6" w:rsidRDefault="00556E10" w:rsidP="00556E10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7C9846E2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20" w:name="_Toc200771096"/>
      <w:bookmarkStart w:id="321" w:name="_Toc402271584"/>
      <w:r w:rsidRPr="008357B6">
        <w:rPr>
          <w:rFonts w:ascii="Arial" w:eastAsia="Times New Roman" w:hAnsi="Arial" w:cs="Arial"/>
          <w:color w:val="auto"/>
          <w:sz w:val="24"/>
          <w:szCs w:val="24"/>
        </w:rPr>
        <w:t>Outros envolvidos Internos</w:t>
      </w:r>
      <w:bookmarkEnd w:id="320"/>
      <w:bookmarkEnd w:id="321"/>
    </w:p>
    <w:p w14:paraId="78E45405" w14:textId="2498ABE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internas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="00E53909">
        <w:rPr>
          <w:rFonts w:ascii="Arial" w:hAnsi="Arial" w:cs="Arial"/>
          <w:i/>
          <w:color w:val="4F81BD" w:themeColor="accent1"/>
          <w:sz w:val="20"/>
          <w:lang w:val="pt-BR"/>
        </w:rPr>
        <w:t>,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porém externas ao projeto, que estejam ativamente envolvidas no projeto ou cujos interesses possam ser afetados de forma positiva ou negativa como resultado da execução ou conclusão do projeto:</w:t>
      </w:r>
    </w:p>
    <w:p w14:paraId="6A7830D6" w14:textId="228118E8" w:rsidR="00556E10" w:rsidRPr="008357B6" w:rsidRDefault="00C4580C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1FF666AC" w14:textId="4DA52E08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Função: Função da pessoa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no Órgão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ACDA1A9" w14:textId="54E3DA1F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Telefone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BFADAE" w14:textId="4433C2B5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lastRenderedPageBreak/>
        <w:t>E-mail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76CB85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616A88F4" w14:textId="10C185BB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Área: Identifique a área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ou departamento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a pessoa trabalha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F14D819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6DB320A7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2330"/>
        <w:gridCol w:w="1176"/>
        <w:gridCol w:w="852"/>
        <w:gridCol w:w="2323"/>
      </w:tblGrid>
      <w:tr w:rsidR="00556E10" w:rsidRPr="008357B6" w14:paraId="3CDAD1D8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0BF8A440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94" w:type="pct"/>
            <w:gridSpan w:val="2"/>
          </w:tcPr>
          <w:p w14:paraId="5CC1EF35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1702BAC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376" w:type="pct"/>
          </w:tcPr>
          <w:p w14:paraId="5EC4BED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C6722DF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31B10FB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2094" w:type="pct"/>
            <w:gridSpan w:val="2"/>
          </w:tcPr>
          <w:p w14:paraId="70B53E9D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74300A63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376" w:type="pct"/>
          </w:tcPr>
          <w:p w14:paraId="720B73D2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F3F45E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5BB187E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952" w:type="pct"/>
            <w:gridSpan w:val="4"/>
          </w:tcPr>
          <w:p w14:paraId="44B84A71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D0CA57E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935C7D0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D63BB3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7969E33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1381" w:type="pct"/>
          </w:tcPr>
          <w:p w14:paraId="6E3DD00D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95" w:type="pct"/>
            <w:gridSpan w:val="2"/>
            <w:shd w:val="clear" w:color="auto" w:fill="C0C0C0"/>
          </w:tcPr>
          <w:p w14:paraId="5463694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76" w:type="pct"/>
          </w:tcPr>
          <w:p w14:paraId="04CB7C1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461236C6" w14:textId="77777777" w:rsidR="00556E10" w:rsidRPr="008357B6" w:rsidRDefault="00556E10" w:rsidP="0036681F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22" w:name="_Toc200771097"/>
      <w:bookmarkStart w:id="323" w:name="_Toc402271585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Externos</w:t>
      </w:r>
      <w:bookmarkEnd w:id="322"/>
      <w:bookmarkEnd w:id="323"/>
    </w:p>
    <w:p w14:paraId="43CC2531" w14:textId="42FCC9E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externas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que estejam ativamente envolvidas no projeto ou cujos interesses possam ser afetados de forma positiva ou negativa como resultado da execução ou conclusão do projeto:</w:t>
      </w:r>
    </w:p>
    <w:p w14:paraId="09BBABC9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7FB9EF78" w14:textId="2305CBB5" w:rsidR="00556E10" w:rsidRPr="008357B6" w:rsidRDefault="002F29A8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Função: Função da pessoa;</w:t>
      </w:r>
    </w:p>
    <w:p w14:paraId="1B24CA4E" w14:textId="3064B5F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Telefone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71C19D" w14:textId="22A5D56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E-mail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01D957A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49FC4375" w14:textId="4EF93A0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Empresa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/Órgão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: Identifique a empresa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ou órgão externo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onde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B4CD0C" w14:textId="4A349F7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Área: Identifique a área na qual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C2B34A1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308ED44A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66"/>
        <w:gridCol w:w="1329"/>
        <w:gridCol w:w="700"/>
        <w:gridCol w:w="154"/>
        <w:gridCol w:w="2170"/>
      </w:tblGrid>
      <w:tr w:rsidR="00556E10" w:rsidRPr="008357B6" w14:paraId="36BCDD33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7272DF84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1675" w:type="pct"/>
            <w:gridSpan w:val="2"/>
          </w:tcPr>
          <w:p w14:paraId="3BF5B37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5BF3382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255" w:type="pct"/>
          </w:tcPr>
          <w:p w14:paraId="1CBDC1B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8554D65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067EB9F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1675" w:type="pct"/>
            <w:gridSpan w:val="2"/>
          </w:tcPr>
          <w:p w14:paraId="46B0A9F8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0275714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255" w:type="pct"/>
          </w:tcPr>
          <w:p w14:paraId="6E867C2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CC2A221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3B86DDD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424" w:type="pct"/>
            <w:gridSpan w:val="5"/>
          </w:tcPr>
          <w:p w14:paraId="3FF9DCF2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F9E0734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C87472F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75F3477D" w14:textId="6C5EE8BE" w:rsidTr="00476E63">
        <w:trPr>
          <w:trHeight w:val="284"/>
        </w:trPr>
        <w:tc>
          <w:tcPr>
            <w:tcW w:w="1576" w:type="pct"/>
            <w:shd w:val="clear" w:color="auto" w:fill="C0C0C0"/>
          </w:tcPr>
          <w:p w14:paraId="7071A8CD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Empresa/Órgão</w:t>
            </w:r>
          </w:p>
          <w:p w14:paraId="258A51B8" w14:textId="7E67D55F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3424" w:type="pct"/>
            <w:gridSpan w:val="5"/>
          </w:tcPr>
          <w:p w14:paraId="6075A4FD" w14:textId="77777777" w:rsidR="0036681F" w:rsidRPr="008357B6" w:rsidRDefault="0036681F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013BE3B" w14:textId="77777777" w:rsidR="0036681F" w:rsidRPr="008357B6" w:rsidRDefault="0036681F" w:rsidP="00E53909">
            <w:pPr>
              <w:spacing w:after="200" w:line="276" w:lineRule="auto"/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402F38F0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1EB0A4EA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906" w:type="pct"/>
          </w:tcPr>
          <w:p w14:paraId="79B35988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74" w:type="pct"/>
            <w:gridSpan w:val="2"/>
            <w:shd w:val="clear" w:color="auto" w:fill="C0C0C0"/>
          </w:tcPr>
          <w:p w14:paraId="707E9CE8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44" w:type="pct"/>
            <w:gridSpan w:val="2"/>
          </w:tcPr>
          <w:p w14:paraId="44565CB4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50815ED4" w14:textId="77777777" w:rsidR="00476E63" w:rsidRDefault="00476E63" w:rsidP="00476E63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324" w:name="_Toc89683867"/>
      <w:bookmarkStart w:id="325" w:name="_Toc89685707"/>
      <w:bookmarkStart w:id="326" w:name="_Toc101607326"/>
      <w:bookmarkStart w:id="327" w:name="_Toc101693676"/>
      <w:bookmarkStart w:id="328" w:name="_Toc101695000"/>
      <w:bookmarkStart w:id="329" w:name="_Toc101695104"/>
      <w:bookmarkStart w:id="330" w:name="_Toc101758391"/>
      <w:bookmarkStart w:id="331" w:name="_Toc102181533"/>
      <w:bookmarkStart w:id="332" w:name="_Toc102181713"/>
      <w:bookmarkStart w:id="333" w:name="_Toc103996401"/>
      <w:bookmarkStart w:id="334" w:name="_Toc103996517"/>
      <w:bookmarkStart w:id="335" w:name="_Toc105239548"/>
      <w:bookmarkStart w:id="336" w:name="_Toc106530500"/>
      <w:bookmarkStart w:id="337" w:name="_Toc108314624"/>
      <w:bookmarkStart w:id="338" w:name="_Toc89683868"/>
      <w:bookmarkStart w:id="339" w:name="_Toc89685708"/>
      <w:bookmarkStart w:id="340" w:name="_Toc101607327"/>
      <w:bookmarkStart w:id="341" w:name="_Toc101693677"/>
      <w:bookmarkStart w:id="342" w:name="_Toc101695001"/>
      <w:bookmarkStart w:id="343" w:name="_Toc101695105"/>
      <w:bookmarkStart w:id="344" w:name="_Toc101758392"/>
      <w:bookmarkStart w:id="345" w:name="_Toc102181534"/>
      <w:bookmarkStart w:id="346" w:name="_Toc102181714"/>
      <w:bookmarkStart w:id="347" w:name="_Toc103996402"/>
      <w:bookmarkStart w:id="348" w:name="_Toc103996518"/>
      <w:bookmarkStart w:id="349" w:name="_Toc105239549"/>
      <w:bookmarkStart w:id="350" w:name="_Toc106530501"/>
      <w:bookmarkStart w:id="351" w:name="_Toc108314625"/>
      <w:bookmarkStart w:id="352" w:name="_Toc89683869"/>
      <w:bookmarkStart w:id="353" w:name="_Toc89685709"/>
      <w:bookmarkStart w:id="354" w:name="_Toc101607328"/>
      <w:bookmarkStart w:id="355" w:name="_Toc101693678"/>
      <w:bookmarkStart w:id="356" w:name="_Toc101695002"/>
      <w:bookmarkStart w:id="357" w:name="_Toc101695106"/>
      <w:bookmarkStart w:id="358" w:name="_Toc101758393"/>
      <w:bookmarkStart w:id="359" w:name="_Toc102181535"/>
      <w:bookmarkStart w:id="360" w:name="_Toc102181715"/>
      <w:bookmarkStart w:id="361" w:name="_Toc103996403"/>
      <w:bookmarkStart w:id="362" w:name="_Toc103996519"/>
      <w:bookmarkStart w:id="363" w:name="_Toc105239550"/>
      <w:bookmarkStart w:id="364" w:name="_Toc106530502"/>
      <w:bookmarkStart w:id="365" w:name="_Toc108314626"/>
      <w:bookmarkStart w:id="366" w:name="_Toc89683870"/>
      <w:bookmarkStart w:id="367" w:name="_Toc89685710"/>
      <w:bookmarkStart w:id="368" w:name="_Toc101607329"/>
      <w:bookmarkStart w:id="369" w:name="_Toc101693679"/>
      <w:bookmarkStart w:id="370" w:name="_Toc101695003"/>
      <w:bookmarkStart w:id="371" w:name="_Toc101695107"/>
      <w:bookmarkStart w:id="372" w:name="_Toc101758394"/>
      <w:bookmarkStart w:id="373" w:name="_Toc102181536"/>
      <w:bookmarkStart w:id="374" w:name="_Toc102181716"/>
      <w:bookmarkStart w:id="375" w:name="_Toc103996404"/>
      <w:bookmarkStart w:id="376" w:name="_Toc103996520"/>
      <w:bookmarkStart w:id="377" w:name="_Toc105239551"/>
      <w:bookmarkStart w:id="378" w:name="_Toc106530503"/>
      <w:bookmarkStart w:id="379" w:name="_Toc108314627"/>
      <w:bookmarkStart w:id="380" w:name="_Toc89683871"/>
      <w:bookmarkStart w:id="381" w:name="_Toc89685711"/>
      <w:bookmarkStart w:id="382" w:name="_Toc101607330"/>
      <w:bookmarkStart w:id="383" w:name="_Toc101693680"/>
      <w:bookmarkStart w:id="384" w:name="_Toc101695004"/>
      <w:bookmarkStart w:id="385" w:name="_Toc101695108"/>
      <w:bookmarkStart w:id="386" w:name="_Toc101758395"/>
      <w:bookmarkStart w:id="387" w:name="_Toc102181537"/>
      <w:bookmarkStart w:id="388" w:name="_Toc102181717"/>
      <w:bookmarkStart w:id="389" w:name="_Toc103996405"/>
      <w:bookmarkStart w:id="390" w:name="_Toc103996521"/>
      <w:bookmarkStart w:id="391" w:name="_Toc105239552"/>
      <w:bookmarkStart w:id="392" w:name="_Toc106530504"/>
      <w:bookmarkStart w:id="393" w:name="_Toc108314628"/>
      <w:bookmarkStart w:id="394" w:name="_Toc89683872"/>
      <w:bookmarkStart w:id="395" w:name="_Toc89685712"/>
      <w:bookmarkStart w:id="396" w:name="_Toc101607331"/>
      <w:bookmarkStart w:id="397" w:name="_Toc101693681"/>
      <w:bookmarkStart w:id="398" w:name="_Toc101695005"/>
      <w:bookmarkStart w:id="399" w:name="_Toc101695109"/>
      <w:bookmarkStart w:id="400" w:name="_Toc101758396"/>
      <w:bookmarkStart w:id="401" w:name="_Toc102181538"/>
      <w:bookmarkStart w:id="402" w:name="_Toc102181718"/>
      <w:bookmarkStart w:id="403" w:name="_Toc103996406"/>
      <w:bookmarkStart w:id="404" w:name="_Toc103996522"/>
      <w:bookmarkStart w:id="405" w:name="_Toc105239553"/>
      <w:bookmarkStart w:id="406" w:name="_Toc106530505"/>
      <w:bookmarkStart w:id="407" w:name="_Toc108314629"/>
      <w:bookmarkStart w:id="408" w:name="_Toc89683873"/>
      <w:bookmarkStart w:id="409" w:name="_Toc89685713"/>
      <w:bookmarkStart w:id="410" w:name="_Toc101607332"/>
      <w:bookmarkStart w:id="411" w:name="_Toc101693682"/>
      <w:bookmarkStart w:id="412" w:name="_Toc101695006"/>
      <w:bookmarkStart w:id="413" w:name="_Toc101695110"/>
      <w:bookmarkStart w:id="414" w:name="_Toc101758397"/>
      <w:bookmarkStart w:id="415" w:name="_Toc102181539"/>
      <w:bookmarkStart w:id="416" w:name="_Toc102181719"/>
      <w:bookmarkStart w:id="417" w:name="_Toc103996407"/>
      <w:bookmarkStart w:id="418" w:name="_Toc103996523"/>
      <w:bookmarkStart w:id="419" w:name="_Toc105239554"/>
      <w:bookmarkStart w:id="420" w:name="_Toc106530506"/>
      <w:bookmarkStart w:id="421" w:name="_Toc108314630"/>
      <w:bookmarkStart w:id="422" w:name="_Toc89683874"/>
      <w:bookmarkStart w:id="423" w:name="_Toc89685714"/>
      <w:bookmarkStart w:id="424" w:name="_Toc101607333"/>
      <w:bookmarkStart w:id="425" w:name="_Toc101693683"/>
      <w:bookmarkStart w:id="426" w:name="_Toc101695007"/>
      <w:bookmarkStart w:id="427" w:name="_Toc101695111"/>
      <w:bookmarkStart w:id="428" w:name="_Toc101758398"/>
      <w:bookmarkStart w:id="429" w:name="_Toc102181540"/>
      <w:bookmarkStart w:id="430" w:name="_Toc102181720"/>
      <w:bookmarkStart w:id="431" w:name="_Toc103996408"/>
      <w:bookmarkStart w:id="432" w:name="_Toc103996524"/>
      <w:bookmarkStart w:id="433" w:name="_Toc105239555"/>
      <w:bookmarkStart w:id="434" w:name="_Toc106530507"/>
      <w:bookmarkStart w:id="435" w:name="_Toc108314631"/>
      <w:bookmarkStart w:id="436" w:name="_Toc89683875"/>
      <w:bookmarkStart w:id="437" w:name="_Toc89685715"/>
      <w:bookmarkStart w:id="438" w:name="_Toc101607334"/>
      <w:bookmarkStart w:id="439" w:name="_Toc101693684"/>
      <w:bookmarkStart w:id="440" w:name="_Toc101695008"/>
      <w:bookmarkStart w:id="441" w:name="_Toc101695112"/>
      <w:bookmarkStart w:id="442" w:name="_Toc101758399"/>
      <w:bookmarkStart w:id="443" w:name="_Toc102181541"/>
      <w:bookmarkStart w:id="444" w:name="_Toc102181721"/>
      <w:bookmarkStart w:id="445" w:name="_Toc103996409"/>
      <w:bookmarkStart w:id="446" w:name="_Toc103996525"/>
      <w:bookmarkStart w:id="447" w:name="_Toc105239556"/>
      <w:bookmarkStart w:id="448" w:name="_Toc106530508"/>
      <w:bookmarkStart w:id="449" w:name="_Toc108314632"/>
      <w:bookmarkStart w:id="450" w:name="_Toc89683876"/>
      <w:bookmarkStart w:id="451" w:name="_Toc89685716"/>
      <w:bookmarkStart w:id="452" w:name="_Toc101607335"/>
      <w:bookmarkStart w:id="453" w:name="_Toc101693685"/>
      <w:bookmarkStart w:id="454" w:name="_Toc101695009"/>
      <w:bookmarkStart w:id="455" w:name="_Toc101695113"/>
      <w:bookmarkStart w:id="456" w:name="_Toc101758400"/>
      <w:bookmarkStart w:id="457" w:name="_Toc102181542"/>
      <w:bookmarkStart w:id="458" w:name="_Toc102181722"/>
      <w:bookmarkStart w:id="459" w:name="_Toc103996410"/>
      <w:bookmarkStart w:id="460" w:name="_Toc103996526"/>
      <w:bookmarkStart w:id="461" w:name="_Toc105239557"/>
      <w:bookmarkStart w:id="462" w:name="_Toc106530509"/>
      <w:bookmarkStart w:id="463" w:name="_Toc108314633"/>
      <w:bookmarkStart w:id="464" w:name="_Toc89683877"/>
      <w:bookmarkStart w:id="465" w:name="_Toc89685717"/>
      <w:bookmarkStart w:id="466" w:name="_Toc101607336"/>
      <w:bookmarkStart w:id="467" w:name="_Toc101693686"/>
      <w:bookmarkStart w:id="468" w:name="_Toc101695010"/>
      <w:bookmarkStart w:id="469" w:name="_Toc101695114"/>
      <w:bookmarkStart w:id="470" w:name="_Toc101758401"/>
      <w:bookmarkStart w:id="471" w:name="_Toc102181543"/>
      <w:bookmarkStart w:id="472" w:name="_Toc102181723"/>
      <w:bookmarkStart w:id="473" w:name="_Toc103996411"/>
      <w:bookmarkStart w:id="474" w:name="_Toc103996527"/>
      <w:bookmarkStart w:id="475" w:name="_Toc105239558"/>
      <w:bookmarkStart w:id="476" w:name="_Toc106530510"/>
      <w:bookmarkStart w:id="477" w:name="_Toc108314634"/>
      <w:bookmarkStart w:id="478" w:name="_Toc89683878"/>
      <w:bookmarkStart w:id="479" w:name="_Toc89685718"/>
      <w:bookmarkStart w:id="480" w:name="_Toc101607337"/>
      <w:bookmarkStart w:id="481" w:name="_Toc101693687"/>
      <w:bookmarkStart w:id="482" w:name="_Toc101695011"/>
      <w:bookmarkStart w:id="483" w:name="_Toc101695115"/>
      <w:bookmarkStart w:id="484" w:name="_Toc101758402"/>
      <w:bookmarkStart w:id="485" w:name="_Toc102181544"/>
      <w:bookmarkStart w:id="486" w:name="_Toc102181724"/>
      <w:bookmarkStart w:id="487" w:name="_Toc103996412"/>
      <w:bookmarkStart w:id="488" w:name="_Toc103996528"/>
      <w:bookmarkStart w:id="489" w:name="_Toc105239559"/>
      <w:bookmarkStart w:id="490" w:name="_Toc106530511"/>
      <w:bookmarkStart w:id="491" w:name="_Toc108314635"/>
      <w:bookmarkStart w:id="492" w:name="_Toc89683879"/>
      <w:bookmarkStart w:id="493" w:name="_Toc89685719"/>
      <w:bookmarkStart w:id="494" w:name="_Toc101607338"/>
      <w:bookmarkStart w:id="495" w:name="_Toc101693688"/>
      <w:bookmarkStart w:id="496" w:name="_Toc101695012"/>
      <w:bookmarkStart w:id="497" w:name="_Toc101695116"/>
      <w:bookmarkStart w:id="498" w:name="_Toc101758403"/>
      <w:bookmarkStart w:id="499" w:name="_Toc102181545"/>
      <w:bookmarkStart w:id="500" w:name="_Toc102181725"/>
      <w:bookmarkStart w:id="501" w:name="_Toc103996413"/>
      <w:bookmarkStart w:id="502" w:name="_Toc103996529"/>
      <w:bookmarkStart w:id="503" w:name="_Toc105239560"/>
      <w:bookmarkStart w:id="504" w:name="_Toc106530512"/>
      <w:bookmarkStart w:id="505" w:name="_Toc108314636"/>
      <w:bookmarkStart w:id="506" w:name="_Toc89683880"/>
      <w:bookmarkStart w:id="507" w:name="_Toc89685720"/>
      <w:bookmarkStart w:id="508" w:name="_Toc101607339"/>
      <w:bookmarkStart w:id="509" w:name="_Toc101693689"/>
      <w:bookmarkStart w:id="510" w:name="_Toc101695013"/>
      <w:bookmarkStart w:id="511" w:name="_Toc101695117"/>
      <w:bookmarkStart w:id="512" w:name="_Toc101758404"/>
      <w:bookmarkStart w:id="513" w:name="_Toc102181546"/>
      <w:bookmarkStart w:id="514" w:name="_Toc102181726"/>
      <w:bookmarkStart w:id="515" w:name="_Toc103996414"/>
      <w:bookmarkStart w:id="516" w:name="_Toc103996530"/>
      <w:bookmarkStart w:id="517" w:name="_Toc105239561"/>
      <w:bookmarkStart w:id="518" w:name="_Toc106530513"/>
      <w:bookmarkStart w:id="519" w:name="_Toc108314637"/>
      <w:bookmarkStart w:id="520" w:name="_Toc89683881"/>
      <w:bookmarkStart w:id="521" w:name="_Toc89685721"/>
      <w:bookmarkStart w:id="522" w:name="_Toc101607340"/>
      <w:bookmarkStart w:id="523" w:name="_Toc101693690"/>
      <w:bookmarkStart w:id="524" w:name="_Toc101695014"/>
      <w:bookmarkStart w:id="525" w:name="_Toc101695118"/>
      <w:bookmarkStart w:id="526" w:name="_Toc101758405"/>
      <w:bookmarkStart w:id="527" w:name="_Toc102181547"/>
      <w:bookmarkStart w:id="528" w:name="_Toc102181727"/>
      <w:bookmarkStart w:id="529" w:name="_Toc103996415"/>
      <w:bookmarkStart w:id="530" w:name="_Toc103996531"/>
      <w:bookmarkStart w:id="531" w:name="_Toc105239562"/>
      <w:bookmarkStart w:id="532" w:name="_Toc106530514"/>
      <w:bookmarkStart w:id="533" w:name="_Toc108314638"/>
      <w:bookmarkStart w:id="534" w:name="_Toc89683882"/>
      <w:bookmarkStart w:id="535" w:name="_Toc89685722"/>
      <w:bookmarkStart w:id="536" w:name="_Toc101607341"/>
      <w:bookmarkStart w:id="537" w:name="_Toc101693691"/>
      <w:bookmarkStart w:id="538" w:name="_Toc101695015"/>
      <w:bookmarkStart w:id="539" w:name="_Toc101695119"/>
      <w:bookmarkStart w:id="540" w:name="_Toc101758406"/>
      <w:bookmarkStart w:id="541" w:name="_Toc102181548"/>
      <w:bookmarkStart w:id="542" w:name="_Toc102181728"/>
      <w:bookmarkStart w:id="543" w:name="_Toc103996416"/>
      <w:bookmarkStart w:id="544" w:name="_Toc103996532"/>
      <w:bookmarkStart w:id="545" w:name="_Toc105239563"/>
      <w:bookmarkStart w:id="546" w:name="_Toc106530515"/>
      <w:bookmarkStart w:id="547" w:name="_Toc108314639"/>
      <w:bookmarkStart w:id="548" w:name="_Toc89683883"/>
      <w:bookmarkStart w:id="549" w:name="_Toc89685723"/>
      <w:bookmarkStart w:id="550" w:name="_Toc101607342"/>
      <w:bookmarkStart w:id="551" w:name="_Toc101693692"/>
      <w:bookmarkStart w:id="552" w:name="_Toc101695016"/>
      <w:bookmarkStart w:id="553" w:name="_Toc101695120"/>
      <w:bookmarkStart w:id="554" w:name="_Toc101758407"/>
      <w:bookmarkStart w:id="555" w:name="_Toc102181549"/>
      <w:bookmarkStart w:id="556" w:name="_Toc102181729"/>
      <w:bookmarkStart w:id="557" w:name="_Toc103996417"/>
      <w:bookmarkStart w:id="558" w:name="_Toc103996533"/>
      <w:bookmarkStart w:id="559" w:name="_Toc105239564"/>
      <w:bookmarkStart w:id="560" w:name="_Toc106530516"/>
      <w:bookmarkStart w:id="561" w:name="_Toc108314640"/>
      <w:bookmarkStart w:id="562" w:name="_Toc89683884"/>
      <w:bookmarkStart w:id="563" w:name="_Toc89685724"/>
      <w:bookmarkStart w:id="564" w:name="_Toc101607343"/>
      <w:bookmarkStart w:id="565" w:name="_Toc101693693"/>
      <w:bookmarkStart w:id="566" w:name="_Toc101695017"/>
      <w:bookmarkStart w:id="567" w:name="_Toc101695121"/>
      <w:bookmarkStart w:id="568" w:name="_Toc101758408"/>
      <w:bookmarkStart w:id="569" w:name="_Toc102181550"/>
      <w:bookmarkStart w:id="570" w:name="_Toc102181730"/>
      <w:bookmarkStart w:id="571" w:name="_Toc103996418"/>
      <w:bookmarkStart w:id="572" w:name="_Toc103996534"/>
      <w:bookmarkStart w:id="573" w:name="_Toc105239565"/>
      <w:bookmarkStart w:id="574" w:name="_Toc106530517"/>
      <w:bookmarkStart w:id="575" w:name="_Toc108314641"/>
      <w:bookmarkStart w:id="576" w:name="_Toc89683885"/>
      <w:bookmarkStart w:id="577" w:name="_Toc89685725"/>
      <w:bookmarkStart w:id="578" w:name="_Toc101607344"/>
      <w:bookmarkStart w:id="579" w:name="_Toc101693694"/>
      <w:bookmarkStart w:id="580" w:name="_Toc101695018"/>
      <w:bookmarkStart w:id="581" w:name="_Toc101695122"/>
      <w:bookmarkStart w:id="582" w:name="_Toc101758409"/>
      <w:bookmarkStart w:id="583" w:name="_Toc102181551"/>
      <w:bookmarkStart w:id="584" w:name="_Toc102181731"/>
      <w:bookmarkStart w:id="585" w:name="_Toc103996419"/>
      <w:bookmarkStart w:id="586" w:name="_Toc103996535"/>
      <w:bookmarkStart w:id="587" w:name="_Toc105239566"/>
      <w:bookmarkStart w:id="588" w:name="_Toc106530518"/>
      <w:bookmarkStart w:id="589" w:name="_Toc108314642"/>
      <w:bookmarkStart w:id="590" w:name="_Toc89683886"/>
      <w:bookmarkStart w:id="591" w:name="_Toc89685726"/>
      <w:bookmarkStart w:id="592" w:name="_Toc101607345"/>
      <w:bookmarkStart w:id="593" w:name="_Toc101693695"/>
      <w:bookmarkStart w:id="594" w:name="_Toc101695019"/>
      <w:bookmarkStart w:id="595" w:name="_Toc101695123"/>
      <w:bookmarkStart w:id="596" w:name="_Toc101758410"/>
      <w:bookmarkStart w:id="597" w:name="_Toc102181552"/>
      <w:bookmarkStart w:id="598" w:name="_Toc102181732"/>
      <w:bookmarkStart w:id="599" w:name="_Toc103996420"/>
      <w:bookmarkStart w:id="600" w:name="_Toc103996536"/>
      <w:bookmarkStart w:id="601" w:name="_Toc105239567"/>
      <w:bookmarkStart w:id="602" w:name="_Toc106530519"/>
      <w:bookmarkStart w:id="603" w:name="_Toc108314643"/>
      <w:bookmarkStart w:id="604" w:name="_Toc89683887"/>
      <w:bookmarkStart w:id="605" w:name="_Toc89685727"/>
      <w:bookmarkStart w:id="606" w:name="_Toc101607346"/>
      <w:bookmarkStart w:id="607" w:name="_Toc101693696"/>
      <w:bookmarkStart w:id="608" w:name="_Toc101695020"/>
      <w:bookmarkStart w:id="609" w:name="_Toc101695124"/>
      <w:bookmarkStart w:id="610" w:name="_Toc101758411"/>
      <w:bookmarkStart w:id="611" w:name="_Toc102181553"/>
      <w:bookmarkStart w:id="612" w:name="_Toc102181733"/>
      <w:bookmarkStart w:id="613" w:name="_Toc103996421"/>
      <w:bookmarkStart w:id="614" w:name="_Toc103996537"/>
      <w:bookmarkStart w:id="615" w:name="_Toc105239568"/>
      <w:bookmarkStart w:id="616" w:name="_Toc106530520"/>
      <w:bookmarkStart w:id="617" w:name="_Toc108314644"/>
      <w:bookmarkStart w:id="618" w:name="_Toc89683888"/>
      <w:bookmarkStart w:id="619" w:name="_Toc89685728"/>
      <w:bookmarkStart w:id="620" w:name="_Toc101607347"/>
      <w:bookmarkStart w:id="621" w:name="_Toc101693697"/>
      <w:bookmarkStart w:id="622" w:name="_Toc101695021"/>
      <w:bookmarkStart w:id="623" w:name="_Toc101695125"/>
      <w:bookmarkStart w:id="624" w:name="_Toc101758412"/>
      <w:bookmarkStart w:id="625" w:name="_Toc102181554"/>
      <w:bookmarkStart w:id="626" w:name="_Toc102181734"/>
      <w:bookmarkStart w:id="627" w:name="_Toc103996422"/>
      <w:bookmarkStart w:id="628" w:name="_Toc103996538"/>
      <w:bookmarkStart w:id="629" w:name="_Toc105239569"/>
      <w:bookmarkStart w:id="630" w:name="_Toc106530521"/>
      <w:bookmarkStart w:id="631" w:name="_Toc108314645"/>
      <w:bookmarkStart w:id="632" w:name="_Toc101693698"/>
      <w:bookmarkStart w:id="633" w:name="_Toc101695022"/>
      <w:bookmarkStart w:id="634" w:name="_Toc101695126"/>
      <w:bookmarkStart w:id="635" w:name="_Toc101758413"/>
      <w:bookmarkStart w:id="636" w:name="_Toc102181555"/>
      <w:bookmarkStart w:id="637" w:name="_Toc102181735"/>
      <w:bookmarkStart w:id="638" w:name="_Toc103996423"/>
      <w:bookmarkStart w:id="639" w:name="_Toc103996539"/>
      <w:bookmarkStart w:id="640" w:name="_Toc105239570"/>
      <w:bookmarkStart w:id="641" w:name="_Toc106530522"/>
      <w:bookmarkStart w:id="642" w:name="_Toc108314646"/>
      <w:bookmarkStart w:id="643" w:name="_Toc89683890"/>
      <w:bookmarkStart w:id="644" w:name="_Toc89685730"/>
      <w:bookmarkStart w:id="645" w:name="_Toc101607349"/>
      <w:bookmarkStart w:id="646" w:name="_Toc101693699"/>
      <w:bookmarkStart w:id="647" w:name="_Toc101695023"/>
      <w:bookmarkStart w:id="648" w:name="_Toc101695127"/>
      <w:bookmarkStart w:id="649" w:name="_Toc101758414"/>
      <w:bookmarkStart w:id="650" w:name="_Toc102181556"/>
      <w:bookmarkStart w:id="651" w:name="_Toc102181736"/>
      <w:bookmarkStart w:id="652" w:name="_Toc103996424"/>
      <w:bookmarkStart w:id="653" w:name="_Toc103996540"/>
      <w:bookmarkStart w:id="654" w:name="_Toc105239571"/>
      <w:bookmarkStart w:id="655" w:name="_Toc106530523"/>
      <w:bookmarkStart w:id="656" w:name="_Toc108314647"/>
      <w:bookmarkStart w:id="657" w:name="_Toc108314649"/>
      <w:bookmarkStart w:id="658" w:name="_Toc200771098"/>
      <w:bookmarkEnd w:id="316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14:paraId="110A7FB9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59" w:name="_Toc402271586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Comunicação</w:t>
      </w:r>
      <w:bookmarkEnd w:id="657"/>
      <w:bookmarkEnd w:id="658"/>
      <w:bookmarkEnd w:id="659"/>
    </w:p>
    <w:p w14:paraId="53925C93" w14:textId="77777777" w:rsidR="008357B6" w:rsidRPr="008357B6" w:rsidRDefault="008357B6" w:rsidP="008357B6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660" w:name="_Toc402187706"/>
      <w:bookmarkStart w:id="661" w:name="_Toc402187759"/>
      <w:bookmarkStart w:id="662" w:name="_Toc402188324"/>
      <w:bookmarkStart w:id="663" w:name="_Toc402271587"/>
      <w:bookmarkStart w:id="664" w:name="_Toc108314650"/>
      <w:bookmarkStart w:id="665" w:name="_Toc200771099"/>
      <w:bookmarkEnd w:id="660"/>
      <w:bookmarkEnd w:id="661"/>
      <w:bookmarkEnd w:id="662"/>
      <w:bookmarkEnd w:id="663"/>
    </w:p>
    <w:p w14:paraId="5AD292AE" w14:textId="1596C1B8" w:rsidR="00556E10" w:rsidRPr="008357B6" w:rsidRDefault="00556E10" w:rsidP="008357B6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6" w:name="_Toc402271588"/>
      <w:r w:rsidRPr="008357B6">
        <w:rPr>
          <w:rFonts w:ascii="Arial" w:eastAsia="Times New Roman" w:hAnsi="Arial" w:cs="Arial"/>
          <w:color w:val="auto"/>
          <w:sz w:val="24"/>
          <w:szCs w:val="24"/>
        </w:rPr>
        <w:t>Resolução de Conflitos</w:t>
      </w:r>
      <w:bookmarkEnd w:id="664"/>
      <w:bookmarkEnd w:id="665"/>
      <w:bookmarkEnd w:id="666"/>
      <w:r w:rsidRPr="008357B6">
        <w:rPr>
          <w:rFonts w:ascii="Arial" w:eastAsia="Times New Roman" w:hAnsi="Arial" w:cs="Arial"/>
          <w:color w:val="auto"/>
          <w:sz w:val="24"/>
          <w:szCs w:val="24"/>
        </w:rPr>
        <w:tab/>
      </w:r>
    </w:p>
    <w:p w14:paraId="27762D50" w14:textId="078E5437" w:rsidR="00556E10" w:rsidRPr="002711A2" w:rsidRDefault="00556E10" w:rsidP="00C4580C">
      <w:pPr>
        <w:pStyle w:val="TableText"/>
        <w:spacing w:line="360" w:lineRule="auto"/>
        <w:jc w:val="both"/>
        <w:rPr>
          <w:rFonts w:cs="Arial"/>
          <w:i/>
          <w:color w:val="4F81BD" w:themeColor="accent1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os conflitos que provavelmente possam ocorrer no projeto e identificar os papéis responsáveis pela resolução do conflito. Quando não solucionado na primeira instância, o conflito é escalado para a 2a e se ainda assim não solucionado este é por fim es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calado para a última instância.</w:t>
      </w:r>
      <w:r w:rsidRPr="002711A2">
        <w:rPr>
          <w:rFonts w:cs="Arial"/>
          <w:i/>
          <w:color w:val="4F81BD" w:themeColor="accent1"/>
          <w:lang w:val="pt-BR"/>
        </w:rPr>
        <w:t>]</w:t>
      </w:r>
    </w:p>
    <w:p w14:paraId="7BB522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EEA9A62" w14:textId="77777777" w:rsidR="00556E10" w:rsidRDefault="00556E10" w:rsidP="00C4580C">
      <w:pPr>
        <w:spacing w:line="360" w:lineRule="auto"/>
        <w:ind w:firstLine="708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>A resolução de conflitos no projeto observa a hierarquia abaixo, sendo que, deve-se procurar sempre a resolução entre as partes diretamente envolvidas no conflito (1</w:t>
      </w:r>
      <w:r w:rsidRPr="008357B6">
        <w:rPr>
          <w:rFonts w:eastAsia="Times New Roman" w:cs="Arial"/>
          <w:color w:val="000000"/>
          <w:szCs w:val="20"/>
          <w:vertAlign w:val="superscript"/>
          <w:lang w:eastAsia="pt-BR"/>
        </w:rPr>
        <w:t>a</w:t>
      </w:r>
      <w:r w:rsidRPr="008357B6">
        <w:rPr>
          <w:rFonts w:eastAsia="Times New Roman" w:cs="Arial"/>
          <w:color w:val="000000"/>
          <w:szCs w:val="20"/>
          <w:lang w:eastAsia="pt-BR"/>
        </w:rPr>
        <w:t xml:space="preserve"> instância). Quando não solucionado, o conflito é escalado para as instâncias superiores.</w:t>
      </w:r>
    </w:p>
    <w:p w14:paraId="7FECF3EB" w14:textId="77777777" w:rsidR="00C4580C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C4580C" w:rsidRPr="008357B6" w14:paraId="339ED01A" w14:textId="77777777" w:rsidTr="00476E63">
        <w:trPr>
          <w:trHeight w:val="284"/>
        </w:trPr>
        <w:tc>
          <w:tcPr>
            <w:tcW w:w="1250" w:type="pct"/>
            <w:shd w:val="clear" w:color="auto" w:fill="C0C0C0"/>
          </w:tcPr>
          <w:p w14:paraId="15C078FE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Conflito</w:t>
            </w:r>
          </w:p>
        </w:tc>
        <w:tc>
          <w:tcPr>
            <w:tcW w:w="1250" w:type="pct"/>
            <w:shd w:val="clear" w:color="auto" w:fill="C0C0C0"/>
          </w:tcPr>
          <w:p w14:paraId="13EE6545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1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3BAFB5FF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2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5EE5DE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Última Instância</w:t>
            </w:r>
          </w:p>
        </w:tc>
      </w:tr>
      <w:tr w:rsidR="00C4580C" w:rsidRPr="008357B6" w14:paraId="3E78E264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6EA24E4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na equipe do projeto</w:t>
            </w:r>
          </w:p>
        </w:tc>
        <w:tc>
          <w:tcPr>
            <w:tcW w:w="1250" w:type="pct"/>
            <w:vAlign w:val="center"/>
          </w:tcPr>
          <w:p w14:paraId="63A316D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Equipe do Projeto</w:t>
            </w:r>
          </w:p>
        </w:tc>
        <w:tc>
          <w:tcPr>
            <w:tcW w:w="1250" w:type="pct"/>
            <w:vAlign w:val="center"/>
          </w:tcPr>
          <w:p w14:paraId="02B151B1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Chefe Imediato</w:t>
            </w:r>
          </w:p>
        </w:tc>
        <w:tc>
          <w:tcPr>
            <w:tcW w:w="1250" w:type="pct"/>
            <w:vAlign w:val="center"/>
          </w:tcPr>
          <w:p w14:paraId="67979D4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  <w:tr w:rsidR="00C4580C" w:rsidRPr="008357B6" w14:paraId="1E1DFFD9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3E91F90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com o Cliente</w:t>
            </w:r>
          </w:p>
        </w:tc>
        <w:tc>
          <w:tcPr>
            <w:tcW w:w="1250" w:type="pct"/>
            <w:vAlign w:val="center"/>
          </w:tcPr>
          <w:p w14:paraId="010AA409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Gerente do projeto</w:t>
            </w: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Cliente</w:t>
            </w:r>
          </w:p>
        </w:tc>
        <w:tc>
          <w:tcPr>
            <w:tcW w:w="1250" w:type="pct"/>
            <w:vAlign w:val="center"/>
          </w:tcPr>
          <w:p w14:paraId="1043AC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N/A</w:t>
            </w:r>
          </w:p>
        </w:tc>
        <w:tc>
          <w:tcPr>
            <w:tcW w:w="1250" w:type="pct"/>
            <w:vAlign w:val="center"/>
          </w:tcPr>
          <w:p w14:paraId="0F467C5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</w:tbl>
    <w:p w14:paraId="1B5B39AE" w14:textId="77777777" w:rsidR="00C4580C" w:rsidRPr="008357B6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003E77B1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7" w:name="_Toc160416503"/>
      <w:bookmarkStart w:id="668" w:name="_Toc200771100"/>
      <w:bookmarkStart w:id="669" w:name="_Toc402271589"/>
      <w:r w:rsidRPr="002711A2">
        <w:rPr>
          <w:rFonts w:ascii="Arial" w:eastAsia="Times New Roman" w:hAnsi="Arial" w:cs="Arial"/>
          <w:color w:val="auto"/>
          <w:sz w:val="24"/>
          <w:szCs w:val="24"/>
        </w:rPr>
        <w:t>Principais Envolvidos por Fase</w:t>
      </w:r>
      <w:bookmarkEnd w:id="667"/>
      <w:bookmarkEnd w:id="668"/>
      <w:bookmarkEnd w:id="669"/>
    </w:p>
    <w:p w14:paraId="3CC2557C" w14:textId="1008201B" w:rsidR="00C4580C" w:rsidRPr="008357B6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membros da equipe envolvidos em cada fase do projeto e os principais produtos a serem entregues.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778265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720"/>
        <w:gridCol w:w="1720"/>
        <w:gridCol w:w="1720"/>
        <w:gridCol w:w="1720"/>
      </w:tblGrid>
      <w:tr w:rsidR="00556E10" w:rsidRPr="008357B6" w14:paraId="19297D7D" w14:textId="77777777" w:rsidTr="00556E10">
        <w:tc>
          <w:tcPr>
            <w:tcW w:w="1000" w:type="pct"/>
            <w:shd w:val="clear" w:color="auto" w:fill="C0C0C0"/>
          </w:tcPr>
          <w:p w14:paraId="606E02F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  <w:shd w:val="clear" w:color="auto" w:fill="C0C0C0"/>
          </w:tcPr>
          <w:p w14:paraId="7775C36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Nome </w:t>
            </w:r>
          </w:p>
        </w:tc>
        <w:tc>
          <w:tcPr>
            <w:tcW w:w="1000" w:type="pct"/>
            <w:shd w:val="clear" w:color="auto" w:fill="C0C0C0"/>
          </w:tcPr>
          <w:p w14:paraId="7BD74825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000" w:type="pct"/>
            <w:shd w:val="clear" w:color="auto" w:fill="C0C0C0"/>
          </w:tcPr>
          <w:p w14:paraId="0CF7B6F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Produtos</w:t>
            </w:r>
          </w:p>
        </w:tc>
        <w:tc>
          <w:tcPr>
            <w:tcW w:w="1000" w:type="pct"/>
            <w:shd w:val="clear" w:color="auto" w:fill="C0C0C0"/>
          </w:tcPr>
          <w:p w14:paraId="16320D00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Envolvidos</w:t>
            </w:r>
          </w:p>
        </w:tc>
      </w:tr>
      <w:tr w:rsidR="00556E10" w:rsidRPr="008357B6" w14:paraId="7FCA234B" w14:textId="77777777" w:rsidTr="00556E10">
        <w:tc>
          <w:tcPr>
            <w:tcW w:w="1000" w:type="pct"/>
          </w:tcPr>
          <w:p w14:paraId="67BFD8A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Inicialização</w:t>
            </w:r>
          </w:p>
        </w:tc>
        <w:tc>
          <w:tcPr>
            <w:tcW w:w="1000" w:type="pct"/>
          </w:tcPr>
          <w:p w14:paraId="45E6AF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DF4C803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A9ED0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84DB5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65917A2" w14:textId="77777777" w:rsidTr="00556E10">
        <w:tc>
          <w:tcPr>
            <w:tcW w:w="1000" w:type="pct"/>
          </w:tcPr>
          <w:p w14:paraId="08B8EEE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Planejamento</w:t>
            </w:r>
          </w:p>
        </w:tc>
        <w:tc>
          <w:tcPr>
            <w:tcW w:w="1000" w:type="pct"/>
          </w:tcPr>
          <w:p w14:paraId="39B1FB1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AA620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9C414BB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25C348E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140856C" w14:textId="77777777" w:rsidTr="00556E10">
        <w:tc>
          <w:tcPr>
            <w:tcW w:w="1000" w:type="pct"/>
          </w:tcPr>
          <w:p w14:paraId="12EC78D9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Acompanhamento</w:t>
            </w:r>
          </w:p>
        </w:tc>
        <w:tc>
          <w:tcPr>
            <w:tcW w:w="1000" w:type="pct"/>
          </w:tcPr>
          <w:p w14:paraId="14E4CBE4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86EA0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6FD065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3E9892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D909EC5" w14:textId="77777777" w:rsidTr="00556E10">
        <w:tc>
          <w:tcPr>
            <w:tcW w:w="1000" w:type="pct"/>
          </w:tcPr>
          <w:p w14:paraId="334B66A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Construção </w:t>
            </w:r>
          </w:p>
        </w:tc>
        <w:tc>
          <w:tcPr>
            <w:tcW w:w="1000" w:type="pct"/>
          </w:tcPr>
          <w:p w14:paraId="6EAE46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EE0CA6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0C2781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F86B31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D8550E1" w14:textId="77777777" w:rsidTr="00556E10">
        <w:tc>
          <w:tcPr>
            <w:tcW w:w="1000" w:type="pct"/>
          </w:tcPr>
          <w:p w14:paraId="2027B9B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Teste</w:t>
            </w:r>
          </w:p>
        </w:tc>
        <w:tc>
          <w:tcPr>
            <w:tcW w:w="1000" w:type="pct"/>
          </w:tcPr>
          <w:p w14:paraId="2F0C8CA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F7BCC9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1B6477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836130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8A28BB3" w14:textId="77777777" w:rsidTr="00556E10">
        <w:tc>
          <w:tcPr>
            <w:tcW w:w="1000" w:type="pct"/>
          </w:tcPr>
          <w:p w14:paraId="0E7CB77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Controle</w:t>
            </w:r>
          </w:p>
        </w:tc>
        <w:tc>
          <w:tcPr>
            <w:tcW w:w="1000" w:type="pct"/>
          </w:tcPr>
          <w:p w14:paraId="6196D6AC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B6762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CDF7EB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50C6C4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1ED63CCD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0" w:name="_Toc200771101"/>
      <w:bookmarkStart w:id="671" w:name="_Toc402271590"/>
      <w:r w:rsidRPr="002711A2">
        <w:rPr>
          <w:rFonts w:ascii="Arial" w:eastAsia="Times New Roman" w:hAnsi="Arial" w:cs="Arial"/>
          <w:color w:val="auto"/>
          <w:sz w:val="24"/>
          <w:szCs w:val="24"/>
        </w:rPr>
        <w:t>Relatórios</w:t>
      </w:r>
      <w:bookmarkEnd w:id="670"/>
      <w:bookmarkEnd w:id="671"/>
    </w:p>
    <w:p w14:paraId="3BFA54C3" w14:textId="36A0A495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[Identificar a periodicidade de envio dos relatórios exigidos pelo processo e opcionalmente outros rel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atórios específicos 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D929256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904"/>
        <w:gridCol w:w="1296"/>
        <w:gridCol w:w="2123"/>
      </w:tblGrid>
      <w:tr w:rsidR="00556E10" w:rsidRPr="008357B6" w14:paraId="45D21384" w14:textId="77777777" w:rsidTr="00556E10">
        <w:trPr>
          <w:trHeight w:val="225"/>
        </w:trPr>
        <w:tc>
          <w:tcPr>
            <w:tcW w:w="0" w:type="auto"/>
            <w:shd w:val="clear" w:color="auto" w:fill="C0C0C0"/>
          </w:tcPr>
          <w:p w14:paraId="4B04AA6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bookmarkStart w:id="672" w:name="_Toc108314652"/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Relatório</w:t>
            </w:r>
          </w:p>
        </w:tc>
        <w:tc>
          <w:tcPr>
            <w:tcW w:w="0" w:type="auto"/>
            <w:shd w:val="clear" w:color="auto" w:fill="C0C0C0"/>
          </w:tcPr>
          <w:p w14:paraId="0D0953D6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0" w:type="auto"/>
            <w:shd w:val="clear" w:color="auto" w:fill="C0C0C0"/>
          </w:tcPr>
          <w:p w14:paraId="39E1F13D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Destinatário</w:t>
            </w:r>
          </w:p>
        </w:tc>
        <w:tc>
          <w:tcPr>
            <w:tcW w:w="0" w:type="auto"/>
            <w:shd w:val="clear" w:color="auto" w:fill="C0C0C0"/>
          </w:tcPr>
          <w:p w14:paraId="2BF0895A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31D3192F" w14:textId="77777777" w:rsidTr="00556E10">
        <w:tc>
          <w:tcPr>
            <w:tcW w:w="0" w:type="auto"/>
          </w:tcPr>
          <w:p w14:paraId="0194FA0F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0" w:type="auto"/>
          </w:tcPr>
          <w:p w14:paraId="4B49B5A4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Relato do desempenho de prazo, riscos e pendências do projeto junto ao Cliente.</w:t>
            </w:r>
          </w:p>
        </w:tc>
        <w:tc>
          <w:tcPr>
            <w:tcW w:w="0" w:type="auto"/>
          </w:tcPr>
          <w:p w14:paraId="65CA242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16D9CDBA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3CB61F14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Mensal, entregue até o dia 7 de cada mês].</w:t>
            </w:r>
          </w:p>
        </w:tc>
      </w:tr>
      <w:tr w:rsidR="002711A2" w:rsidRPr="008357B6" w14:paraId="4F756D62" w14:textId="77777777" w:rsidTr="00556E10">
        <w:tc>
          <w:tcPr>
            <w:tcW w:w="0" w:type="auto"/>
          </w:tcPr>
          <w:p w14:paraId="61223796" w14:textId="4E3EA9C3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Avaliação de Fase ou Iteração</w:t>
            </w:r>
          </w:p>
        </w:tc>
        <w:tc>
          <w:tcPr>
            <w:tcW w:w="0" w:type="auto"/>
          </w:tcPr>
          <w:p w14:paraId="78BB6BE0" w14:textId="03AE01E2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Avaliar os resultados da fase ou iteração</w:t>
            </w:r>
          </w:p>
        </w:tc>
        <w:tc>
          <w:tcPr>
            <w:tcW w:w="0" w:type="auto"/>
          </w:tcPr>
          <w:p w14:paraId="49267047" w14:textId="458AF120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62AE3007" w14:textId="0EA2D0BC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Ao término de cada fase ou iteração</w:t>
            </w:r>
          </w:p>
        </w:tc>
      </w:tr>
    </w:tbl>
    <w:p w14:paraId="7196E927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3" w:name="_Toc200771102"/>
      <w:bookmarkStart w:id="674" w:name="_Toc402271591"/>
      <w:r w:rsidRPr="002711A2">
        <w:rPr>
          <w:rFonts w:ascii="Arial" w:eastAsia="Times New Roman" w:hAnsi="Arial" w:cs="Arial"/>
          <w:color w:val="auto"/>
          <w:sz w:val="24"/>
          <w:szCs w:val="24"/>
        </w:rPr>
        <w:t>Reuniões</w:t>
      </w:r>
      <w:bookmarkEnd w:id="673"/>
      <w:bookmarkEnd w:id="674"/>
    </w:p>
    <w:p w14:paraId="2102E1C4" w14:textId="36D720AC" w:rsidR="00556E10" w:rsidRDefault="00556E10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 a periodicidade de realização das reuniões com 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diversos envolvidos no projeto.]</w:t>
      </w:r>
    </w:p>
    <w:p w14:paraId="061F33C1" w14:textId="77777777" w:rsidR="006A2314" w:rsidRPr="002711A2" w:rsidRDefault="006A2314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46"/>
        <w:gridCol w:w="2236"/>
        <w:gridCol w:w="2140"/>
      </w:tblGrid>
      <w:tr w:rsidR="00556E10" w:rsidRPr="008357B6" w14:paraId="50EBCEC8" w14:textId="77777777" w:rsidTr="00476E63">
        <w:tc>
          <w:tcPr>
            <w:tcW w:w="2122" w:type="dxa"/>
            <w:shd w:val="clear" w:color="auto" w:fill="C0C0C0"/>
          </w:tcPr>
          <w:p w14:paraId="069BE84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lastRenderedPageBreak/>
              <w:t>Participantes</w:t>
            </w:r>
          </w:p>
        </w:tc>
        <w:tc>
          <w:tcPr>
            <w:tcW w:w="2146" w:type="dxa"/>
            <w:shd w:val="clear" w:color="auto" w:fill="C0C0C0"/>
          </w:tcPr>
          <w:p w14:paraId="2629ED7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2236" w:type="dxa"/>
            <w:shd w:val="clear" w:color="auto" w:fill="C0C0C0"/>
          </w:tcPr>
          <w:p w14:paraId="3187BEA1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Registro</w:t>
            </w:r>
          </w:p>
        </w:tc>
        <w:tc>
          <w:tcPr>
            <w:tcW w:w="2140" w:type="dxa"/>
            <w:shd w:val="clear" w:color="auto" w:fill="C0C0C0"/>
          </w:tcPr>
          <w:p w14:paraId="3FA8FC8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03019B60" w14:textId="77777777" w:rsidTr="00476E63">
        <w:tc>
          <w:tcPr>
            <w:tcW w:w="2122" w:type="dxa"/>
          </w:tcPr>
          <w:p w14:paraId="0168BA68" w14:textId="74F69DFF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Cliente,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9C3E2E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5AE47775" w14:textId="2666564F" w:rsidR="002711A2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09C7AA0C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4BD344C2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quintas-feiras.]</w:t>
            </w:r>
          </w:p>
        </w:tc>
      </w:tr>
      <w:tr w:rsidR="00556E10" w:rsidRPr="008357B6" w14:paraId="587D2436" w14:textId="77777777" w:rsidTr="00476E63">
        <w:tc>
          <w:tcPr>
            <w:tcW w:w="2122" w:type="dxa"/>
          </w:tcPr>
          <w:p w14:paraId="6FB25DA1" w14:textId="27D21E06" w:rsidR="00556E10" w:rsidRPr="008357B6" w:rsidRDefault="002711A2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Coordenador da Área</w:t>
            </w:r>
            <w:r w:rsidR="00556E10"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,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8BEECB1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3F8B0ECE" w14:textId="02A28ED4" w:rsidR="00556E10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2140" w:type="dxa"/>
          </w:tcPr>
          <w:p w14:paraId="54C3B9C5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73BA9899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 qualquer momento no decorrer do projeto.]</w:t>
            </w:r>
          </w:p>
        </w:tc>
      </w:tr>
      <w:tr w:rsidR="00556E10" w:rsidRPr="008357B6" w14:paraId="4444CB72" w14:textId="77777777" w:rsidTr="00476E63">
        <w:tc>
          <w:tcPr>
            <w:tcW w:w="2122" w:type="dxa"/>
          </w:tcPr>
          <w:p w14:paraId="53E3048E" w14:textId="3D44BB2A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Equipe do Projeto,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4732ACBA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7E19400C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29BAFC74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0573BDCB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sextas-feiras]</w:t>
            </w:r>
          </w:p>
        </w:tc>
      </w:tr>
    </w:tbl>
    <w:p w14:paraId="42815773" w14:textId="77777777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5" w:name="_Toc101695032"/>
      <w:bookmarkStart w:id="676" w:name="_Toc101695136"/>
      <w:bookmarkStart w:id="677" w:name="_Toc101758423"/>
      <w:bookmarkStart w:id="678" w:name="_Toc102181565"/>
      <w:bookmarkStart w:id="679" w:name="_Toc102181745"/>
      <w:bookmarkStart w:id="680" w:name="_Toc103996433"/>
      <w:bookmarkStart w:id="681" w:name="_Toc103996549"/>
      <w:bookmarkStart w:id="682" w:name="_Toc105239581"/>
      <w:bookmarkStart w:id="683" w:name="_Toc106530533"/>
      <w:bookmarkStart w:id="684" w:name="_Toc108314657"/>
      <w:bookmarkStart w:id="685" w:name="_Toc101695033"/>
      <w:bookmarkStart w:id="686" w:name="_Toc101695137"/>
      <w:bookmarkStart w:id="687" w:name="_Toc101758424"/>
      <w:bookmarkStart w:id="688" w:name="_Toc102181566"/>
      <w:bookmarkStart w:id="689" w:name="_Toc102181746"/>
      <w:bookmarkStart w:id="690" w:name="_Toc103996434"/>
      <w:bookmarkStart w:id="691" w:name="_Toc103996550"/>
      <w:bookmarkStart w:id="692" w:name="_Toc105239582"/>
      <w:bookmarkStart w:id="693" w:name="_Toc106530534"/>
      <w:bookmarkStart w:id="694" w:name="_Toc108314658"/>
      <w:bookmarkStart w:id="695" w:name="_Toc89683895"/>
      <w:bookmarkStart w:id="696" w:name="_Toc89685735"/>
      <w:bookmarkStart w:id="697" w:name="_Toc101607354"/>
      <w:bookmarkStart w:id="698" w:name="_Toc101693704"/>
      <w:bookmarkStart w:id="699" w:name="_Toc103996437"/>
      <w:bookmarkStart w:id="700" w:name="_Toc103996553"/>
      <w:bookmarkStart w:id="701" w:name="_Toc105239584"/>
      <w:bookmarkStart w:id="702" w:name="_Toc106530536"/>
      <w:bookmarkStart w:id="703" w:name="_Toc108314660"/>
      <w:bookmarkStart w:id="704" w:name="_Toc402271592"/>
      <w:bookmarkStart w:id="705" w:name="_Toc108314661"/>
      <w:bookmarkStart w:id="706" w:name="_Toc200771103"/>
      <w:bookmarkEnd w:id="672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Responsabilidade</w:t>
      </w:r>
      <w:bookmarkEnd w:id="704"/>
    </w:p>
    <w:p w14:paraId="7704B40F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envolvidos e suas responsabilidades para todos os eventos importantes do projeto, principalmente situações que envolvem aprovação. O instrumento mais utilizado é a Matriz RACI]</w:t>
      </w:r>
    </w:p>
    <w:p w14:paraId="0A7CA920" w14:textId="77777777" w:rsidR="00476E63" w:rsidRPr="004B0202" w:rsidRDefault="00476E63" w:rsidP="00476E63">
      <w:pPr>
        <w:spacing w:line="360" w:lineRule="auto"/>
        <w:jc w:val="both"/>
      </w:pPr>
      <w:r w:rsidRPr="004B0202">
        <w:t xml:space="preserve">As responsabilidades da equipe do projeto e das partes interessadas estão registradas na </w:t>
      </w:r>
      <w:hyperlink r:id="rId10" w:tooltip="Matriz de Responsabilidades.docx" w:history="1">
        <w:r w:rsidRPr="004B0202">
          <w:t>Matriz de RACI</w:t>
        </w:r>
      </w:hyperlink>
      <w:r w:rsidRPr="004B0202">
        <w:t xml:space="preserve"> abaixo.</w:t>
      </w:r>
    </w:p>
    <w:tbl>
      <w:tblPr>
        <w:tblStyle w:val="Tabelacomgrade"/>
        <w:tblW w:w="9315" w:type="dxa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87"/>
        <w:gridCol w:w="1335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52"/>
      </w:tblGrid>
      <w:tr w:rsidR="00476E63" w:rsidRPr="004B0202" w14:paraId="2A3144B8" w14:textId="77777777" w:rsidTr="00476E63">
        <w:tc>
          <w:tcPr>
            <w:tcW w:w="2838" w:type="dxa"/>
            <w:vMerge w:val="restart"/>
          </w:tcPr>
          <w:p w14:paraId="6B70E5E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87" w:type="dxa"/>
            <w:vMerge w:val="restart"/>
            <w:textDirection w:val="btLr"/>
            <w:vAlign w:val="center"/>
            <w:hideMark/>
          </w:tcPr>
          <w:p w14:paraId="65308803" w14:textId="77777777" w:rsidR="00476E63" w:rsidRPr="004B0202" w:rsidRDefault="00476E63" w:rsidP="00476E63">
            <w:pPr>
              <w:pStyle w:val="Descrio"/>
              <w:jc w:val="center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Responsável</w:t>
            </w:r>
          </w:p>
        </w:tc>
        <w:tc>
          <w:tcPr>
            <w:tcW w:w="6085" w:type="dxa"/>
            <w:gridSpan w:val="13"/>
            <w:shd w:val="clear" w:color="auto" w:fill="DBE5F1" w:themeFill="accent1" w:themeFillTint="33"/>
          </w:tcPr>
          <w:p w14:paraId="11DEC4D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269343B" w14:textId="77777777" w:rsidTr="00476E63">
        <w:tc>
          <w:tcPr>
            <w:tcW w:w="2838" w:type="dxa"/>
            <w:vMerge/>
            <w:vAlign w:val="center"/>
            <w:hideMark/>
          </w:tcPr>
          <w:p w14:paraId="3F26029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03D1F3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638" w:type="dxa"/>
            <w:gridSpan w:val="12"/>
            <w:shd w:val="clear" w:color="auto" w:fill="FFFFFF"/>
          </w:tcPr>
          <w:p w14:paraId="33E4213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  <w:shd w:val="clear" w:color="auto" w:fill="FFFFFF"/>
          </w:tcPr>
          <w:p w14:paraId="51DBA58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431FDEED" w14:textId="77777777" w:rsidTr="00476E63">
        <w:tc>
          <w:tcPr>
            <w:tcW w:w="2838" w:type="dxa"/>
            <w:vMerge/>
            <w:vAlign w:val="center"/>
            <w:hideMark/>
          </w:tcPr>
          <w:p w14:paraId="4905AAA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96FAB3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247" w:type="dxa"/>
            <w:gridSpan w:val="11"/>
            <w:shd w:val="clear" w:color="auto" w:fill="DBE5F1" w:themeFill="accent1" w:themeFillTint="33"/>
          </w:tcPr>
          <w:p w14:paraId="4C0951A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8F1F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9C7DAC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8A0341B" w14:textId="77777777" w:rsidTr="00476E63">
        <w:tc>
          <w:tcPr>
            <w:tcW w:w="2838" w:type="dxa"/>
            <w:vMerge/>
            <w:vAlign w:val="center"/>
            <w:hideMark/>
          </w:tcPr>
          <w:p w14:paraId="38B80882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72B37F9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856" w:type="dxa"/>
            <w:gridSpan w:val="10"/>
          </w:tcPr>
          <w:p w14:paraId="200F0FA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CD7EBA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278672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6019CB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1DE7C2E5" w14:textId="77777777" w:rsidTr="00476E63">
        <w:tc>
          <w:tcPr>
            <w:tcW w:w="2838" w:type="dxa"/>
            <w:vMerge/>
            <w:vAlign w:val="center"/>
            <w:hideMark/>
          </w:tcPr>
          <w:p w14:paraId="14FBDB69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D1CF854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465" w:type="dxa"/>
            <w:gridSpan w:val="9"/>
            <w:shd w:val="clear" w:color="auto" w:fill="DBE5F1" w:themeFill="accent1" w:themeFillTint="33"/>
          </w:tcPr>
          <w:p w14:paraId="7B6F764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1A1B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AAD1B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E0E5C7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7FDC7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F080CC3" w14:textId="77777777" w:rsidTr="00476E63">
        <w:tc>
          <w:tcPr>
            <w:tcW w:w="2838" w:type="dxa"/>
            <w:vMerge/>
            <w:vAlign w:val="center"/>
            <w:hideMark/>
          </w:tcPr>
          <w:p w14:paraId="5F2C8B7A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EFC1A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</w:tcPr>
          <w:p w14:paraId="6AE5FB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3EBDF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AEE617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61E5E3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6101B3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42F228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74EE457" w14:textId="77777777" w:rsidTr="00476E63">
        <w:tc>
          <w:tcPr>
            <w:tcW w:w="2838" w:type="dxa"/>
            <w:vMerge/>
            <w:vAlign w:val="center"/>
            <w:hideMark/>
          </w:tcPr>
          <w:p w14:paraId="52DE8E5F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F08C42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  <w:shd w:val="clear" w:color="auto" w:fill="DBE5F1" w:themeFill="accent1" w:themeFillTint="33"/>
          </w:tcPr>
          <w:p w14:paraId="4E5AE13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F7FDAC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6F889D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7CCC1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528B89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63DAE2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096505A" w14:textId="77777777" w:rsidTr="00476E63">
        <w:tc>
          <w:tcPr>
            <w:tcW w:w="2838" w:type="dxa"/>
            <w:vMerge/>
            <w:vAlign w:val="center"/>
            <w:hideMark/>
          </w:tcPr>
          <w:p w14:paraId="789A8CBB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5C15EBC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683" w:type="dxa"/>
            <w:gridSpan w:val="7"/>
          </w:tcPr>
          <w:p w14:paraId="5003F9B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38F4D4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B9368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11A88E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201BA5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75661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7EAAA5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E22BD14" w14:textId="77777777" w:rsidTr="00476E63">
        <w:tc>
          <w:tcPr>
            <w:tcW w:w="2838" w:type="dxa"/>
            <w:vMerge/>
            <w:vAlign w:val="center"/>
            <w:hideMark/>
          </w:tcPr>
          <w:p w14:paraId="51959118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1EC1E0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292" w:type="dxa"/>
            <w:gridSpan w:val="6"/>
            <w:shd w:val="clear" w:color="auto" w:fill="DBE5F1" w:themeFill="accent1" w:themeFillTint="33"/>
          </w:tcPr>
          <w:p w14:paraId="0A4A053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4B6A1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D5E0D1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C289BD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CEF96B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76D8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065526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A1621F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3C440A5" w14:textId="77777777" w:rsidTr="00476E63">
        <w:tc>
          <w:tcPr>
            <w:tcW w:w="2838" w:type="dxa"/>
            <w:vMerge/>
            <w:vAlign w:val="center"/>
            <w:hideMark/>
          </w:tcPr>
          <w:p w14:paraId="05BC7DC3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B315EFC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901" w:type="dxa"/>
            <w:gridSpan w:val="5"/>
          </w:tcPr>
          <w:p w14:paraId="2015A56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3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7977B25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002985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9B13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E4803C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BC678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19474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D0575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7FB2A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3CF97653" w14:textId="77777777" w:rsidTr="00476E63">
        <w:tc>
          <w:tcPr>
            <w:tcW w:w="2838" w:type="dxa"/>
            <w:vMerge/>
            <w:vAlign w:val="center"/>
            <w:hideMark/>
          </w:tcPr>
          <w:p w14:paraId="1AF09E95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C008D27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510" w:type="dxa"/>
            <w:gridSpan w:val="4"/>
            <w:shd w:val="clear" w:color="auto" w:fill="DBE5F1" w:themeFill="accent1" w:themeFillTint="33"/>
          </w:tcPr>
          <w:p w14:paraId="5C33CE8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2</w:t>
            </w:r>
          </w:p>
        </w:tc>
        <w:tc>
          <w:tcPr>
            <w:tcW w:w="391" w:type="dxa"/>
          </w:tcPr>
          <w:p w14:paraId="4A872E8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F115CF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29559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4C5491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F92AD6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1360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77363C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0C825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1953C00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720B039" w14:textId="77777777" w:rsidTr="00476E63">
        <w:tc>
          <w:tcPr>
            <w:tcW w:w="2838" w:type="dxa"/>
            <w:vMerge/>
            <w:vAlign w:val="center"/>
            <w:hideMark/>
          </w:tcPr>
          <w:p w14:paraId="493D2794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243D9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14:paraId="6B5CC2F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Equipe 1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60B085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FE5E6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F79A7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91B0D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DF0FFD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3193489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A54F4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8382AF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DD5CF3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5E7AC69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6EC147C6" w14:textId="77777777" w:rsidTr="00476E63">
        <w:tc>
          <w:tcPr>
            <w:tcW w:w="2838" w:type="dxa"/>
            <w:vMerge/>
            <w:vAlign w:val="center"/>
            <w:hideMark/>
          </w:tcPr>
          <w:p w14:paraId="2C1544BD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6FACBD2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1727" w:type="dxa"/>
            <w:gridSpan w:val="2"/>
            <w:shd w:val="clear" w:color="auto" w:fill="DBE5F1" w:themeFill="accent1" w:themeFillTint="33"/>
          </w:tcPr>
          <w:p w14:paraId="1E6A03D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1</w:t>
            </w:r>
          </w:p>
        </w:tc>
        <w:tc>
          <w:tcPr>
            <w:tcW w:w="392" w:type="dxa"/>
          </w:tcPr>
          <w:p w14:paraId="6423278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3B1262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E10E55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3BA95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0DBCA1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AE5A92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79634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871800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549C98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AC4842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00F8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2659C5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07EB57E4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Evento do Projeto</w:t>
            </w:r>
          </w:p>
        </w:tc>
        <w:tc>
          <w:tcPr>
            <w:tcW w:w="47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6A9788BD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Responsabilidade</w:t>
            </w:r>
          </w:p>
        </w:tc>
      </w:tr>
      <w:tr w:rsidR="00476E63" w:rsidRPr="004B0202" w14:paraId="297EEB7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C969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1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C9A13E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FA076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A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BFA60F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65E0A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6958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86C8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D369B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8AB51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45234F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7642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5A771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6E9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6C9FDB7D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BAB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2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193842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415EA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DD9E78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3968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802C8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D6BD0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1F4DE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D4B6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1425AC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14C2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BF32F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429A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4F0398E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43E1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CBF304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CF76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F9C06C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BDE5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310AEF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1587D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F09D10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3AAD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FDCE8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2B39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06FEA0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2611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573BC89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B9A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7F60C2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3DC42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D9B1A0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192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8A3AE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CB67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79F9E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827D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F6C59D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BF49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776565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BC5B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6465F5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BA9B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FAAF4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393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AE2867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4D3EF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174C13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24A1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662B7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9D560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BFB46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400E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63D2C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AA20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9C3ABD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C8C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C564B6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7D6E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D1D55D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7393E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1FD69C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D0742D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505BD9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47ECA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A4E9A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95C6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4AA3DE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564A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1818D5E7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542E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903AC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7E5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EEA5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55F5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E367EF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B2A4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F606E2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D89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4014F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032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E5017B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AAFF8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7A8077B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2B0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D6581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FDF7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B1707B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9119A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29211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2DD1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6A884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F24D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F95C76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FA88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3C2769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CC7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</w:tbl>
    <w:p w14:paraId="2D7D4D78" w14:textId="77777777" w:rsidR="00476E63" w:rsidRPr="004B0202" w:rsidRDefault="00476E63" w:rsidP="00476E63"/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420"/>
        <w:gridCol w:w="6409"/>
      </w:tblGrid>
      <w:tr w:rsidR="00476E63" w:rsidRPr="004B0202" w14:paraId="35B343CA" w14:textId="77777777" w:rsidTr="00476E63">
        <w:trPr>
          <w:trHeight w:val="240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B11D208" w14:textId="77777777" w:rsidR="00476E63" w:rsidRPr="004B0202" w:rsidRDefault="00476E63" w:rsidP="00476E63">
            <w:pPr>
              <w:jc w:val="center"/>
              <w:rPr>
                <w:b/>
                <w:bCs/>
              </w:rPr>
            </w:pPr>
            <w:r w:rsidRPr="004B0202">
              <w:rPr>
                <w:b/>
                <w:bCs/>
              </w:rPr>
              <w:t>Legenda</w:t>
            </w:r>
          </w:p>
        </w:tc>
      </w:tr>
      <w:tr w:rsidR="00476E63" w:rsidRPr="004B0202" w14:paraId="32102147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C6FC7" w14:textId="77777777" w:rsidR="00476E63" w:rsidRPr="00834BDB" w:rsidRDefault="00476E63" w:rsidP="00476E63">
            <w:pPr>
              <w:jc w:val="left"/>
              <w:rPr>
                <w:b/>
                <w:bCs/>
              </w:rPr>
            </w:pPr>
            <w:r w:rsidRPr="00834BDB">
              <w:rPr>
                <w:b/>
                <w:bCs/>
              </w:rPr>
              <w:t>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0580" w14:textId="77777777" w:rsidR="00476E63" w:rsidRPr="00834BDB" w:rsidRDefault="00476E63" w:rsidP="00476E63">
            <w:pPr>
              <w:rPr>
                <w:bCs/>
              </w:rPr>
            </w:pPr>
            <w:r w:rsidRPr="00834BDB">
              <w:rPr>
                <w:bCs/>
              </w:rPr>
              <w:t>Responsável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4E208" w14:textId="77777777" w:rsidR="00476E63" w:rsidRPr="004B0202" w:rsidRDefault="00476E63" w:rsidP="00476E63">
            <w:r w:rsidRPr="004B0202">
              <w:t>Somente um responsável pela entrega</w:t>
            </w:r>
          </w:p>
        </w:tc>
      </w:tr>
      <w:tr w:rsidR="00476E63" w:rsidRPr="004B0202" w14:paraId="3A9D5FB2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96880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C9D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Aprovação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D5687" w14:textId="77777777" w:rsidR="00476E63" w:rsidRPr="004B0202" w:rsidRDefault="00476E63" w:rsidP="00476E63">
            <w:r w:rsidRPr="004B0202">
              <w:t>Responsável pela aprovação</w:t>
            </w:r>
          </w:p>
        </w:tc>
      </w:tr>
      <w:tr w:rsidR="00476E63" w:rsidRPr="004B0202" w14:paraId="31CDC361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03A9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359F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Consultado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FFCB1" w14:textId="77777777" w:rsidR="00476E63" w:rsidRPr="004B0202" w:rsidRDefault="00476E63" w:rsidP="00476E63">
            <w:r w:rsidRPr="004B0202">
              <w:t>Pessoa a ser consultada antes que a decisão seja tomada</w:t>
            </w:r>
          </w:p>
        </w:tc>
      </w:tr>
      <w:tr w:rsidR="00476E63" w:rsidRPr="004B0202" w14:paraId="38FA565D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D391B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930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Informado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8712C" w14:textId="77777777" w:rsidR="00476E63" w:rsidRPr="004B0202" w:rsidRDefault="00476E63" w:rsidP="00476E63">
            <w:r w:rsidRPr="004B0202">
              <w:t>Pessoa a ser informada sobre a decisão tomada</w:t>
            </w:r>
          </w:p>
        </w:tc>
      </w:tr>
    </w:tbl>
    <w:p w14:paraId="7442D20E" w14:textId="77777777" w:rsidR="00476E63" w:rsidRPr="00476E63" w:rsidRDefault="00476E63" w:rsidP="00476E63"/>
    <w:p w14:paraId="1E3D9ED2" w14:textId="42CC12E3" w:rsidR="00556E10" w:rsidRPr="003403BE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7" w:name="_Toc402271593"/>
      <w:r w:rsidRPr="003403BE">
        <w:rPr>
          <w:rFonts w:ascii="Arial" w:eastAsia="Times New Roman" w:hAnsi="Arial" w:cs="Arial"/>
          <w:color w:val="auto"/>
          <w:sz w:val="24"/>
          <w:szCs w:val="24"/>
        </w:rPr>
        <w:t xml:space="preserve">Gerenciamento da </w:t>
      </w:r>
      <w:r w:rsidR="002F29A8">
        <w:rPr>
          <w:rFonts w:ascii="Arial" w:eastAsia="Times New Roman" w:hAnsi="Arial" w:cs="Arial"/>
          <w:color w:val="auto"/>
          <w:sz w:val="24"/>
          <w:szCs w:val="24"/>
        </w:rPr>
        <w:t>Q</w:t>
      </w:r>
      <w:r w:rsidRPr="003403BE">
        <w:rPr>
          <w:rFonts w:ascii="Arial" w:eastAsia="Times New Roman" w:hAnsi="Arial" w:cs="Arial"/>
          <w:color w:val="auto"/>
          <w:sz w:val="24"/>
          <w:szCs w:val="24"/>
        </w:rPr>
        <w:t>ualidade</w:t>
      </w:r>
      <w:bookmarkEnd w:id="705"/>
      <w:bookmarkEnd w:id="706"/>
      <w:bookmarkEnd w:id="707"/>
    </w:p>
    <w:p w14:paraId="21AEE11A" w14:textId="3F76B9DD" w:rsidR="00556E10" w:rsidRPr="008357B6" w:rsidRDefault="00556E10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[O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gerenciamento da qualidade será realizado de acordo o Plano de Gerenciamento da Qualidade. Referenciar quaisquer outros documentos auxiliares da qualidade.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7522C74" w14:textId="38363814" w:rsidR="00556E10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>
        <w:rPr>
          <w:rFonts w:eastAsia="Times New Roman" w:cs="Arial"/>
          <w:color w:val="000000"/>
          <w:szCs w:val="20"/>
          <w:lang w:eastAsia="pt-BR"/>
        </w:rPr>
        <w:t>O Gerenciamento da Qualidade do projeto será realizado de acordo com o Plano de Gerenciamento da Qualidade e o Manual da Qualidade</w:t>
      </w:r>
      <w:r w:rsidR="00556E10" w:rsidRPr="008357B6">
        <w:rPr>
          <w:rFonts w:eastAsia="Times New Roman" w:cs="Arial"/>
          <w:color w:val="000000"/>
          <w:szCs w:val="20"/>
          <w:lang w:eastAsia="pt-BR"/>
        </w:rPr>
        <w:t>.</w:t>
      </w:r>
    </w:p>
    <w:p w14:paraId="76111E6B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4EB0401" w14:textId="1A99C8B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8" w:name="_Toc101695037"/>
      <w:bookmarkStart w:id="709" w:name="_Toc101695141"/>
      <w:bookmarkStart w:id="710" w:name="_Toc101758428"/>
      <w:bookmarkStart w:id="711" w:name="_Toc102181570"/>
      <w:bookmarkStart w:id="712" w:name="_Toc102181750"/>
      <w:bookmarkStart w:id="713" w:name="_Toc103996444"/>
      <w:bookmarkStart w:id="714" w:name="_Toc103996560"/>
      <w:bookmarkStart w:id="715" w:name="_Toc105239591"/>
      <w:bookmarkStart w:id="716" w:name="_Toc106530543"/>
      <w:bookmarkStart w:id="717" w:name="_Toc108314667"/>
      <w:bookmarkStart w:id="718" w:name="_Toc101695038"/>
      <w:bookmarkStart w:id="719" w:name="_Toc101695142"/>
      <w:bookmarkStart w:id="720" w:name="_Toc101758429"/>
      <w:bookmarkStart w:id="721" w:name="_Toc102181571"/>
      <w:bookmarkStart w:id="722" w:name="_Toc102181751"/>
      <w:bookmarkStart w:id="723" w:name="_Toc103996445"/>
      <w:bookmarkStart w:id="724" w:name="_Toc103996561"/>
      <w:bookmarkStart w:id="725" w:name="_Toc105239592"/>
      <w:bookmarkStart w:id="726" w:name="_Toc106530544"/>
      <w:bookmarkStart w:id="727" w:name="_Toc108314668"/>
      <w:bookmarkStart w:id="728" w:name="_Toc101695039"/>
      <w:bookmarkStart w:id="729" w:name="_Toc101695143"/>
      <w:bookmarkStart w:id="730" w:name="_Toc101758430"/>
      <w:bookmarkStart w:id="731" w:name="_Toc102181572"/>
      <w:bookmarkStart w:id="732" w:name="_Toc102181752"/>
      <w:bookmarkStart w:id="733" w:name="_Toc103996446"/>
      <w:bookmarkStart w:id="734" w:name="_Toc103996562"/>
      <w:bookmarkStart w:id="735" w:name="_Toc105239593"/>
      <w:bookmarkStart w:id="736" w:name="_Toc106530545"/>
      <w:bookmarkStart w:id="737" w:name="_Toc108314669"/>
      <w:bookmarkStart w:id="738" w:name="_Toc89682244"/>
      <w:bookmarkStart w:id="739" w:name="_Toc89682422"/>
      <w:bookmarkStart w:id="740" w:name="_Toc89682560"/>
      <w:bookmarkStart w:id="741" w:name="_Toc89487828"/>
      <w:bookmarkStart w:id="742" w:name="_Toc89682246"/>
      <w:bookmarkStart w:id="743" w:name="_Toc89682424"/>
      <w:bookmarkStart w:id="744" w:name="_Toc89682562"/>
      <w:bookmarkStart w:id="745" w:name="_Toc89487829"/>
      <w:bookmarkStart w:id="746" w:name="_Toc89682247"/>
      <w:bookmarkStart w:id="747" w:name="_Toc89682425"/>
      <w:bookmarkStart w:id="748" w:name="_Toc89682563"/>
      <w:bookmarkStart w:id="749" w:name="_Toc89487830"/>
      <w:bookmarkStart w:id="750" w:name="_Toc89682248"/>
      <w:bookmarkStart w:id="751" w:name="_Toc89682426"/>
      <w:bookmarkStart w:id="752" w:name="_Toc89682564"/>
      <w:bookmarkStart w:id="753" w:name="_Toc89487831"/>
      <w:bookmarkStart w:id="754" w:name="_Toc89682249"/>
      <w:bookmarkStart w:id="755" w:name="_Toc89682427"/>
      <w:bookmarkStart w:id="756" w:name="_Toc89682565"/>
      <w:bookmarkStart w:id="757" w:name="_Toc89487832"/>
      <w:bookmarkStart w:id="758" w:name="_Toc89682250"/>
      <w:bookmarkStart w:id="759" w:name="_Toc89682428"/>
      <w:bookmarkStart w:id="760" w:name="_Toc89682566"/>
      <w:bookmarkStart w:id="761" w:name="_Toc101695040"/>
      <w:bookmarkStart w:id="762" w:name="_Toc101695144"/>
      <w:bookmarkStart w:id="763" w:name="_Toc101758431"/>
      <w:bookmarkStart w:id="764" w:name="_Toc102181573"/>
      <w:bookmarkStart w:id="765" w:name="_Toc102181753"/>
      <w:bookmarkStart w:id="766" w:name="_Toc103996447"/>
      <w:bookmarkStart w:id="767" w:name="_Toc103996563"/>
      <w:bookmarkStart w:id="768" w:name="_Toc105239594"/>
      <w:bookmarkStart w:id="769" w:name="_Toc106530546"/>
      <w:bookmarkStart w:id="770" w:name="_Toc108314670"/>
      <w:bookmarkStart w:id="771" w:name="_Toc89683897"/>
      <w:bookmarkStart w:id="772" w:name="_Toc89685738"/>
      <w:bookmarkStart w:id="773" w:name="_Toc101607357"/>
      <w:bookmarkStart w:id="774" w:name="_Toc101693708"/>
      <w:bookmarkStart w:id="775" w:name="_Toc101695041"/>
      <w:bookmarkStart w:id="776" w:name="_Toc101695145"/>
      <w:bookmarkStart w:id="777" w:name="_Toc101758432"/>
      <w:bookmarkStart w:id="778" w:name="_Toc102181574"/>
      <w:bookmarkStart w:id="779" w:name="_Toc102181754"/>
      <w:bookmarkStart w:id="780" w:name="_Toc103996448"/>
      <w:bookmarkStart w:id="781" w:name="_Toc103996564"/>
      <w:bookmarkStart w:id="782" w:name="_Toc105239595"/>
      <w:bookmarkStart w:id="783" w:name="_Toc106530547"/>
      <w:bookmarkStart w:id="784" w:name="_Toc108314671"/>
      <w:bookmarkStart w:id="785" w:name="_Toc101758435"/>
      <w:bookmarkStart w:id="786" w:name="_Toc102181577"/>
      <w:bookmarkStart w:id="787" w:name="_Toc102181757"/>
      <w:bookmarkStart w:id="788" w:name="_Toc103996451"/>
      <w:bookmarkStart w:id="789" w:name="_Toc103996567"/>
      <w:bookmarkStart w:id="790" w:name="_Toc105239598"/>
      <w:bookmarkStart w:id="791" w:name="_Toc106530550"/>
      <w:bookmarkStart w:id="792" w:name="_Toc108314674"/>
      <w:bookmarkStart w:id="793" w:name="_Toc89683900"/>
      <w:bookmarkStart w:id="794" w:name="_Toc89685741"/>
      <w:bookmarkStart w:id="795" w:name="_Toc101607361"/>
      <w:bookmarkStart w:id="796" w:name="_Toc101693712"/>
      <w:bookmarkStart w:id="797" w:name="_Toc101695045"/>
      <w:bookmarkStart w:id="798" w:name="_Toc101695149"/>
      <w:bookmarkStart w:id="799" w:name="_Toc101758437"/>
      <w:bookmarkStart w:id="800" w:name="_Toc102181579"/>
      <w:bookmarkStart w:id="801" w:name="_Toc102181759"/>
      <w:bookmarkStart w:id="802" w:name="_Toc103996452"/>
      <w:bookmarkStart w:id="803" w:name="_Toc103996568"/>
      <w:bookmarkStart w:id="804" w:name="_Toc105239599"/>
      <w:bookmarkStart w:id="805" w:name="_Toc106530551"/>
      <w:bookmarkStart w:id="806" w:name="_Toc108314675"/>
      <w:bookmarkStart w:id="807" w:name="_Toc402271594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r>
        <w:rPr>
          <w:rFonts w:ascii="Arial" w:eastAsia="Times New Roman" w:hAnsi="Arial" w:cs="Arial"/>
          <w:color w:val="auto"/>
          <w:sz w:val="24"/>
          <w:szCs w:val="24"/>
        </w:rPr>
        <w:t>Gerenciamento dos Requisitos</w:t>
      </w:r>
      <w:bookmarkEnd w:id="807"/>
    </w:p>
    <w:p w14:paraId="4D1FCD1F" w14:textId="1AF39BA3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Gerenciamento de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Requisitos.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Caso ele não seja aplicável ao tipo de projeto, informar que não se aplica e explicar os motivos.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7DE295C" w14:textId="18B6B5A2" w:rsidR="00556E10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 w:rsidR="003403BE"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09C8EEA1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70E5535C" w14:textId="4CA88A88" w:rsidR="00556E10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08" w:name="_Toc89683902"/>
      <w:bookmarkStart w:id="809" w:name="_Toc89685743"/>
      <w:bookmarkStart w:id="810" w:name="_Toc101607363"/>
      <w:bookmarkStart w:id="811" w:name="_Toc101693714"/>
      <w:bookmarkStart w:id="812" w:name="_Toc101695047"/>
      <w:bookmarkStart w:id="813" w:name="_Toc101695151"/>
      <w:bookmarkStart w:id="814" w:name="_Toc101758439"/>
      <w:bookmarkStart w:id="815" w:name="_Toc102181581"/>
      <w:bookmarkStart w:id="816" w:name="_Toc102181761"/>
      <w:bookmarkStart w:id="817" w:name="_Toc103996454"/>
      <w:bookmarkStart w:id="818" w:name="_Toc103996570"/>
      <w:bookmarkStart w:id="819" w:name="_Toc105239601"/>
      <w:bookmarkStart w:id="820" w:name="_Toc106530553"/>
      <w:bookmarkStart w:id="821" w:name="_Toc108314677"/>
      <w:bookmarkStart w:id="822" w:name="_Toc108314678"/>
      <w:bookmarkStart w:id="823" w:name="_Toc200771109"/>
      <w:bookmarkStart w:id="824" w:name="_Toc402271595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Risco</w:t>
      </w:r>
      <w:bookmarkEnd w:id="822"/>
      <w:bookmarkEnd w:id="823"/>
      <w:r w:rsidRPr="008357B6">
        <w:rPr>
          <w:rFonts w:ascii="Arial" w:eastAsia="Times New Roman" w:hAnsi="Arial" w:cs="Arial"/>
          <w:color w:val="auto"/>
          <w:sz w:val="24"/>
          <w:szCs w:val="24"/>
        </w:rPr>
        <w:t>s</w:t>
      </w:r>
      <w:bookmarkEnd w:id="824"/>
    </w:p>
    <w:p w14:paraId="7DC93A36" w14:textId="61FB919F" w:rsidR="003403BE" w:rsidRPr="008357B6" w:rsidRDefault="003403BE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Gerenciamento de Riscos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29360FE3" w14:textId="77777777" w:rsidR="003403BE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7C773E6C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2B167D7E" w14:textId="6B1A1B3B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25" w:name="_Toc89683905"/>
      <w:bookmarkStart w:id="826" w:name="_Toc89685746"/>
      <w:bookmarkStart w:id="827" w:name="_Toc101607366"/>
      <w:bookmarkStart w:id="828" w:name="_Toc101693717"/>
      <w:bookmarkStart w:id="829" w:name="_Toc101695050"/>
      <w:bookmarkStart w:id="830" w:name="_Toc101695154"/>
      <w:bookmarkStart w:id="831" w:name="_Toc101758442"/>
      <w:bookmarkStart w:id="832" w:name="_Toc102181584"/>
      <w:bookmarkStart w:id="833" w:name="_Toc102181764"/>
      <w:bookmarkStart w:id="834" w:name="_Toc103996457"/>
      <w:bookmarkStart w:id="835" w:name="_Toc103996573"/>
      <w:bookmarkStart w:id="836" w:name="_Toc105239604"/>
      <w:bookmarkStart w:id="837" w:name="_Toc106530559"/>
      <w:bookmarkStart w:id="838" w:name="_Toc108314683"/>
      <w:bookmarkStart w:id="839" w:name="_Toc89683906"/>
      <w:bookmarkStart w:id="840" w:name="_Toc89685747"/>
      <w:bookmarkStart w:id="841" w:name="_Toc101607367"/>
      <w:bookmarkStart w:id="842" w:name="_Toc101693718"/>
      <w:bookmarkStart w:id="843" w:name="_Toc101695051"/>
      <w:bookmarkStart w:id="844" w:name="_Toc101695155"/>
      <w:bookmarkStart w:id="845" w:name="_Toc101758443"/>
      <w:bookmarkStart w:id="846" w:name="_Toc102181585"/>
      <w:bookmarkStart w:id="847" w:name="_Toc102181765"/>
      <w:bookmarkStart w:id="848" w:name="_Toc103996458"/>
      <w:bookmarkStart w:id="849" w:name="_Toc103996574"/>
      <w:bookmarkStart w:id="850" w:name="_Toc105239605"/>
      <w:bookmarkStart w:id="851" w:name="_Toc106530560"/>
      <w:bookmarkStart w:id="852" w:name="_Toc108314684"/>
      <w:bookmarkStart w:id="853" w:name="_Toc89683907"/>
      <w:bookmarkStart w:id="854" w:name="_Toc89685748"/>
      <w:bookmarkStart w:id="855" w:name="_Toc101607368"/>
      <w:bookmarkStart w:id="856" w:name="_Toc101693719"/>
      <w:bookmarkStart w:id="857" w:name="_Toc101695052"/>
      <w:bookmarkStart w:id="858" w:name="_Toc101695156"/>
      <w:bookmarkStart w:id="859" w:name="_Toc101758444"/>
      <w:bookmarkStart w:id="860" w:name="_Toc102181586"/>
      <w:bookmarkStart w:id="861" w:name="_Toc102181766"/>
      <w:bookmarkStart w:id="862" w:name="_Toc103996459"/>
      <w:bookmarkStart w:id="863" w:name="_Toc103996575"/>
      <w:bookmarkStart w:id="864" w:name="_Toc105239606"/>
      <w:bookmarkStart w:id="865" w:name="_Toc106530561"/>
      <w:bookmarkStart w:id="866" w:name="_Toc108314685"/>
      <w:bookmarkStart w:id="867" w:name="_Toc108314686"/>
      <w:bookmarkStart w:id="868" w:name="_Toc200771113"/>
      <w:bookmarkStart w:id="869" w:name="_Toc402271596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Mudanças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867"/>
      <w:bookmarkEnd w:id="868"/>
      <w:bookmarkEnd w:id="869"/>
    </w:p>
    <w:p w14:paraId="0BF7ACF3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critérios e fluxo de aprovação para as mudanças de escopo]</w:t>
      </w:r>
    </w:p>
    <w:p w14:paraId="37B28D64" w14:textId="77777777" w:rsidR="003403BE" w:rsidRPr="004B0202" w:rsidRDefault="003403BE" w:rsidP="003403BE">
      <w:pPr>
        <w:spacing w:line="360" w:lineRule="auto"/>
        <w:jc w:val="both"/>
      </w:pPr>
      <w:r w:rsidRPr="004B0202">
        <w:t>Toda mudança deverá ser solicitada através do Documento de Solicitação de Mudança e enviada ao Gerente de Projetos</w:t>
      </w:r>
      <w:r>
        <w:t>,</w:t>
      </w:r>
      <w:r w:rsidRPr="004B0202">
        <w:t xml:space="preserve"> por e-mail</w:t>
      </w:r>
      <w:r>
        <w:t>.</w:t>
      </w:r>
      <w:r w:rsidRPr="004B0202">
        <w:t xml:space="preserve"> </w:t>
      </w:r>
      <w:r>
        <w:t>O</w:t>
      </w:r>
      <w:r w:rsidRPr="004B0202">
        <w:t xml:space="preserve"> Gerente de Projetos fará sua análise de impacto e encaminhará para aprovação do patrocinador do projeto. </w:t>
      </w:r>
    </w:p>
    <w:p w14:paraId="57E7081F" w14:textId="77777777" w:rsidR="003403BE" w:rsidRPr="004B0202" w:rsidRDefault="003403BE" w:rsidP="003403BE">
      <w:pPr>
        <w:spacing w:line="360" w:lineRule="auto"/>
        <w:jc w:val="both"/>
      </w:pPr>
      <w:r w:rsidRPr="004B0202">
        <w:t>As mudanças só poderão ser aplicadas ao projeto após aprovação.</w:t>
      </w:r>
    </w:p>
    <w:p w14:paraId="6388A390" w14:textId="77777777" w:rsidR="003403BE" w:rsidRPr="008357B6" w:rsidRDefault="003403BE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D642C72" w14:textId="6EE2E91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70" w:name="_Toc89683909"/>
      <w:bookmarkStart w:id="871" w:name="_Toc89685750"/>
      <w:bookmarkStart w:id="872" w:name="_Toc101607370"/>
      <w:bookmarkStart w:id="873" w:name="_Toc101693721"/>
      <w:bookmarkStart w:id="874" w:name="_Toc101695054"/>
      <w:bookmarkStart w:id="875" w:name="_Toc101695158"/>
      <w:bookmarkStart w:id="876" w:name="_Toc101758446"/>
      <w:bookmarkStart w:id="877" w:name="_Toc102181588"/>
      <w:bookmarkStart w:id="878" w:name="_Toc102181768"/>
      <w:bookmarkStart w:id="879" w:name="_Toc103996461"/>
      <w:bookmarkStart w:id="880" w:name="_Toc103996577"/>
      <w:bookmarkStart w:id="881" w:name="_Toc105239608"/>
      <w:bookmarkStart w:id="882" w:name="_Toc106530563"/>
      <w:bookmarkStart w:id="883" w:name="_Toc108314687"/>
      <w:bookmarkStart w:id="884" w:name="_Toc108314688"/>
      <w:bookmarkStart w:id="885" w:name="_Toc200771114"/>
      <w:bookmarkStart w:id="886" w:name="_Toc402271597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Subcontratação</w:t>
      </w:r>
      <w:bookmarkEnd w:id="884"/>
      <w:bookmarkEnd w:id="885"/>
      <w:bookmarkEnd w:id="886"/>
    </w:p>
    <w:p w14:paraId="670A08EC" w14:textId="18D36B58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[A subcontratação deve ser efetuada conforme descrito 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na Instrução Normativa 4 (IN04/SLTI/MPOG)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6EB80C9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Descrever o planejamento de cada subcontratação realizada pelo projeto]</w:t>
      </w:r>
    </w:p>
    <w:p w14:paraId="25C8AC2B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E81ABE4" w14:textId="311CB704" w:rsidR="00556E10" w:rsidRPr="006A2314" w:rsidRDefault="00556E10" w:rsidP="006A2314">
      <w:pPr>
        <w:spacing w:line="360" w:lineRule="auto"/>
        <w:jc w:val="both"/>
      </w:pPr>
      <w:r w:rsidRPr="006A2314">
        <w:t xml:space="preserve">O gerenciamento de subcontratação do projeto será realizado conforme escopo das subcontratações estabelecidas </w:t>
      </w:r>
      <w:r w:rsidR="00D10DE2" w:rsidRPr="006A2314">
        <w:t>nos Documentos de Contratação</w:t>
      </w:r>
      <w:r w:rsidRPr="006A2314">
        <w:t>.</w:t>
      </w:r>
    </w:p>
    <w:p w14:paraId="6306BF01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87" w:name="_Toc402187716"/>
      <w:bookmarkStart w:id="888" w:name="_Toc402187769"/>
      <w:bookmarkStart w:id="889" w:name="_Toc402188335"/>
      <w:bookmarkStart w:id="890" w:name="_Toc402271598"/>
      <w:bookmarkStart w:id="891" w:name="_Toc200771115"/>
      <w:bookmarkEnd w:id="887"/>
      <w:bookmarkEnd w:id="888"/>
      <w:bookmarkEnd w:id="889"/>
      <w:bookmarkEnd w:id="890"/>
    </w:p>
    <w:p w14:paraId="19B4ECB6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2" w:name="_Toc402187717"/>
      <w:bookmarkStart w:id="893" w:name="_Toc402187770"/>
      <w:bookmarkStart w:id="894" w:name="_Toc402188336"/>
      <w:bookmarkStart w:id="895" w:name="_Toc402271599"/>
      <w:bookmarkEnd w:id="892"/>
      <w:bookmarkEnd w:id="893"/>
      <w:bookmarkEnd w:id="894"/>
      <w:bookmarkEnd w:id="895"/>
    </w:p>
    <w:p w14:paraId="3E9A665D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6" w:name="_Toc402187718"/>
      <w:bookmarkStart w:id="897" w:name="_Toc402187771"/>
      <w:bookmarkStart w:id="898" w:name="_Toc402188337"/>
      <w:bookmarkStart w:id="899" w:name="_Toc402271600"/>
      <w:bookmarkEnd w:id="896"/>
      <w:bookmarkEnd w:id="897"/>
      <w:bookmarkEnd w:id="898"/>
      <w:bookmarkEnd w:id="899"/>
    </w:p>
    <w:p w14:paraId="2AE7D630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00" w:name="_Toc402187719"/>
      <w:bookmarkStart w:id="901" w:name="_Toc402187772"/>
      <w:bookmarkStart w:id="902" w:name="_Toc402188338"/>
      <w:bookmarkStart w:id="903" w:name="_Toc402271601"/>
      <w:bookmarkEnd w:id="900"/>
      <w:bookmarkEnd w:id="901"/>
      <w:bookmarkEnd w:id="902"/>
      <w:bookmarkEnd w:id="903"/>
    </w:p>
    <w:p w14:paraId="6CB62998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04" w:name="_Toc402187720"/>
      <w:bookmarkStart w:id="905" w:name="_Toc402187773"/>
      <w:bookmarkStart w:id="906" w:name="_Toc402188339"/>
      <w:bookmarkStart w:id="907" w:name="_Toc402271602"/>
      <w:bookmarkEnd w:id="904"/>
      <w:bookmarkEnd w:id="905"/>
      <w:bookmarkEnd w:id="906"/>
      <w:bookmarkEnd w:id="907"/>
    </w:p>
    <w:p w14:paraId="6FABFB21" w14:textId="1B10C083" w:rsidR="00556E10" w:rsidRPr="00D10DE2" w:rsidRDefault="00556E10" w:rsidP="00D10DE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08" w:name="_Toc402271603"/>
      <w:r w:rsidRPr="00D10DE2">
        <w:rPr>
          <w:rFonts w:ascii="Arial" w:eastAsia="Times New Roman" w:hAnsi="Arial" w:cs="Arial"/>
          <w:color w:val="auto"/>
          <w:sz w:val="24"/>
          <w:szCs w:val="24"/>
        </w:rPr>
        <w:t>&lt;Identificação da Subcontratação&gt;</w:t>
      </w:r>
      <w:bookmarkEnd w:id="891"/>
      <w:bookmarkEnd w:id="908"/>
    </w:p>
    <w:p w14:paraId="33CE0EC2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Descrição da Subcontratação: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[Descrever de forma geral o escopo do produto ou serviços que será subcontratado.]</w:t>
      </w:r>
    </w:p>
    <w:p w14:paraId="0319065E" w14:textId="4D0647A5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Tipo da Subcontratação: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[A decisão do tipo de subcontratação para subsidiar os projetos exige os critérios mínimos que foram utilizados</w:t>
      </w:r>
      <w:r w:rsidR="006A2314">
        <w:rPr>
          <w:rFonts w:eastAsia="Times New Roman" w:cs="Arial"/>
          <w:i/>
          <w:color w:val="4F81BD" w:themeColor="accent1"/>
          <w:szCs w:val="20"/>
          <w:lang w:eastAsia="pt-BR"/>
        </w:rPr>
        <w:t>.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215E81C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Fornecedores ou Produtos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[Quando tiver mais de um, listar todos que participaram da proposta]</w:t>
      </w:r>
    </w:p>
    <w:p w14:paraId="4D768192" w14:textId="77777777" w:rsidR="00556E10" w:rsidRPr="003403BE" w:rsidRDefault="00556E10" w:rsidP="00556E10">
      <w:pPr>
        <w:numPr>
          <w:ilvl w:val="1"/>
          <w:numId w:val="9"/>
        </w:numPr>
        <w:spacing w:before="80" w:after="24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Considerações sobre 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[Justificar a pré-seleção dos fornecedores candidatos, principalmente quando somente um fornecedor for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lastRenderedPageBreak/>
        <w:t>candidato. Por exemplo: Determinação da gerência, capacidade técnica, facilidade de comunicação, ...]</w:t>
      </w:r>
    </w:p>
    <w:p w14:paraId="56559122" w14:textId="77777777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 ou Produto Selecionado</w:t>
      </w:r>
      <w:r w:rsidRPr="008357B6">
        <w:rPr>
          <w:rFonts w:eastAsia="Times New Roman" w:cs="Times New Roman"/>
          <w:szCs w:val="20"/>
        </w:rPr>
        <w:t xml:space="preserve">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[Qual o fornecedor que foi selecionado]</w:t>
      </w:r>
    </w:p>
    <w:p w14:paraId="4147AF60" w14:textId="0DA73BBC" w:rsidR="00556E10" w:rsidRPr="003403BE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b/>
          <w:bCs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Declaração de Trabalho: </w:t>
      </w:r>
      <w:r w:rsidRPr="008357B6">
        <w:rPr>
          <w:rFonts w:eastAsia="Times New Roman" w:cs="Times New Roman"/>
          <w:szCs w:val="20"/>
        </w:rPr>
        <w:t xml:space="preserve">&lt;Nome da Declaração de Trabalho&gt;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documento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de 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contratação com os fornecedores.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61FC8BE" w14:textId="77777777" w:rsidR="00556E10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8357B6">
        <w:rPr>
          <w:rFonts w:eastAsia="Times New Roman" w:cs="Times New Roman"/>
          <w:b/>
          <w:bCs/>
          <w:szCs w:val="20"/>
        </w:rPr>
        <w:t xml:space="preserve">Acordo ou Contrato com Fornecedor: </w:t>
      </w:r>
      <w:r w:rsidRPr="008357B6">
        <w:rPr>
          <w:rFonts w:eastAsia="Times New Roman" w:cs="Times New Roman"/>
          <w:szCs w:val="20"/>
        </w:rPr>
        <w:t xml:space="preserve">&lt;Nome do ANS ou contrato com o Fornecedor&gt;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 acordo ou contrato estabelecido com o fornecedor selecionado para a subcontratação.]</w:t>
      </w:r>
    </w:p>
    <w:p w14:paraId="429E7183" w14:textId="77777777" w:rsidR="006A2314" w:rsidRPr="008357B6" w:rsidRDefault="006A2314" w:rsidP="006A2314">
      <w:pPr>
        <w:jc w:val="both"/>
        <w:rPr>
          <w:rFonts w:eastAsia="Times New Roman" w:cs="Times New Roman"/>
          <w:b/>
          <w:bCs/>
          <w:szCs w:val="20"/>
        </w:rPr>
      </w:pPr>
    </w:p>
    <w:p w14:paraId="3C651D2E" w14:textId="434DD4B1" w:rsidR="00556E10" w:rsidRPr="008357B6" w:rsidRDefault="004D6D1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09" w:name="_Toc89683911"/>
      <w:bookmarkStart w:id="910" w:name="_Toc89685752"/>
      <w:bookmarkStart w:id="911" w:name="_Toc101607372"/>
      <w:bookmarkStart w:id="912" w:name="_Toc101693723"/>
      <w:bookmarkStart w:id="913" w:name="_Toc101695056"/>
      <w:bookmarkStart w:id="914" w:name="_Toc101695160"/>
      <w:bookmarkStart w:id="915" w:name="_Toc101758448"/>
      <w:bookmarkStart w:id="916" w:name="_Toc102181590"/>
      <w:bookmarkStart w:id="917" w:name="_Toc102181770"/>
      <w:bookmarkStart w:id="918" w:name="_Toc103996463"/>
      <w:bookmarkStart w:id="919" w:name="_Toc103996579"/>
      <w:bookmarkStart w:id="920" w:name="_Toc105239610"/>
      <w:bookmarkStart w:id="921" w:name="_Toc106530565"/>
      <w:bookmarkStart w:id="922" w:name="_Toc108314689"/>
      <w:bookmarkStart w:id="923" w:name="_Toc108314690"/>
      <w:bookmarkStart w:id="924" w:name="_Toc200771116"/>
      <w:bookmarkStart w:id="925" w:name="_Toc402271604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Prazo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923"/>
      <w:bookmarkEnd w:id="924"/>
      <w:bookmarkEnd w:id="925"/>
    </w:p>
    <w:p w14:paraId="0E1D46C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[O gerenciamento de prazo do projeto é realizado através do Cronograma.</w:t>
      </w:r>
    </w:p>
    <w:p w14:paraId="5D17B0AC" w14:textId="2C909BB1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Referenciar o cronograma do projeto n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a ferramenta de EPM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70E1A75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BDD0A20" w14:textId="2F9B3B25" w:rsidR="00556E10" w:rsidRDefault="00556E10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  <w:r w:rsidRPr="008357B6">
        <w:rPr>
          <w:rFonts w:eastAsia="Times New Roman" w:cs="Arial"/>
          <w:szCs w:val="20"/>
          <w:lang w:eastAsia="pt-BR"/>
        </w:rPr>
        <w:t xml:space="preserve">O gerenciamento de prazo do projeto será realizado através do Cronograma do Projeto (&lt;Nome do cronograma no </w:t>
      </w:r>
      <w:r w:rsidR="00D10DE2">
        <w:rPr>
          <w:rFonts w:eastAsia="Times New Roman" w:cs="Arial"/>
          <w:szCs w:val="20"/>
          <w:lang w:eastAsia="pt-BR"/>
        </w:rPr>
        <w:t>EPM ou Repositório</w:t>
      </w:r>
      <w:r w:rsidRPr="008357B6">
        <w:rPr>
          <w:rFonts w:eastAsia="Times New Roman" w:cs="Arial"/>
          <w:szCs w:val="20"/>
          <w:lang w:eastAsia="pt-BR"/>
        </w:rPr>
        <w:t>&gt;).</w:t>
      </w:r>
    </w:p>
    <w:p w14:paraId="68175EFB" w14:textId="77777777" w:rsidR="006A2314" w:rsidRPr="008357B6" w:rsidRDefault="006A2314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</w:p>
    <w:p w14:paraId="09DA218E" w14:textId="6D4C30B2" w:rsidR="00556E10" w:rsidRPr="007C67E8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26" w:name="_Toc89683913"/>
      <w:bookmarkStart w:id="927" w:name="_Toc89685754"/>
      <w:bookmarkStart w:id="928" w:name="_Toc101607374"/>
      <w:bookmarkStart w:id="929" w:name="_Toc101693725"/>
      <w:bookmarkStart w:id="930" w:name="_Toc101695058"/>
      <w:bookmarkStart w:id="931" w:name="_Toc101695162"/>
      <w:bookmarkStart w:id="932" w:name="_Toc101758450"/>
      <w:bookmarkStart w:id="933" w:name="_Toc102181592"/>
      <w:bookmarkStart w:id="934" w:name="_Toc102181772"/>
      <w:bookmarkStart w:id="935" w:name="_Toc103996465"/>
      <w:bookmarkStart w:id="936" w:name="_Toc103996581"/>
      <w:bookmarkStart w:id="937" w:name="_Toc105239612"/>
      <w:bookmarkStart w:id="938" w:name="_Toc106530567"/>
      <w:bookmarkStart w:id="939" w:name="_Toc108314691"/>
      <w:bookmarkStart w:id="940" w:name="_Toc108314692"/>
      <w:bookmarkStart w:id="941" w:name="_Toc200771117"/>
      <w:bookmarkStart w:id="942" w:name="_Toc40227160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r w:rsidRPr="007C67E8">
        <w:rPr>
          <w:rFonts w:ascii="Arial" w:eastAsia="Times New Roman" w:hAnsi="Arial" w:cs="Arial"/>
          <w:color w:val="auto"/>
          <w:sz w:val="24"/>
          <w:szCs w:val="24"/>
        </w:rPr>
        <w:t>Gerenciamento de Custo do Projeto</w:t>
      </w:r>
      <w:bookmarkEnd w:id="940"/>
      <w:bookmarkEnd w:id="941"/>
      <w:bookmarkEnd w:id="942"/>
    </w:p>
    <w:p w14:paraId="08CA76B9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[Descreva os custos envolvidos no projeto, incluindo custo com equipe, manutenção, equipamentos, contratações e terceirizações. As fontes de recursos para cobrir os custos orçados também devem ser relacionadas. Seguir exemplo das tabelas abaixo]</w:t>
      </w:r>
    </w:p>
    <w:p w14:paraId="5A395745" w14:textId="77777777" w:rsidR="003403BE" w:rsidRPr="004B0202" w:rsidRDefault="003403BE" w:rsidP="003403BE">
      <w:pPr>
        <w:pStyle w:val="Descrio"/>
        <w:spacing w:line="360" w:lineRule="auto"/>
        <w:ind w:left="360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14:paraId="64D5D784" w14:textId="77777777" w:rsidR="003403BE" w:rsidRPr="004B0202" w:rsidRDefault="003403BE" w:rsidP="003403BE">
      <w:pPr>
        <w:spacing w:line="360" w:lineRule="auto"/>
        <w:jc w:val="both"/>
      </w:pPr>
      <w:r w:rsidRPr="004B0202">
        <w:t>As estimativas de custo para o projeto estão detalhadas na tabela abaixo. Valores expressos em R$.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134"/>
        <w:gridCol w:w="850"/>
        <w:gridCol w:w="1134"/>
        <w:gridCol w:w="1165"/>
      </w:tblGrid>
      <w:tr w:rsidR="003403BE" w:rsidRPr="00834BDB" w14:paraId="0F78C9D9" w14:textId="77777777" w:rsidTr="00476E63">
        <w:tc>
          <w:tcPr>
            <w:tcW w:w="1101" w:type="dxa"/>
            <w:vMerge w:val="restart"/>
            <w:shd w:val="clear" w:color="auto" w:fill="BFBFBF" w:themeFill="background1" w:themeFillShade="BF"/>
          </w:tcPr>
          <w:p w14:paraId="7AB9E0E8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Item EAP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14:paraId="47F60B1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Recurso/Serviço/Produto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4514068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Unidade </w:t>
            </w:r>
          </w:p>
          <w:p w14:paraId="2C4C854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Medida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14:paraId="0EA29D4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Estimativa</w:t>
            </w:r>
          </w:p>
        </w:tc>
      </w:tr>
      <w:tr w:rsidR="003403BE" w:rsidRPr="00834BDB" w14:paraId="18986EED" w14:textId="77777777" w:rsidTr="00476E63">
        <w:tc>
          <w:tcPr>
            <w:tcW w:w="1101" w:type="dxa"/>
            <w:vMerge/>
            <w:shd w:val="clear" w:color="auto" w:fill="BFBFBF" w:themeFill="background1" w:themeFillShade="BF"/>
          </w:tcPr>
          <w:p w14:paraId="27E4328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7872E3FE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6AA172A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EB8090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Quant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EDFE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Unit.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8218281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Total</w:t>
            </w:r>
          </w:p>
        </w:tc>
      </w:tr>
      <w:tr w:rsidR="003403BE" w:rsidRPr="00834BDB" w14:paraId="6AD840A8" w14:textId="77777777" w:rsidTr="00476E63">
        <w:tc>
          <w:tcPr>
            <w:tcW w:w="1101" w:type="dxa"/>
          </w:tcPr>
          <w:p w14:paraId="2AE42854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260" w:type="dxa"/>
          </w:tcPr>
          <w:p w14:paraId="0DEBFB21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Aquisição de Software</w:t>
            </w:r>
          </w:p>
        </w:tc>
        <w:tc>
          <w:tcPr>
            <w:tcW w:w="1134" w:type="dxa"/>
          </w:tcPr>
          <w:p w14:paraId="310DE7F2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PF</w:t>
            </w:r>
          </w:p>
        </w:tc>
        <w:tc>
          <w:tcPr>
            <w:tcW w:w="850" w:type="dxa"/>
          </w:tcPr>
          <w:p w14:paraId="7D88094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134" w:type="dxa"/>
          </w:tcPr>
          <w:p w14:paraId="66D8C4E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165" w:type="dxa"/>
          </w:tcPr>
          <w:p w14:paraId="2505CEB8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270.000,00</w:t>
            </w:r>
          </w:p>
        </w:tc>
      </w:tr>
      <w:tr w:rsidR="003403BE" w:rsidRPr="00834BDB" w14:paraId="1D194D27" w14:textId="77777777" w:rsidTr="00476E63">
        <w:tc>
          <w:tcPr>
            <w:tcW w:w="1101" w:type="dxa"/>
          </w:tcPr>
          <w:p w14:paraId="053568B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260" w:type="dxa"/>
          </w:tcPr>
          <w:p w14:paraId="6CFFF04D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Manutenção de Software</w:t>
            </w:r>
          </w:p>
        </w:tc>
        <w:tc>
          <w:tcPr>
            <w:tcW w:w="1134" w:type="dxa"/>
          </w:tcPr>
          <w:p w14:paraId="31B2AB6A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H/H</w:t>
            </w:r>
          </w:p>
        </w:tc>
        <w:tc>
          <w:tcPr>
            <w:tcW w:w="850" w:type="dxa"/>
          </w:tcPr>
          <w:p w14:paraId="2E66DBA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134" w:type="dxa"/>
          </w:tcPr>
          <w:p w14:paraId="3B05367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165" w:type="dxa"/>
          </w:tcPr>
          <w:p w14:paraId="5208225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96.000,00</w:t>
            </w:r>
          </w:p>
        </w:tc>
      </w:tr>
      <w:tr w:rsidR="003403BE" w:rsidRPr="00834BDB" w14:paraId="0CF2AFFA" w14:textId="77777777" w:rsidTr="00476E63">
        <w:tc>
          <w:tcPr>
            <w:tcW w:w="1101" w:type="dxa"/>
          </w:tcPr>
          <w:p w14:paraId="6EB18ED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10.2.1</w:t>
            </w:r>
          </w:p>
        </w:tc>
        <w:tc>
          <w:tcPr>
            <w:tcW w:w="3260" w:type="dxa"/>
          </w:tcPr>
          <w:p w14:paraId="2CC16E07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Capacitação Equipe</w:t>
            </w:r>
          </w:p>
        </w:tc>
        <w:tc>
          <w:tcPr>
            <w:tcW w:w="1134" w:type="dxa"/>
          </w:tcPr>
          <w:p w14:paraId="13A6C4B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UND</w:t>
            </w:r>
          </w:p>
        </w:tc>
        <w:tc>
          <w:tcPr>
            <w:tcW w:w="850" w:type="dxa"/>
          </w:tcPr>
          <w:p w14:paraId="7FD51623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CBF3A5F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500,00</w:t>
            </w:r>
          </w:p>
        </w:tc>
        <w:tc>
          <w:tcPr>
            <w:tcW w:w="1165" w:type="dxa"/>
          </w:tcPr>
          <w:p w14:paraId="3F2F1984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5.000,00</w:t>
            </w:r>
          </w:p>
        </w:tc>
      </w:tr>
      <w:tr w:rsidR="003403BE" w:rsidRPr="00834BDB" w14:paraId="45BAA8DA" w14:textId="77777777" w:rsidTr="00476E63">
        <w:tc>
          <w:tcPr>
            <w:tcW w:w="6345" w:type="dxa"/>
            <w:gridSpan w:val="4"/>
          </w:tcPr>
          <w:p w14:paraId="5555C730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Total para Execução do Projeto</w:t>
            </w:r>
          </w:p>
        </w:tc>
        <w:tc>
          <w:tcPr>
            <w:tcW w:w="1134" w:type="dxa"/>
          </w:tcPr>
          <w:p w14:paraId="56C74D3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6E9E31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371.000,00</w:t>
            </w:r>
          </w:p>
        </w:tc>
      </w:tr>
    </w:tbl>
    <w:p w14:paraId="24EC7A74" w14:textId="77777777" w:rsidR="003403BE" w:rsidRPr="004B0202" w:rsidRDefault="003403BE" w:rsidP="003403BE">
      <w:pPr>
        <w:pStyle w:val="PargrafodaLista"/>
        <w:spacing w:line="360" w:lineRule="auto"/>
        <w:ind w:left="360"/>
        <w:jc w:val="both"/>
      </w:pPr>
    </w:p>
    <w:p w14:paraId="1F228404" w14:textId="77777777" w:rsidR="003403BE" w:rsidRPr="004B0202" w:rsidRDefault="003403BE" w:rsidP="003403BE">
      <w:pPr>
        <w:spacing w:line="360" w:lineRule="auto"/>
        <w:jc w:val="both"/>
      </w:pPr>
      <w:r w:rsidRPr="004B0202">
        <w:t>As fontes de recursos estão relacionadas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3403BE" w:rsidRPr="00834BDB" w14:paraId="04016E8A" w14:textId="77777777" w:rsidTr="00476E63">
        <w:trPr>
          <w:trHeight w:val="264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A2F590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Fonte de Recurso</w:t>
            </w:r>
          </w:p>
        </w:tc>
        <w:tc>
          <w:tcPr>
            <w:tcW w:w="6237" w:type="dxa"/>
            <w:vMerge w:val="restart"/>
            <w:shd w:val="clear" w:color="auto" w:fill="BFBFBF" w:themeFill="background1" w:themeFillShade="BF"/>
          </w:tcPr>
          <w:p w14:paraId="5578527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Detalhamento</w:t>
            </w:r>
          </w:p>
        </w:tc>
      </w:tr>
      <w:tr w:rsidR="003403BE" w:rsidRPr="00834BDB" w14:paraId="1F2E0138" w14:textId="77777777" w:rsidTr="00476E63">
        <w:trPr>
          <w:trHeight w:val="264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5FA518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6237" w:type="dxa"/>
            <w:vMerge/>
            <w:shd w:val="clear" w:color="auto" w:fill="BFBFBF" w:themeFill="background1" w:themeFillShade="BF"/>
          </w:tcPr>
          <w:p w14:paraId="2F16F7D2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</w:tr>
      <w:tr w:rsidR="003403BE" w:rsidRPr="00834BDB" w14:paraId="3E227501" w14:textId="77777777" w:rsidTr="00476E63">
        <w:tc>
          <w:tcPr>
            <w:tcW w:w="2376" w:type="dxa"/>
          </w:tcPr>
          <w:p w14:paraId="42F17139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4391742B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  <w:tr w:rsidR="003403BE" w:rsidRPr="00834BDB" w14:paraId="4E3EC7E9" w14:textId="77777777" w:rsidTr="00476E63">
        <w:tc>
          <w:tcPr>
            <w:tcW w:w="2376" w:type="dxa"/>
          </w:tcPr>
          <w:p w14:paraId="4AEF89F8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628CCA6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</w:tbl>
    <w:p w14:paraId="63A39E98" w14:textId="77777777" w:rsidR="006A2314" w:rsidRDefault="006A2314" w:rsidP="006A2314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943" w:name="_Toc108314693"/>
      <w:bookmarkStart w:id="944" w:name="_Toc200771118"/>
      <w:bookmarkStart w:id="945" w:name="_Toc402271606"/>
    </w:p>
    <w:p w14:paraId="2A03E4B7" w14:textId="2218838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das Medições e </w:t>
      </w:r>
      <w:r w:rsidR="006A2314">
        <w:rPr>
          <w:rFonts w:ascii="Arial" w:eastAsia="Times New Roman" w:hAnsi="Arial" w:cs="Arial"/>
          <w:color w:val="auto"/>
          <w:sz w:val="24"/>
          <w:szCs w:val="24"/>
        </w:rPr>
        <w:t>E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stimativas do Projeto</w:t>
      </w:r>
      <w:bookmarkEnd w:id="943"/>
      <w:bookmarkEnd w:id="944"/>
      <w:bookmarkEnd w:id="945"/>
    </w:p>
    <w:p w14:paraId="50532343" w14:textId="2CD026A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Quando aplicável, referenciar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 Plano de Medições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do Projeto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Se houver uma medição específica para o projeto, descrevê-la nesta seção.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207CB27C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AD7FD29" w14:textId="0F5C0C34" w:rsidR="00556E10" w:rsidRPr="008357B6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medições do projeto será realizado conforme descrito no Plano de Medições </w:t>
      </w:r>
      <w:r w:rsidR="00985B83">
        <w:rPr>
          <w:rFonts w:eastAsia="Times New Roman" w:cs="Arial"/>
          <w:color w:val="000000"/>
          <w:szCs w:val="20"/>
          <w:lang w:eastAsia="pt-BR"/>
        </w:rPr>
        <w:t xml:space="preserve">do </w:t>
      </w:r>
      <w:r w:rsidRPr="008357B6">
        <w:rPr>
          <w:rFonts w:eastAsia="Times New Roman" w:cs="Arial"/>
          <w:color w:val="000000"/>
          <w:szCs w:val="20"/>
          <w:lang w:eastAsia="pt-BR"/>
        </w:rPr>
        <w:t>Projeto.</w:t>
      </w:r>
    </w:p>
    <w:p w14:paraId="43D4EB0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46" w:name="_Toc402187725"/>
      <w:bookmarkStart w:id="947" w:name="_Toc402187778"/>
      <w:bookmarkStart w:id="948" w:name="_Toc402188344"/>
      <w:bookmarkStart w:id="949" w:name="_Toc402271607"/>
      <w:bookmarkStart w:id="950" w:name="_Toc200771119"/>
      <w:bookmarkEnd w:id="946"/>
      <w:bookmarkEnd w:id="947"/>
      <w:bookmarkEnd w:id="948"/>
      <w:bookmarkEnd w:id="949"/>
    </w:p>
    <w:p w14:paraId="3B8F412E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1" w:name="_Toc402187726"/>
      <w:bookmarkStart w:id="952" w:name="_Toc402187779"/>
      <w:bookmarkStart w:id="953" w:name="_Toc402188345"/>
      <w:bookmarkStart w:id="954" w:name="_Toc402271608"/>
      <w:bookmarkEnd w:id="951"/>
      <w:bookmarkEnd w:id="952"/>
      <w:bookmarkEnd w:id="953"/>
      <w:bookmarkEnd w:id="954"/>
    </w:p>
    <w:p w14:paraId="632FF67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5" w:name="_Toc402187727"/>
      <w:bookmarkStart w:id="956" w:name="_Toc402187780"/>
      <w:bookmarkStart w:id="957" w:name="_Toc402188346"/>
      <w:bookmarkStart w:id="958" w:name="_Toc402271609"/>
      <w:bookmarkEnd w:id="955"/>
      <w:bookmarkEnd w:id="956"/>
      <w:bookmarkEnd w:id="957"/>
      <w:bookmarkEnd w:id="958"/>
    </w:p>
    <w:p w14:paraId="7B17FDFC" w14:textId="01C44FA4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59" w:name="_Toc402271610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de Tamanho e Estimativas de Esforço do Projeto</w:t>
      </w:r>
      <w:bookmarkEnd w:id="950"/>
      <w:bookmarkEnd w:id="959"/>
    </w:p>
    <w:p w14:paraId="6277A28F" w14:textId="68257C70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 método utilizado para a medição do tamanho e estimativas de esforço do projeto. Justificar a utilização de um método quando este for diferente do previsto no processo d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o EPTI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0E2F8E5E" w14:textId="2F1ECE72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4739"/>
      </w:tblGrid>
      <w:tr w:rsidR="00985B83" w:rsidRPr="00985B83" w14:paraId="23D12EDA" w14:textId="77777777" w:rsidTr="00556E10">
        <w:tc>
          <w:tcPr>
            <w:tcW w:w="4390" w:type="dxa"/>
            <w:shd w:val="clear" w:color="auto" w:fill="C0C0C0"/>
            <w:vAlign w:val="center"/>
          </w:tcPr>
          <w:p w14:paraId="517569AA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Método de estimativa de tamanho e esforço</w:t>
            </w:r>
          </w:p>
        </w:tc>
        <w:tc>
          <w:tcPr>
            <w:tcW w:w="5388" w:type="dxa"/>
          </w:tcPr>
          <w:p w14:paraId="20637D78" w14:textId="5F4856C5" w:rsidR="00556E10" w:rsidRPr="00985B83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Ex.: </w:t>
            </w:r>
            <w:r w:rsidR="00556E10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APF – Análise de Pontos de Função</w:t>
            </w:r>
          </w:p>
        </w:tc>
      </w:tr>
      <w:tr w:rsidR="00985B83" w:rsidRPr="00985B83" w14:paraId="5EBF0A3A" w14:textId="77777777" w:rsidTr="00556E10">
        <w:tc>
          <w:tcPr>
            <w:tcW w:w="4390" w:type="dxa"/>
            <w:shd w:val="clear" w:color="auto" w:fill="C0C0C0"/>
            <w:vAlign w:val="center"/>
          </w:tcPr>
          <w:p w14:paraId="2AFF14E6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Pontos de verificação das estimativas</w:t>
            </w:r>
          </w:p>
        </w:tc>
        <w:tc>
          <w:tcPr>
            <w:tcW w:w="5388" w:type="dxa"/>
          </w:tcPr>
          <w:p w14:paraId="1A7D0754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[Descrever os momentos do projeto quando serão realizadas ou revisadas as medições de tamanho e as estimativas de esforço para o projeto.]</w:t>
            </w:r>
          </w:p>
          <w:p w14:paraId="0B39DBA9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  <w:p w14:paraId="7535B2C2" w14:textId="2817AB99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Exemplo: </w:t>
            </w:r>
          </w:p>
          <w:p w14:paraId="16D17BC5" w14:textId="498EED7E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A fase de iniciação será estimada pela </w:t>
            </w:r>
            <w:r w:rsidR="00985B83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contagem indicativa do projeto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</w:t>
            </w:r>
          </w:p>
          <w:p w14:paraId="7D860197" w14:textId="77777777" w:rsidR="00556E10" w:rsidRPr="00985B83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  <w:p w14:paraId="18F7F39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As próximas fases serão medidas por APF, de acordo com os seguintes pontos de verificação:</w:t>
            </w:r>
          </w:p>
          <w:p w14:paraId="7B47E94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Final da Iniciação (contagem estimada)</w:t>
            </w:r>
          </w:p>
          <w:p w14:paraId="4C68778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Última iteração da fase de transição, final do projeto (contagem detalhada)</w:t>
            </w:r>
          </w:p>
        </w:tc>
      </w:tr>
      <w:tr w:rsidR="00556E10" w:rsidRPr="00985B83" w14:paraId="0BE7D567" w14:textId="77777777" w:rsidTr="00556E10">
        <w:trPr>
          <w:cantSplit/>
        </w:trPr>
        <w:tc>
          <w:tcPr>
            <w:tcW w:w="9778" w:type="dxa"/>
            <w:gridSpan w:val="2"/>
            <w:shd w:val="clear" w:color="auto" w:fill="C0C0C0"/>
            <w:vAlign w:val="center"/>
          </w:tcPr>
          <w:p w14:paraId="61F84123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Justificativa</w:t>
            </w:r>
          </w:p>
        </w:tc>
      </w:tr>
      <w:tr w:rsidR="00556E10" w:rsidRPr="008357B6" w14:paraId="0DA3BAE7" w14:textId="77777777" w:rsidTr="00556E10">
        <w:trPr>
          <w:cantSplit/>
        </w:trPr>
        <w:tc>
          <w:tcPr>
            <w:tcW w:w="9778" w:type="dxa"/>
            <w:gridSpan w:val="2"/>
            <w:vAlign w:val="center"/>
          </w:tcPr>
          <w:p w14:paraId="57F2834B" w14:textId="64C8CC0E" w:rsidR="00556E10" w:rsidRPr="008357B6" w:rsidRDefault="00434987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[Justificar a utilização do método de estimativa e da escolha dos pontos de verificação, principalmente quando estes foram diferentes ao estabelecido no processo </w:t>
            </w: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PETI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.]</w:t>
            </w:r>
          </w:p>
        </w:tc>
      </w:tr>
    </w:tbl>
    <w:p w14:paraId="5D45DD8C" w14:textId="77777777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985B83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5C51357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416028CC" w14:textId="77777777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60" w:name="_Toc200771120"/>
      <w:bookmarkStart w:id="961" w:name="_Toc402271611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Específicas do Projeto</w:t>
      </w:r>
      <w:bookmarkEnd w:id="960"/>
      <w:bookmarkEnd w:id="961"/>
    </w:p>
    <w:p w14:paraId="2109E9D6" w14:textId="78FA6B5A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[Identificar, quando necessário, medições específicas do projeto adicionalmente às estabelecidas no Plano de Medições 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45C7469" w14:textId="77777777" w:rsidR="00556E10" w:rsidRPr="002F29A8" w:rsidRDefault="00556E10" w:rsidP="002F29A8">
      <w:pPr>
        <w:pStyle w:val="Ttulo1"/>
        <w:keepLines w:val="0"/>
        <w:widowControl w:val="0"/>
        <w:numPr>
          <w:ilvl w:val="2"/>
          <w:numId w:val="22"/>
        </w:numPr>
        <w:tabs>
          <w:tab w:val="left" w:pos="1701"/>
        </w:tabs>
        <w:spacing w:after="60" w:line="240" w:lineRule="atLeast"/>
        <w:ind w:left="1418" w:hanging="698"/>
        <w:rPr>
          <w:rFonts w:ascii="Arial" w:eastAsia="Times New Roman" w:hAnsi="Arial" w:cs="Arial"/>
          <w:color w:val="auto"/>
          <w:sz w:val="24"/>
          <w:szCs w:val="24"/>
        </w:rPr>
      </w:pPr>
      <w:bookmarkStart w:id="962" w:name="_Toc200771121"/>
      <w:bookmarkStart w:id="963" w:name="_Toc402271612"/>
      <w:r w:rsidRPr="002F29A8">
        <w:rPr>
          <w:rFonts w:ascii="Arial" w:eastAsia="Times New Roman" w:hAnsi="Arial" w:cs="Arial"/>
          <w:color w:val="auto"/>
          <w:sz w:val="24"/>
          <w:szCs w:val="24"/>
        </w:rPr>
        <w:t>&lt;Nome da Medição&gt;</w:t>
      </w:r>
      <w:bookmarkEnd w:id="962"/>
      <w:bookmarkEnd w:id="9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5928"/>
      </w:tblGrid>
      <w:tr w:rsidR="00556E10" w:rsidRPr="008357B6" w14:paraId="5BA9AA45" w14:textId="77777777" w:rsidTr="00985B83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EAA66E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Necessidade de Informação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BF8" w14:textId="416BDAD3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eve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ser listados os objetivos de negócios, problemas resultantes do acompanhamento do projeto, entre outros]</w:t>
            </w:r>
          </w:p>
        </w:tc>
      </w:tr>
      <w:tr w:rsidR="00556E10" w:rsidRPr="008357B6" w14:paraId="7144FCB8" w14:textId="77777777" w:rsidTr="00985B83">
        <w:tc>
          <w:tcPr>
            <w:tcW w:w="2716" w:type="dxa"/>
            <w:shd w:val="clear" w:color="auto" w:fill="C0C0C0"/>
          </w:tcPr>
          <w:p w14:paraId="16F5F89A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Objetivo da Medição</w:t>
            </w:r>
          </w:p>
        </w:tc>
        <w:tc>
          <w:tcPr>
            <w:tcW w:w="5928" w:type="dxa"/>
          </w:tcPr>
          <w:p w14:paraId="754EF61F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 qual o objetivo de obter esta medida]</w:t>
            </w:r>
          </w:p>
        </w:tc>
      </w:tr>
      <w:tr w:rsidR="00556E10" w:rsidRPr="008357B6" w14:paraId="2BC55C83" w14:textId="77777777" w:rsidTr="00985B83">
        <w:tc>
          <w:tcPr>
            <w:tcW w:w="2716" w:type="dxa"/>
            <w:shd w:val="clear" w:color="auto" w:fill="C0C0C0"/>
          </w:tcPr>
          <w:p w14:paraId="7EA0099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Fonte de coleta</w:t>
            </w:r>
          </w:p>
        </w:tc>
        <w:tc>
          <w:tcPr>
            <w:tcW w:w="5928" w:type="dxa"/>
          </w:tcPr>
          <w:p w14:paraId="5C9DC618" w14:textId="37C2F4EE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[Onde os dados para esta medição estão armazenados, ou seja, qual o repositório que tiraremos as informações que são base para a f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ó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rmula desta medição. Sendo que mais de uma fonte pode ser referenciada]</w:t>
            </w:r>
          </w:p>
        </w:tc>
      </w:tr>
      <w:tr w:rsidR="00556E10" w:rsidRPr="008357B6" w14:paraId="7C3BEB71" w14:textId="77777777" w:rsidTr="00985B83">
        <w:tc>
          <w:tcPr>
            <w:tcW w:w="2716" w:type="dxa"/>
            <w:shd w:val="clear" w:color="auto" w:fill="C0C0C0"/>
          </w:tcPr>
          <w:p w14:paraId="4D7AE69B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Fórmula</w:t>
            </w:r>
          </w:p>
        </w:tc>
        <w:tc>
          <w:tcPr>
            <w:tcW w:w="5928" w:type="dxa"/>
            <w:vAlign w:val="center"/>
          </w:tcPr>
          <w:p w14:paraId="7EED9A0D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[Definir qual a fórmula que será calculada para a medição, de tal forma que todas as unidades ou projetos tenham a mesma interpretação]</w:t>
            </w:r>
          </w:p>
        </w:tc>
      </w:tr>
      <w:tr w:rsidR="00556E10" w:rsidRPr="008357B6" w14:paraId="1AF7E8A6" w14:textId="77777777" w:rsidTr="00985B83">
        <w:tc>
          <w:tcPr>
            <w:tcW w:w="2716" w:type="dxa"/>
            <w:shd w:val="clear" w:color="auto" w:fill="C0C0C0"/>
          </w:tcPr>
          <w:p w14:paraId="21C43E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Procedimento de Coleta</w:t>
            </w:r>
          </w:p>
        </w:tc>
        <w:tc>
          <w:tcPr>
            <w:tcW w:w="5928" w:type="dxa"/>
          </w:tcPr>
          <w:p w14:paraId="00A50044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5507D185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lastRenderedPageBreak/>
              <w:t xml:space="preserve">- Responsável pela coleta, </w:t>
            </w:r>
          </w:p>
          <w:p w14:paraId="27FDCA96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Periodicidade de coleta</w:t>
            </w:r>
          </w:p>
          <w:p w14:paraId="4E51B7A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coleta</w:t>
            </w:r>
          </w:p>
          <w:p w14:paraId="30006A39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coletado e documentado]</w:t>
            </w:r>
          </w:p>
        </w:tc>
      </w:tr>
      <w:tr w:rsidR="00556E10" w:rsidRPr="008357B6" w14:paraId="79BC3BB6" w14:textId="77777777" w:rsidTr="00985B83">
        <w:tc>
          <w:tcPr>
            <w:tcW w:w="2716" w:type="dxa"/>
            <w:shd w:val="clear" w:color="auto" w:fill="C0C0C0"/>
          </w:tcPr>
          <w:p w14:paraId="33A4D6E9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lastRenderedPageBreak/>
              <w:t>Procedimento de Análise</w:t>
            </w:r>
          </w:p>
        </w:tc>
        <w:tc>
          <w:tcPr>
            <w:tcW w:w="5928" w:type="dxa"/>
          </w:tcPr>
          <w:p w14:paraId="55D581BC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7ADEE20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Responsável pela análise, </w:t>
            </w:r>
          </w:p>
          <w:p w14:paraId="53916953" w14:textId="440E297A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Periodicidade de 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nálise</w:t>
            </w:r>
          </w:p>
          <w:p w14:paraId="0C82861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análise</w:t>
            </w:r>
          </w:p>
          <w:p w14:paraId="065E301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analisado e documentado</w:t>
            </w:r>
          </w:p>
          <w:p w14:paraId="66689EA0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Forma de apresentação</w:t>
            </w:r>
          </w:p>
          <w:p w14:paraId="569A550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Interessado pela Informação]</w:t>
            </w:r>
          </w:p>
        </w:tc>
      </w:tr>
      <w:tr w:rsidR="00556E10" w:rsidRPr="008357B6" w14:paraId="1CC5764D" w14:textId="77777777" w:rsidTr="00985B83">
        <w:tc>
          <w:tcPr>
            <w:tcW w:w="2716" w:type="dxa"/>
            <w:shd w:val="clear" w:color="auto" w:fill="C0C0C0"/>
          </w:tcPr>
          <w:p w14:paraId="454BBD56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Unidade de Medida</w:t>
            </w:r>
          </w:p>
        </w:tc>
        <w:tc>
          <w:tcPr>
            <w:tcW w:w="5928" w:type="dxa"/>
          </w:tcPr>
          <w:p w14:paraId="05AB6EC7" w14:textId="6EFC40DF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reencher com a escala]</w:t>
            </w:r>
          </w:p>
        </w:tc>
      </w:tr>
      <w:tr w:rsidR="00556E10" w:rsidRPr="008357B6" w14:paraId="7D56AFA4" w14:textId="77777777" w:rsidTr="00985B83">
        <w:tc>
          <w:tcPr>
            <w:tcW w:w="2716" w:type="dxa"/>
            <w:shd w:val="clear" w:color="auto" w:fill="C0C0C0"/>
          </w:tcPr>
          <w:p w14:paraId="5E582FA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Meta</w:t>
            </w:r>
          </w:p>
        </w:tc>
        <w:tc>
          <w:tcPr>
            <w:tcW w:w="5928" w:type="dxa"/>
          </w:tcPr>
          <w:p w14:paraId="7829F987" w14:textId="79E95F5A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Q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uando a meta estiver definida, deve ser colocada para termos um parâmetro de comparação, caso não esteja definida, colocar NA]</w:t>
            </w:r>
          </w:p>
        </w:tc>
      </w:tr>
      <w:tr w:rsidR="00556E10" w:rsidRPr="008357B6" w14:paraId="0E63ACF9" w14:textId="77777777" w:rsidTr="00985B83">
        <w:tc>
          <w:tcPr>
            <w:tcW w:w="2716" w:type="dxa"/>
            <w:shd w:val="clear" w:color="auto" w:fill="C0C0C0"/>
          </w:tcPr>
          <w:p w14:paraId="019D33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Nível de acesso</w:t>
            </w:r>
          </w:p>
        </w:tc>
        <w:tc>
          <w:tcPr>
            <w:tcW w:w="5928" w:type="dxa"/>
          </w:tcPr>
          <w:p w14:paraId="06D4022A" w14:textId="142F7FC0" w:rsidR="00556E10" w:rsidRPr="00985B83" w:rsidRDefault="00556E10" w:rsidP="00985B8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[Listar quais papéis da unidade poderão ter acesso aos dados da medição, por exemplo, </w:t>
            </w:r>
            <w:r w:rsid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Gerente]</w:t>
            </w:r>
          </w:p>
        </w:tc>
      </w:tr>
      <w:tr w:rsidR="00556E10" w:rsidRPr="008357B6" w14:paraId="5CD35E1B" w14:textId="77777777" w:rsidTr="00985B83">
        <w:tc>
          <w:tcPr>
            <w:tcW w:w="2716" w:type="dxa"/>
            <w:shd w:val="clear" w:color="auto" w:fill="C0C0C0"/>
          </w:tcPr>
          <w:p w14:paraId="3908FA04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Local de Armazenamento</w:t>
            </w:r>
          </w:p>
        </w:tc>
        <w:tc>
          <w:tcPr>
            <w:tcW w:w="5928" w:type="dxa"/>
          </w:tcPr>
          <w:p w14:paraId="286C4658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[Local de armazenamento da medição, no caso de planilha, deveremos colocar o nome da planilha.]</w:t>
            </w:r>
          </w:p>
        </w:tc>
      </w:tr>
    </w:tbl>
    <w:p w14:paraId="725692DD" w14:textId="77777777" w:rsidR="00B714AF" w:rsidRDefault="00B714AF" w:rsidP="00B714AF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14:paraId="57C40457" w14:textId="7CED1FCA" w:rsidR="00476E63" w:rsidRDefault="00476E63" w:rsidP="00476E6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4" w:name="_Toc402271613"/>
      <w:r>
        <w:rPr>
          <w:rFonts w:ascii="Arial" w:eastAsia="Times New Roman" w:hAnsi="Arial" w:cs="Arial"/>
          <w:color w:val="auto"/>
          <w:sz w:val="24"/>
          <w:szCs w:val="24"/>
        </w:rPr>
        <w:t>Gerenciamento das Partes Interessadas</w:t>
      </w:r>
      <w:bookmarkEnd w:id="964"/>
    </w:p>
    <w:p w14:paraId="27C071EA" w14:textId="7CA8BB3F" w:rsidR="00476E63" w:rsidRPr="00476E63" w:rsidRDefault="00476E63" w:rsidP="00476E63">
      <w:r w:rsidRPr="004B0202">
        <w:rPr>
          <w:rFonts w:eastAsia="Times New Roman" w:cs="Arial"/>
          <w:i/>
          <w:color w:val="4F81BD"/>
        </w:rPr>
        <w:t>[</w:t>
      </w:r>
      <w:r>
        <w:rPr>
          <w:rFonts w:eastAsia="Times New Roman" w:cs="Arial"/>
          <w:i/>
          <w:color w:val="4F81BD"/>
        </w:rPr>
        <w:t>Descrever os processos de gerenciamento das partes interessadas do projeto.]</w:t>
      </w:r>
    </w:p>
    <w:p w14:paraId="44E4CB51" w14:textId="77777777" w:rsidR="00476E63" w:rsidRPr="00476E63" w:rsidRDefault="00476E63" w:rsidP="00476E63"/>
    <w:p w14:paraId="06534E05" w14:textId="77777777" w:rsidR="00476E63" w:rsidRPr="00476E63" w:rsidRDefault="00476E63" w:rsidP="00476E6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65" w:name="_Toc402188351"/>
      <w:bookmarkStart w:id="966" w:name="_Toc402271614"/>
      <w:bookmarkEnd w:id="965"/>
      <w:bookmarkEnd w:id="966"/>
    </w:p>
    <w:p w14:paraId="68C31CC4" w14:textId="5D8D0706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67" w:name="_Toc402271615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Interesse e Poder</w:t>
      </w:r>
      <w:bookmarkEnd w:id="967"/>
    </w:p>
    <w:p w14:paraId="203382A4" w14:textId="77777777" w:rsidR="00476E63" w:rsidRPr="004B0202" w:rsidRDefault="00476E63" w:rsidP="00476E63">
      <w:pPr>
        <w:spacing w:line="360" w:lineRule="auto"/>
        <w:jc w:val="both"/>
        <w:rPr>
          <w:i/>
        </w:rPr>
      </w:pPr>
      <w:r w:rsidRPr="004B0202">
        <w:t xml:space="preserve">O gráfico abaixo representa o nível de interesse e influência dos </w:t>
      </w:r>
      <w:r w:rsidRPr="00834BDB">
        <w:rPr>
          <w:i/>
        </w:rPr>
        <w:t>stakeholders</w:t>
      </w:r>
      <w:r w:rsidRPr="004B0202">
        <w:t xml:space="preserve"> do projeto, a fim de auxiliar na sua gestão.</w:t>
      </w:r>
    </w:p>
    <w:p w14:paraId="73279595" w14:textId="77777777" w:rsidR="00476E63" w:rsidRDefault="00476E63" w:rsidP="00476E63"/>
    <w:tbl>
      <w:tblPr>
        <w:tblW w:w="9148" w:type="dxa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960"/>
        <w:gridCol w:w="2656"/>
      </w:tblGrid>
      <w:tr w:rsidR="00476E63" w:rsidRPr="00834BDB" w14:paraId="29B3515E" w14:textId="77777777" w:rsidTr="00476E63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E38B8A6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Ident.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107A8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Nome da Parte Interessada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9EFD9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Papel </w:t>
            </w:r>
          </w:p>
        </w:tc>
      </w:tr>
      <w:tr w:rsidR="00476E63" w:rsidRPr="00834BDB" w14:paraId="63DFED3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E73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F80AD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819B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Patrocinador</w:t>
            </w:r>
          </w:p>
        </w:tc>
      </w:tr>
      <w:tr w:rsidR="00476E63" w:rsidRPr="00834BDB" w14:paraId="25572226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A2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D5F91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FD25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Requisitante</w:t>
            </w:r>
          </w:p>
        </w:tc>
      </w:tr>
      <w:tr w:rsidR="00476E63" w:rsidRPr="00834BDB" w14:paraId="2A0AAB2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01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C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89CE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7B94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Envolvido</w:t>
            </w:r>
          </w:p>
        </w:tc>
      </w:tr>
    </w:tbl>
    <w:p w14:paraId="3D840ECE" w14:textId="77777777" w:rsidR="00476E63" w:rsidRPr="004B0202" w:rsidRDefault="00476E63" w:rsidP="00476E63"/>
    <w:p w14:paraId="50A26452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[Identifique a posição de cada parte interessada dentro da matriz. Dica: utilize os objetos de “Caixa de Texto” da aba de desenho do Microsoft Word, conforme exemplo]</w:t>
      </w:r>
    </w:p>
    <w:p w14:paraId="00EF8CE9" w14:textId="77777777" w:rsidR="00476E63" w:rsidRPr="004B0202" w:rsidRDefault="00476E63" w:rsidP="00476E63">
      <w:pPr>
        <w:pStyle w:val="Descrio"/>
        <w:spacing w:line="360" w:lineRule="auto"/>
        <w:jc w:val="both"/>
        <w:rPr>
          <w:lang w:val="pt-BR"/>
        </w:rPr>
      </w:pPr>
    </w:p>
    <w:p w14:paraId="00FD8870" w14:textId="77777777" w:rsidR="00476E63" w:rsidRPr="004B0202" w:rsidRDefault="00476E63" w:rsidP="00476E63">
      <w:pPr>
        <w:spacing w:line="360" w:lineRule="auto"/>
        <w:jc w:val="center"/>
      </w:pPr>
      <w:r w:rsidRPr="004B0202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67D03C" wp14:editId="3EAC5ED4">
                <wp:simplePos x="0" y="0"/>
                <wp:positionH relativeFrom="column">
                  <wp:posOffset>3215164</wp:posOffset>
                </wp:positionH>
                <wp:positionV relativeFrom="paragraph">
                  <wp:posOffset>1562735</wp:posOffset>
                </wp:positionV>
                <wp:extent cx="271462" cy="178594"/>
                <wp:effectExtent l="0" t="0" r="14605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CCC4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D0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53.15pt;margin-top:123.05pt;width:21.3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" filled="f" stroked="f" strokeweight=".5pt">
                <v:textbox inset="0,0,0,0">
                  <w:txbxContent>
                    <w:p w14:paraId="16FCCCC4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ED214" wp14:editId="348E305E">
                <wp:simplePos x="0" y="0"/>
                <wp:positionH relativeFrom="column">
                  <wp:posOffset>1315244</wp:posOffset>
                </wp:positionH>
                <wp:positionV relativeFrom="paragraph">
                  <wp:posOffset>3355817</wp:posOffset>
                </wp:positionV>
                <wp:extent cx="271462" cy="178594"/>
                <wp:effectExtent l="0" t="0" r="14605" b="120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82DDA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D214" id="Caixa de texto 4" o:spid="_x0000_s1027" type="#_x0000_t202" style="position:absolute;left:0;text-align:left;margin-left:103.55pt;margin-top:264.25pt;width:21.3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" filled="f" stroked="f" strokeweight=".5pt">
                <v:textbox inset="0,0,0,0">
                  <w:txbxContent>
                    <w:p w14:paraId="7B482DDA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25D97" wp14:editId="002D42BA">
                <wp:simplePos x="0" y="0"/>
                <wp:positionH relativeFrom="column">
                  <wp:posOffset>1355725</wp:posOffset>
                </wp:positionH>
                <wp:positionV relativeFrom="paragraph">
                  <wp:posOffset>410528</wp:posOffset>
                </wp:positionV>
                <wp:extent cx="271462" cy="178594"/>
                <wp:effectExtent l="0" t="0" r="14605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3FC4F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 w:rsidRPr="007F7A8D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D97" id="Caixa de texto 2" o:spid="_x0000_s1028" type="#_x0000_t202" style="position:absolute;left:0;text-align:left;margin-left:106.75pt;margin-top:32.35pt;width:21.35pt;height: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" filled="f" stroked="f" strokeweight=".5pt">
                <v:textbox inset="0,0,0,0">
                  <w:txbxContent>
                    <w:p w14:paraId="1B13FC4F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 w:rsidRPr="007F7A8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w:drawing>
          <wp:inline distT="0" distB="0" distL="0" distR="0" wp14:anchorId="63657704" wp14:editId="4693BD0E">
            <wp:extent cx="4714875" cy="418421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7358" w14:textId="77777777" w:rsidR="00476E63" w:rsidRPr="00476E63" w:rsidRDefault="00476E63" w:rsidP="00476E63"/>
    <w:p w14:paraId="0EA47112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8" w:name="_Toc402271616"/>
      <w:r w:rsidRPr="008357B6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968"/>
    </w:p>
    <w:p w14:paraId="55927C15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6FAF0279" w14:textId="77777777" w:rsidR="007B7293" w:rsidRPr="008357B6" w:rsidRDefault="007B7293" w:rsidP="007B7293"/>
    <w:p w14:paraId="27FEDBC9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9" w:name="_Toc402271617"/>
      <w:r w:rsidRPr="008357B6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969"/>
    </w:p>
    <w:p w14:paraId="7742835C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214C4EE2" w14:textId="77777777" w:rsidR="002E3A70" w:rsidRPr="008357B6" w:rsidRDefault="002E3A70" w:rsidP="00434987"/>
    <w:p w14:paraId="214C4EE3" w14:textId="77777777" w:rsidR="003670F2" w:rsidRPr="008357B6" w:rsidRDefault="002E3A7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70" w:name="_Toc402271618"/>
      <w:r w:rsidRPr="008357B6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970"/>
    </w:p>
    <w:p w14:paraId="214C4EE4" w14:textId="77777777" w:rsidR="008843C9" w:rsidRPr="008357B6" w:rsidRDefault="008843C9" w:rsidP="002E3A70">
      <w:pPr>
        <w:spacing w:line="360" w:lineRule="auto"/>
        <w:jc w:val="both"/>
      </w:pPr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8357B6" w14:paraId="214C4EE6" w14:textId="77777777" w:rsidTr="002E3A70">
        <w:trPr>
          <w:trHeight w:val="377"/>
        </w:trPr>
        <w:tc>
          <w:tcPr>
            <w:tcW w:w="8675" w:type="dxa"/>
            <w:gridSpan w:val="3"/>
            <w:shd w:val="clear" w:color="auto" w:fill="A6A6A6" w:themeFill="background1" w:themeFillShade="A6"/>
            <w:vAlign w:val="center"/>
          </w:tcPr>
          <w:p w14:paraId="214C4EE5" w14:textId="77777777" w:rsidR="008843C9" w:rsidRPr="008357B6" w:rsidRDefault="008843C9" w:rsidP="002E3A70">
            <w:pPr>
              <w:spacing w:line="360" w:lineRule="auto"/>
              <w:jc w:val="center"/>
              <w:rPr>
                <w:b/>
              </w:rPr>
            </w:pPr>
            <w:r w:rsidRPr="008357B6">
              <w:rPr>
                <w:b/>
              </w:rPr>
              <w:t>Aprovações</w:t>
            </w:r>
          </w:p>
        </w:tc>
      </w:tr>
      <w:tr w:rsidR="008843C9" w:rsidRPr="008357B6" w14:paraId="214C4EEA" w14:textId="77777777" w:rsidTr="002E3A70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14C4EE7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14C4EE8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4C4EE9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Data</w:t>
            </w:r>
          </w:p>
        </w:tc>
      </w:tr>
      <w:tr w:rsidR="008843C9" w:rsidRPr="008357B6" w14:paraId="214C4EEE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B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Patrocinador do Projeto</w:t>
            </w:r>
          </w:p>
        </w:tc>
        <w:tc>
          <w:tcPr>
            <w:tcW w:w="4678" w:type="dxa"/>
            <w:vAlign w:val="center"/>
          </w:tcPr>
          <w:p w14:paraId="214C4EEC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ED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  <w:tr w:rsidR="008843C9" w:rsidRPr="008357B6" w14:paraId="214C4EF2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F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Gerente do Projeto</w:t>
            </w:r>
          </w:p>
        </w:tc>
        <w:tc>
          <w:tcPr>
            <w:tcW w:w="4678" w:type="dxa"/>
            <w:vAlign w:val="center"/>
          </w:tcPr>
          <w:p w14:paraId="214C4EF0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F1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</w:tbl>
    <w:p w14:paraId="214C4EF3" w14:textId="77777777" w:rsidR="008843C9" w:rsidRPr="008357B6" w:rsidRDefault="008843C9" w:rsidP="002E3A70">
      <w:pPr>
        <w:spacing w:line="360" w:lineRule="auto"/>
        <w:jc w:val="both"/>
      </w:pPr>
    </w:p>
    <w:sectPr w:rsidR="008843C9" w:rsidRPr="008357B6" w:rsidSect="007E4A37"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893F" w14:textId="77777777" w:rsidR="00EB593B" w:rsidRDefault="00EB593B" w:rsidP="005E1593">
      <w:r>
        <w:separator/>
      </w:r>
    </w:p>
  </w:endnote>
  <w:endnote w:type="continuationSeparator" w:id="0">
    <w:p w14:paraId="45CDB542" w14:textId="77777777" w:rsidR="00EB593B" w:rsidRDefault="00EB593B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E53909" w:rsidRPr="00937832" w14:paraId="068C5CD9" w14:textId="77777777" w:rsidTr="00556E10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1647CB5" w14:textId="5471CF6B" w:rsidR="00E53909" w:rsidRPr="00937832" w:rsidRDefault="00E53909" w:rsidP="007B729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CA7C14">
                <w:rPr>
                  <w:sz w:val="16"/>
                </w:rPr>
                <w:t>MCTI - COSIS</w:t>
              </w:r>
            </w:sdtContent>
          </w:sdt>
        </w:p>
        <w:p w14:paraId="37110DFC" w14:textId="77777777" w:rsidR="00E53909" w:rsidRPr="00937832" w:rsidRDefault="00E53909" w:rsidP="007B7293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4525B7C" w14:textId="39FEF902" w:rsidR="00E53909" w:rsidRPr="00937832" w:rsidRDefault="00E53909" w:rsidP="007B7293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CA7C14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CA7C14">
            <w:rPr>
              <w:rStyle w:val="Nmerodepgina"/>
              <w:noProof/>
              <w:sz w:val="16"/>
            </w:rPr>
            <w:t>15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14C4F0B" w14:textId="77777777" w:rsidR="00E53909" w:rsidRDefault="00E53909">
    <w:pPr>
      <w:pStyle w:val="Rodap"/>
    </w:pPr>
  </w:p>
  <w:p w14:paraId="2777553B" w14:textId="77777777" w:rsidR="00E53909" w:rsidRDefault="00E53909"/>
  <w:p w14:paraId="3C7A6BFE" w14:textId="77777777" w:rsidR="00E53909" w:rsidRDefault="00E53909"/>
  <w:p w14:paraId="34029F64" w14:textId="77777777" w:rsidR="00E53909" w:rsidRDefault="00E5390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5D2A" w14:textId="77777777" w:rsidR="00EB593B" w:rsidRDefault="00EB593B" w:rsidP="005E1593">
      <w:r>
        <w:separator/>
      </w:r>
    </w:p>
  </w:footnote>
  <w:footnote w:type="continuationSeparator" w:id="0">
    <w:p w14:paraId="686D1571" w14:textId="77777777" w:rsidR="00EB593B" w:rsidRDefault="00EB593B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214C4F05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4C4F00" w14:textId="77777777" w:rsidR="00E53909" w:rsidRDefault="00E53909" w:rsidP="00556E1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14C4F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061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866A3DA" w14:textId="77777777" w:rsidR="00CA7C14" w:rsidRDefault="00CA7C14" w:rsidP="00CA7C14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14:paraId="34A8AA5A" w14:textId="77777777" w:rsidR="00CA7C14" w:rsidRDefault="00CA7C14" w:rsidP="00CA7C14">
          <w:r>
            <w:t>Secretaria-Executiva</w:t>
          </w:r>
        </w:p>
        <w:p w14:paraId="459C1576" w14:textId="77777777" w:rsidR="00CA7C14" w:rsidRDefault="00CA7C14" w:rsidP="00CA7C14">
          <w:r>
            <w:t>Subsecretaria de Planejamento, Orçamento e Administração</w:t>
          </w:r>
        </w:p>
        <w:p w14:paraId="0FF036BF" w14:textId="77777777" w:rsidR="00CA7C14" w:rsidRDefault="00CA7C14" w:rsidP="00CA7C14">
          <w:r>
            <w:t>Coordenação Geral de Tecnologia da Informação</w:t>
          </w:r>
        </w:p>
        <w:p w14:paraId="214C4F04" w14:textId="0D70FFED" w:rsidR="00E53909" w:rsidRPr="00FF0FA1" w:rsidRDefault="00CA7C14" w:rsidP="00CA7C14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14:paraId="214C4F06" w14:textId="77777777" w:rsidR="00E53909" w:rsidRDefault="00E539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08A5CEC8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D65A5F" w14:textId="77777777" w:rsidR="00E53909" w:rsidRDefault="00E53909" w:rsidP="007E4A3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6E9C28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061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3FC207D" w14:textId="77777777" w:rsidR="00CA7C14" w:rsidRDefault="00CA7C14" w:rsidP="00CA7C14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14:paraId="1A771B40" w14:textId="77777777" w:rsidR="00CA7C14" w:rsidRDefault="00CA7C14" w:rsidP="00CA7C14">
          <w:r>
            <w:t>Secretaria-Executiva</w:t>
          </w:r>
        </w:p>
        <w:p w14:paraId="665D36CC" w14:textId="77777777" w:rsidR="00CA7C14" w:rsidRDefault="00CA7C14" w:rsidP="00CA7C14">
          <w:r>
            <w:t>Subsecretaria de Planejamento, Orçamento e Administração</w:t>
          </w:r>
        </w:p>
        <w:p w14:paraId="210C1411" w14:textId="77777777" w:rsidR="00CA7C14" w:rsidRDefault="00CA7C14" w:rsidP="00CA7C14">
          <w:r>
            <w:t>Coordenação Geral de Tecnologia da Informação</w:t>
          </w:r>
        </w:p>
        <w:p w14:paraId="24C730BF" w14:textId="676A8F7D" w:rsidR="00E53909" w:rsidRPr="00FF0FA1" w:rsidRDefault="00CA7C14" w:rsidP="00CA7C14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14:paraId="5BFA7565" w14:textId="77777777" w:rsidR="00E53909" w:rsidRDefault="00E53909" w:rsidP="007E4A37">
    <w:pPr>
      <w:pStyle w:val="Cabealho"/>
    </w:pPr>
  </w:p>
  <w:p w14:paraId="3A09BB3D" w14:textId="77777777" w:rsidR="00E53909" w:rsidRDefault="00E539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AE0"/>
    <w:multiLevelType w:val="multilevel"/>
    <w:tmpl w:val="A6E295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216839"/>
    <w:multiLevelType w:val="hybridMultilevel"/>
    <w:tmpl w:val="5394BA3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BF7"/>
    <w:multiLevelType w:val="hybridMultilevel"/>
    <w:tmpl w:val="77241E4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0F1"/>
    <w:multiLevelType w:val="hybridMultilevel"/>
    <w:tmpl w:val="448AD0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D16E2"/>
    <w:multiLevelType w:val="hybridMultilevel"/>
    <w:tmpl w:val="1F3C80FA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0312"/>
    <w:multiLevelType w:val="hybridMultilevel"/>
    <w:tmpl w:val="EEA845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3D5C"/>
    <w:multiLevelType w:val="hybridMultilevel"/>
    <w:tmpl w:val="81A29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4220"/>
    <w:multiLevelType w:val="hybridMultilevel"/>
    <w:tmpl w:val="F208C586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36226"/>
    <w:multiLevelType w:val="multilevel"/>
    <w:tmpl w:val="4DEE09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B4858AB"/>
    <w:multiLevelType w:val="hybridMultilevel"/>
    <w:tmpl w:val="D6FADF0C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611B17"/>
    <w:multiLevelType w:val="hybridMultilevel"/>
    <w:tmpl w:val="F014EA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2648B"/>
    <w:multiLevelType w:val="hybridMultilevel"/>
    <w:tmpl w:val="D8B64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8736A"/>
    <w:multiLevelType w:val="hybridMultilevel"/>
    <w:tmpl w:val="F01633DE"/>
    <w:lvl w:ilvl="0" w:tplc="4F1AF42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0E0A"/>
    <w:multiLevelType w:val="hybridMultilevel"/>
    <w:tmpl w:val="B1C431AC"/>
    <w:lvl w:ilvl="0" w:tplc="4F1AF42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  <w:sz w:val="20"/>
      </w:rPr>
    </w:lvl>
    <w:lvl w:ilvl="1" w:tplc="E7E02032">
      <w:start w:val="1"/>
      <w:numFmt w:val="bullet"/>
      <w:lvlText w:val=""/>
      <w:lvlJc w:val="left"/>
      <w:pPr>
        <w:tabs>
          <w:tab w:val="num" w:pos="2148"/>
        </w:tabs>
        <w:ind w:left="1788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2E7015"/>
    <w:multiLevelType w:val="multilevel"/>
    <w:tmpl w:val="514059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39239F"/>
    <w:multiLevelType w:val="hybridMultilevel"/>
    <w:tmpl w:val="922068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803C2"/>
    <w:multiLevelType w:val="hybridMultilevel"/>
    <w:tmpl w:val="A2C0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90BCA"/>
    <w:multiLevelType w:val="hybridMultilevel"/>
    <w:tmpl w:val="E398E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1450"/>
    <w:multiLevelType w:val="multilevel"/>
    <w:tmpl w:val="EA542B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3E408E"/>
    <w:multiLevelType w:val="hybridMultilevel"/>
    <w:tmpl w:val="6DD609C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EAB"/>
    <w:multiLevelType w:val="hybridMultilevel"/>
    <w:tmpl w:val="628AAA64"/>
    <w:lvl w:ilvl="0" w:tplc="A8D68C3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Ansi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DDB"/>
    <w:multiLevelType w:val="hybridMultilevel"/>
    <w:tmpl w:val="FD6A7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BFE"/>
    <w:multiLevelType w:val="hybridMultilevel"/>
    <w:tmpl w:val="03F6463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133A1"/>
    <w:multiLevelType w:val="multilevel"/>
    <w:tmpl w:val="075A430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20"/>
  </w:num>
  <w:num w:numId="6">
    <w:abstractNumId w:val="1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5"/>
  </w:num>
  <w:num w:numId="21">
    <w:abstractNumId w:val="0"/>
  </w:num>
  <w:num w:numId="22">
    <w:abstractNumId w:val="8"/>
  </w:num>
  <w:num w:numId="23">
    <w:abstractNumId w:val="17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F2"/>
    <w:rsid w:val="00031D06"/>
    <w:rsid w:val="000E2853"/>
    <w:rsid w:val="00100EF9"/>
    <w:rsid w:val="0016411B"/>
    <w:rsid w:val="001D4686"/>
    <w:rsid w:val="001D497F"/>
    <w:rsid w:val="001D600C"/>
    <w:rsid w:val="001D79B6"/>
    <w:rsid w:val="001F3D30"/>
    <w:rsid w:val="001F47D9"/>
    <w:rsid w:val="00241782"/>
    <w:rsid w:val="002711A2"/>
    <w:rsid w:val="00274187"/>
    <w:rsid w:val="00294713"/>
    <w:rsid w:val="002A3841"/>
    <w:rsid w:val="002A7CC2"/>
    <w:rsid w:val="002D473D"/>
    <w:rsid w:val="002D5FAD"/>
    <w:rsid w:val="002E3A70"/>
    <w:rsid w:val="002F29A8"/>
    <w:rsid w:val="002F7737"/>
    <w:rsid w:val="0030184F"/>
    <w:rsid w:val="00331443"/>
    <w:rsid w:val="003403BE"/>
    <w:rsid w:val="00341B09"/>
    <w:rsid w:val="0034544C"/>
    <w:rsid w:val="0036681F"/>
    <w:rsid w:val="003670F2"/>
    <w:rsid w:val="003D1BB9"/>
    <w:rsid w:val="003D30A3"/>
    <w:rsid w:val="003D377B"/>
    <w:rsid w:val="003F23DF"/>
    <w:rsid w:val="00404CF6"/>
    <w:rsid w:val="00420626"/>
    <w:rsid w:val="0042609D"/>
    <w:rsid w:val="00434987"/>
    <w:rsid w:val="00474703"/>
    <w:rsid w:val="00475216"/>
    <w:rsid w:val="00476E63"/>
    <w:rsid w:val="004B0202"/>
    <w:rsid w:val="004B2851"/>
    <w:rsid w:val="004B2855"/>
    <w:rsid w:val="004B60F1"/>
    <w:rsid w:val="004D4507"/>
    <w:rsid w:val="004D6D1E"/>
    <w:rsid w:val="004F185D"/>
    <w:rsid w:val="0050224B"/>
    <w:rsid w:val="00521975"/>
    <w:rsid w:val="0055540E"/>
    <w:rsid w:val="00556E10"/>
    <w:rsid w:val="00580935"/>
    <w:rsid w:val="005E1593"/>
    <w:rsid w:val="005F487B"/>
    <w:rsid w:val="005F6496"/>
    <w:rsid w:val="005F7231"/>
    <w:rsid w:val="00613B9C"/>
    <w:rsid w:val="006415F5"/>
    <w:rsid w:val="00663704"/>
    <w:rsid w:val="006A2314"/>
    <w:rsid w:val="006A2D9E"/>
    <w:rsid w:val="006B1F15"/>
    <w:rsid w:val="006D532C"/>
    <w:rsid w:val="006E21BE"/>
    <w:rsid w:val="006E2893"/>
    <w:rsid w:val="006E652C"/>
    <w:rsid w:val="00711BE0"/>
    <w:rsid w:val="00743E89"/>
    <w:rsid w:val="00764DBA"/>
    <w:rsid w:val="007678E2"/>
    <w:rsid w:val="00770AFA"/>
    <w:rsid w:val="007829FA"/>
    <w:rsid w:val="007A00F4"/>
    <w:rsid w:val="007A054B"/>
    <w:rsid w:val="007B7293"/>
    <w:rsid w:val="007C67E8"/>
    <w:rsid w:val="007D6D0B"/>
    <w:rsid w:val="007E4A37"/>
    <w:rsid w:val="007F2056"/>
    <w:rsid w:val="007F7A8D"/>
    <w:rsid w:val="00804CA3"/>
    <w:rsid w:val="00810414"/>
    <w:rsid w:val="00834BDB"/>
    <w:rsid w:val="008357B6"/>
    <w:rsid w:val="00842903"/>
    <w:rsid w:val="00867C2A"/>
    <w:rsid w:val="008843C9"/>
    <w:rsid w:val="008C34FB"/>
    <w:rsid w:val="009166E2"/>
    <w:rsid w:val="0094014B"/>
    <w:rsid w:val="0095407F"/>
    <w:rsid w:val="00985B83"/>
    <w:rsid w:val="009B40E6"/>
    <w:rsid w:val="009B568C"/>
    <w:rsid w:val="009B60CE"/>
    <w:rsid w:val="009C5E14"/>
    <w:rsid w:val="00A64BA4"/>
    <w:rsid w:val="00A76293"/>
    <w:rsid w:val="00AE1992"/>
    <w:rsid w:val="00AF5D6B"/>
    <w:rsid w:val="00B0427F"/>
    <w:rsid w:val="00B425B7"/>
    <w:rsid w:val="00B631D7"/>
    <w:rsid w:val="00B714AF"/>
    <w:rsid w:val="00B76E82"/>
    <w:rsid w:val="00BB47F9"/>
    <w:rsid w:val="00BC2418"/>
    <w:rsid w:val="00BE159B"/>
    <w:rsid w:val="00BE4378"/>
    <w:rsid w:val="00C011DD"/>
    <w:rsid w:val="00C3518A"/>
    <w:rsid w:val="00C4580C"/>
    <w:rsid w:val="00C52528"/>
    <w:rsid w:val="00C65527"/>
    <w:rsid w:val="00C975C3"/>
    <w:rsid w:val="00CA7C14"/>
    <w:rsid w:val="00CB2BEA"/>
    <w:rsid w:val="00D10DE2"/>
    <w:rsid w:val="00DA0626"/>
    <w:rsid w:val="00DD2B94"/>
    <w:rsid w:val="00DD46C7"/>
    <w:rsid w:val="00E00CD4"/>
    <w:rsid w:val="00E34C15"/>
    <w:rsid w:val="00E426F3"/>
    <w:rsid w:val="00E53909"/>
    <w:rsid w:val="00E7056E"/>
    <w:rsid w:val="00E97AB8"/>
    <w:rsid w:val="00EA1EC7"/>
    <w:rsid w:val="00EB593B"/>
    <w:rsid w:val="00F2029A"/>
    <w:rsid w:val="00F65617"/>
    <w:rsid w:val="00F73FB2"/>
    <w:rsid w:val="00FA0034"/>
    <w:rsid w:val="00FA3B69"/>
    <w:rsid w:val="00FB5A09"/>
    <w:rsid w:val="00FF0FA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4D08"/>
  <w15:docId w15:val="{D4341728-DFBD-49C7-83B3-E06CEBD2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56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556E10"/>
    <w:pPr>
      <w:keepNext/>
      <w:tabs>
        <w:tab w:val="left" w:pos="360"/>
      </w:tabs>
      <w:spacing w:before="240" w:after="120"/>
      <w:ind w:left="864" w:hanging="864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3018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84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A3B69"/>
    <w:rPr>
      <w:color w:val="800080" w:themeColor="followedHyperlink"/>
      <w:u w:val="single"/>
    </w:rPr>
  </w:style>
  <w:style w:type="character" w:styleId="Nmerodepgina">
    <w:name w:val="page number"/>
    <w:rsid w:val="00764DBA"/>
  </w:style>
  <w:style w:type="paragraph" w:styleId="Ttulo">
    <w:name w:val="Title"/>
    <w:basedOn w:val="Normal"/>
    <w:next w:val="Normal"/>
    <w:link w:val="TtuloChar"/>
    <w:qFormat/>
    <w:rsid w:val="002E3A70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2E3A70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Standard">
    <w:name w:val="Standard"/>
    <w:rsid w:val="00FA00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0034"/>
    <w:pPr>
      <w:suppressLineNumbers/>
    </w:pPr>
  </w:style>
  <w:style w:type="paragraph" w:styleId="PargrafodaLista">
    <w:name w:val="List Paragraph"/>
    <w:basedOn w:val="Normal"/>
    <w:uiPriority w:val="34"/>
    <w:qFormat/>
    <w:rsid w:val="00FA003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B7293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B7293"/>
    <w:pPr>
      <w:spacing w:after="100"/>
    </w:pPr>
  </w:style>
  <w:style w:type="paragraph" w:customStyle="1" w:styleId="TableText">
    <w:name w:val="Table Text"/>
    <w:basedOn w:val="Normal"/>
    <w:rsid w:val="007B729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56E10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Lista">
    <w:name w:val="List"/>
    <w:basedOn w:val="Normal"/>
    <w:semiHidden/>
    <w:rsid w:val="00556E10"/>
    <w:pPr>
      <w:numPr>
        <w:numId w:val="9"/>
      </w:numPr>
      <w:spacing w:before="80" w:after="240"/>
      <w:jc w:val="both"/>
    </w:pPr>
    <w:rPr>
      <w:rFonts w:eastAsia="Times New Roman" w:cs="Times New Roman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F29A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scritoriodeprojetos.com.br/SharedFiles/Download.aspx?pageid=18&amp;mid=24&amp;fileid=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C4A7776124478895F14384B80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E9082-B581-4385-BDFE-6835FBF63825}"/>
      </w:docPartPr>
      <w:docPartBody>
        <w:p w:rsidR="001039D9" w:rsidRDefault="001039D9" w:rsidP="001039D9">
          <w:pPr>
            <w:pStyle w:val="F16C4A7776124478895F14384B804436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CAC3DB0F9BB435B839BD0840F533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A198-A6E7-4DCD-BA72-7D2C9D77F95F}"/>
      </w:docPartPr>
      <w:docPartBody>
        <w:p w:rsidR="001039D9" w:rsidRDefault="001039D9" w:rsidP="001039D9">
          <w:pPr>
            <w:pStyle w:val="CCAC3DB0F9BB435B839BD0840F533FD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9"/>
    <w:rsid w:val="001039D9"/>
    <w:rsid w:val="001C1187"/>
    <w:rsid w:val="00C46100"/>
    <w:rsid w:val="00E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39D9"/>
    <w:rPr>
      <w:color w:val="808080"/>
    </w:rPr>
  </w:style>
  <w:style w:type="paragraph" w:customStyle="1" w:styleId="F16C4A7776124478895F14384B804436">
    <w:name w:val="F16C4A7776124478895F14384B804436"/>
    <w:rsid w:val="001039D9"/>
  </w:style>
  <w:style w:type="paragraph" w:customStyle="1" w:styleId="CCAC3DB0F9BB435B839BD0840F533FDD">
    <w:name w:val="CCAC3DB0F9BB435B839BD0840F533FDD"/>
    <w:rsid w:val="001039D9"/>
  </w:style>
  <w:style w:type="paragraph" w:customStyle="1" w:styleId="1E6C4DEEEE19499AB07F0347D602B142">
    <w:name w:val="1E6C4DEEEE19499AB07F0347D602B142"/>
    <w:rsid w:val="001039D9"/>
  </w:style>
  <w:style w:type="paragraph" w:customStyle="1" w:styleId="C364D30AE9774BE89F6B9E5FBF7E448D">
    <w:name w:val="C364D30AE9774BE89F6B9E5FBF7E448D"/>
    <w:rsid w:val="0010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B453-3E94-46A0-90E7-FF6B3804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D12DA-2105-4B56-AA90-49E33DA80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34313-8381-4B3F-8390-3B756A388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15</Pages>
  <Words>3089</Words>
  <Characters>16685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do Projeto</vt:lpstr>
      <vt:lpstr>Plano de Gerenciamento do Projeto</vt:lpstr>
    </vt:vector>
  </TitlesOfParts>
  <Company>MINISTÉRIO DA CIÊNCIA, TECNOLOGIA E INOVAÇÃO</Company>
  <LinksUpToDate>false</LinksUpToDate>
  <CharactersWithSpaces>19735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do Projeto</dc:title>
  <dc:subject>Sigla do Projeto - Nome do Projeto</dc:subject>
  <dc:creator>MCTI - COSIS</dc:creator>
  <cp:keywords>Template Gerenciamento de Projetos</cp:keywords>
  <cp:lastModifiedBy>Ingrid Nathália</cp:lastModifiedBy>
  <cp:revision>2</cp:revision>
  <dcterms:created xsi:type="dcterms:W3CDTF">2024-10-02T13:35:00Z</dcterms:created>
  <dcterms:modified xsi:type="dcterms:W3CDTF">2024-10-02T13:35:00Z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