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EF4" w:rsidRDefault="00F96EF4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bookmarkStart w:id="0" w:name="_Toc343100806"/>
    </w:p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Default="00111C91" w:rsidP="00111C91"/>
    <w:p w:rsidR="00111C91" w:rsidRPr="00111C91" w:rsidRDefault="00111C91" w:rsidP="00111C91"/>
    <w:p w:rsidR="00111C91" w:rsidRPr="001C4983" w:rsidRDefault="00C14359" w:rsidP="00111C9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F6706E93DA654736A9448AE4D9DA5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11C91" w:rsidRPr="0025545A">
            <w:rPr>
              <w:b/>
              <w:sz w:val="28"/>
              <w:szCs w:val="28"/>
            </w:rPr>
            <w:t xml:space="preserve">Sigla do Projeto - </w:t>
          </w:r>
          <w:r w:rsidR="00111C91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090016E41FE9485C9C8B633FBA80BB7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11C91" w:rsidRPr="001C4983" w:rsidRDefault="00111C91" w:rsidP="00111C9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Gerenciamento dos Requisitos</w:t>
          </w:r>
        </w:p>
      </w:sdtContent>
    </w:sdt>
    <w:p w:rsidR="00111C91" w:rsidRPr="001C4983" w:rsidRDefault="00111C91" w:rsidP="00111C91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111C91" w:rsidRDefault="00111C91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111C91" w:rsidRDefault="00111C91" w:rsidP="00111C91">
      <w:pPr>
        <w:rPr>
          <w:rFonts w:eastAsia="Times New Roman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111C91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111C91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111C91" w:rsidRPr="001C4983" w:rsidRDefault="00111C91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E02498" w:rsidRPr="001C4983" w:rsidTr="0033228A">
        <w:trPr>
          <w:trHeight w:val="340"/>
        </w:trPr>
        <w:tc>
          <w:tcPr>
            <w:tcW w:w="993" w:type="dxa"/>
            <w:vAlign w:val="center"/>
          </w:tcPr>
          <w:p w:rsidR="00E02498" w:rsidRDefault="00E02498" w:rsidP="00E02498">
            <w:pPr>
              <w:jc w:val="center"/>
              <w:rPr>
                <w:rFonts w:cs="Arial"/>
              </w:rPr>
            </w:pPr>
            <w:bookmarkStart w:id="1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E02498" w:rsidRDefault="00E02498" w:rsidP="00E02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E02498" w:rsidRDefault="00E02498" w:rsidP="00E02498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E02498" w:rsidRDefault="00E02498" w:rsidP="00E0249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1"/>
      <w:tr w:rsidR="00111C91" w:rsidRPr="001C4983" w:rsidTr="0033228A">
        <w:trPr>
          <w:trHeight w:val="340"/>
        </w:trPr>
        <w:tc>
          <w:tcPr>
            <w:tcW w:w="993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111C91" w:rsidRPr="001C4983" w:rsidRDefault="00111C91" w:rsidP="0033228A"/>
        </w:tc>
        <w:tc>
          <w:tcPr>
            <w:tcW w:w="2301" w:type="dxa"/>
            <w:vAlign w:val="center"/>
          </w:tcPr>
          <w:p w:rsidR="00111C91" w:rsidRPr="001C4983" w:rsidRDefault="00111C91" w:rsidP="0033228A"/>
        </w:tc>
      </w:tr>
      <w:tr w:rsidR="00111C91" w:rsidRPr="001C4983" w:rsidTr="0033228A">
        <w:trPr>
          <w:trHeight w:val="340"/>
        </w:trPr>
        <w:tc>
          <w:tcPr>
            <w:tcW w:w="993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1C91" w:rsidRPr="001C4983" w:rsidRDefault="00111C91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111C91" w:rsidRPr="001C4983" w:rsidRDefault="00111C91" w:rsidP="0033228A"/>
        </w:tc>
        <w:tc>
          <w:tcPr>
            <w:tcW w:w="2301" w:type="dxa"/>
            <w:vAlign w:val="center"/>
          </w:tcPr>
          <w:p w:rsidR="00111C91" w:rsidRPr="001C4983" w:rsidRDefault="00111C91" w:rsidP="0033228A"/>
        </w:tc>
      </w:tr>
    </w:tbl>
    <w:p w:rsidR="00F96EF4" w:rsidRDefault="00F96EF4" w:rsidP="00F96EF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96EF4" w:rsidRPr="00427088" w:rsidRDefault="00F96EF4" w:rsidP="00F96EF4"/>
    <w:p w:rsidR="00F96EF4" w:rsidRPr="00917A4A" w:rsidRDefault="00F96EF4" w:rsidP="00F96EF4"/>
    <w:p w:rsidR="00111C91" w:rsidRDefault="00111C91" w:rsidP="00F96EF4">
      <w:pPr>
        <w:pStyle w:val="Ttulo1"/>
        <w:spacing w:line="360" w:lineRule="auto"/>
        <w:jc w:val="both"/>
        <w:rPr>
          <w:rFonts w:cs="Arial"/>
          <w:bCs w:val="0"/>
          <w:caps/>
          <w:sz w:val="32"/>
          <w:szCs w:val="32"/>
        </w:rPr>
      </w:pPr>
    </w:p>
    <w:p w:rsidR="00111C91" w:rsidRDefault="00111C91" w:rsidP="00111C91">
      <w:pPr>
        <w:pStyle w:val="Ttulo"/>
      </w:pPr>
      <w:r>
        <w:rPr>
          <w:caps w:val="0"/>
        </w:rPr>
        <w:br w:type="page"/>
      </w:r>
    </w:p>
    <w:p w:rsidR="008A0F63" w:rsidRDefault="00111C91" w:rsidP="00111C91">
      <w:pPr>
        <w:pStyle w:val="Ttulo"/>
        <w:jc w:val="center"/>
        <w:rPr>
          <w:noProof/>
        </w:rPr>
      </w:pPr>
      <w:r>
        <w:rPr>
          <w:caps w:val="0"/>
          <w:sz w:val="32"/>
          <w:szCs w:val="32"/>
        </w:rPr>
        <w:lastRenderedPageBreak/>
        <w:t>S</w:t>
      </w:r>
      <w:r w:rsidRPr="00111C91">
        <w:rPr>
          <w:caps w:val="0"/>
          <w:sz w:val="32"/>
          <w:szCs w:val="32"/>
        </w:rPr>
        <w:t>umario</w:t>
      </w:r>
      <w:r w:rsidR="00120A7D">
        <w:rPr>
          <w:b w:val="0"/>
          <w:sz w:val="32"/>
          <w:szCs w:val="32"/>
        </w:rPr>
        <w:fldChar w:fldCharType="begin"/>
      </w:r>
      <w:r>
        <w:rPr>
          <w:b w:val="0"/>
          <w:sz w:val="32"/>
          <w:szCs w:val="32"/>
        </w:rPr>
        <w:instrText xml:space="preserve"> TOC \o "1-2" \h \z \u </w:instrText>
      </w:r>
      <w:r w:rsidR="00120A7D">
        <w:rPr>
          <w:b w:val="0"/>
          <w:sz w:val="32"/>
          <w:szCs w:val="32"/>
        </w:rPr>
        <w:fldChar w:fldCharType="separate"/>
      </w:r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68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Introdução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_Toc405563468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69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2.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Identificação do Projeto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_Toc405563469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0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3.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Objetivo do Documento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_Toc405563470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1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4.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Gerenciamento dos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_Toc405563471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2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5.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Processos de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_Toc405563472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3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6.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Documentos  Padronizados de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_Toc405563473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4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4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7.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Responsabilidades da Equipe do Projeto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_Toc405563474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5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8.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Processo de Gerenciamento de Configuração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_Toc405563475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4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6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9.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Processo de Priorização dos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_Toc405563476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7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10.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Processo de Coleta dos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_Toc405563477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8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11.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</w:rPr>
          <w:t>Processo de Rastreabilidade dos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_Toc405563478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5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79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12.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Ambiente dos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_Toc405563479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0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13.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Métricas dos Produtos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_Toc405563480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1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14.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Critérios de Aceitação dos Requisitos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_Toc405563481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2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15.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Anexos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_Toc405563482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3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16.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Referências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_Toc405563483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8A0F63" w:rsidRPr="008A0F63" w:rsidRDefault="00C14359">
      <w:pPr>
        <w:pStyle w:val="Sumrio1"/>
        <w:tabs>
          <w:tab w:val="left" w:pos="60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pt-BR"/>
        </w:rPr>
      </w:pPr>
      <w:hyperlink w:anchor="_Toc405563484" w:history="1"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17.</w:t>
        </w:r>
        <w:r w:rsidR="008A0F63" w:rsidRPr="008A0F63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  <w:lang w:eastAsia="pt-BR"/>
          </w:rPr>
          <w:tab/>
        </w:r>
        <w:r w:rsidR="008A0F63" w:rsidRPr="008A0F63">
          <w:rPr>
            <w:rStyle w:val="Hyperlink"/>
            <w:rFonts w:ascii="Arial" w:eastAsia="Times New Roman" w:hAnsi="Arial" w:cs="Arial"/>
            <w:b w:val="0"/>
            <w:noProof/>
            <w:lang w:val="en-US"/>
          </w:rPr>
          <w:t>Aprovações</w:t>
        </w:r>
        <w:r w:rsidR="008A0F63" w:rsidRPr="008A0F63">
          <w:rPr>
            <w:b w:val="0"/>
            <w:noProof/>
            <w:webHidden/>
          </w:rPr>
          <w:tab/>
        </w:r>
        <w:r w:rsidR="00120A7D" w:rsidRPr="008A0F63">
          <w:rPr>
            <w:b w:val="0"/>
            <w:noProof/>
            <w:webHidden/>
          </w:rPr>
          <w:fldChar w:fldCharType="begin"/>
        </w:r>
        <w:r w:rsidR="008A0F63" w:rsidRPr="008A0F63">
          <w:rPr>
            <w:b w:val="0"/>
            <w:noProof/>
            <w:webHidden/>
          </w:rPr>
          <w:instrText xml:space="preserve"> PAGEREF _Toc405563484 \h </w:instrText>
        </w:r>
        <w:r w:rsidR="00120A7D" w:rsidRPr="008A0F63">
          <w:rPr>
            <w:b w:val="0"/>
            <w:noProof/>
            <w:webHidden/>
          </w:rPr>
        </w:r>
        <w:r w:rsidR="00120A7D" w:rsidRPr="008A0F63">
          <w:rPr>
            <w:b w:val="0"/>
            <w:noProof/>
            <w:webHidden/>
          </w:rPr>
          <w:fldChar w:fldCharType="separate"/>
        </w:r>
        <w:r w:rsidR="008A0F63" w:rsidRPr="008A0F63">
          <w:rPr>
            <w:b w:val="0"/>
            <w:noProof/>
            <w:webHidden/>
          </w:rPr>
          <w:t>6</w:t>
        </w:r>
        <w:r w:rsidR="00120A7D" w:rsidRPr="008A0F63">
          <w:rPr>
            <w:b w:val="0"/>
            <w:noProof/>
            <w:webHidden/>
          </w:rPr>
          <w:fldChar w:fldCharType="end"/>
        </w:r>
      </w:hyperlink>
    </w:p>
    <w:p w:rsidR="00111C91" w:rsidRDefault="00120A7D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fldChar w:fldCharType="end"/>
      </w:r>
    </w:p>
    <w:p w:rsidR="00111C91" w:rsidRDefault="00111C91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eastAsia="Times New Roman" w:cs="Arial"/>
          <w:sz w:val="32"/>
          <w:szCs w:val="32"/>
        </w:rPr>
        <w:br w:type="page"/>
      </w:r>
    </w:p>
    <w:p w:rsidR="00111C91" w:rsidRPr="00111C91" w:rsidRDefault="00C14359" w:rsidP="008A0F63">
      <w:pPr>
        <w:pStyle w:val="Ttulo"/>
        <w:jc w:val="center"/>
      </w:pPr>
      <w:sdt>
        <w:sdtPr>
          <w:alias w:val="Título"/>
          <w:tag w:val=""/>
          <w:id w:val="-1943832306"/>
          <w:placeholder>
            <w:docPart w:val="25293A44890544BA8B1A92222E479BA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4F0CD5">
            <w:t>Plano de Gerenciamento dos Requisitos</w:t>
          </w:r>
        </w:sdtContent>
      </w:sdt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" w:name="_Toc402457471"/>
      <w:bookmarkStart w:id="3" w:name="_Toc405563468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Introdução</w:t>
      </w:r>
      <w:bookmarkEnd w:id="2"/>
      <w:bookmarkEnd w:id="3"/>
    </w:p>
    <w:p w:rsidR="00111C91" w:rsidRDefault="00111C91" w:rsidP="00111C91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" w:name="_Toc400976697"/>
      <w:bookmarkStart w:id="5" w:name="_Toc402457472"/>
      <w:bookmarkStart w:id="6" w:name="_Toc405563469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Identificação do Projeto</w:t>
      </w:r>
      <w:bookmarkEnd w:id="4"/>
      <w:bookmarkEnd w:id="5"/>
      <w:bookmarkEnd w:id="6"/>
    </w:p>
    <w:p w:rsidR="00111C91" w:rsidRPr="00291FEC" w:rsidRDefault="00111C91" w:rsidP="00111C91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2"/>
        <w:gridCol w:w="6526"/>
      </w:tblGrid>
      <w:tr w:rsidR="00111C91" w:rsidTr="004F0CD5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11C91" w:rsidRPr="00291FEC" w:rsidRDefault="00111C91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11C91" w:rsidRDefault="00111C91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111C91" w:rsidTr="004F0CD5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11C91" w:rsidRDefault="00111C91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11C91" w:rsidRDefault="00111C91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111C91" w:rsidTr="004F0CD5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111C91" w:rsidRDefault="00111C91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111C91" w:rsidRDefault="00111C91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111C91" w:rsidRPr="00111C91" w:rsidRDefault="00111C91" w:rsidP="00111C91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:rsidR="00DB4077" w:rsidRPr="00F96EF4" w:rsidRDefault="00DB4077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7" w:name="_Toc402457473"/>
      <w:bookmarkStart w:id="8" w:name="_Toc405563470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Objetivo do </w:t>
      </w:r>
      <w:bookmarkEnd w:id="0"/>
      <w:r w:rsidR="00F96EF4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Documento</w:t>
      </w:r>
      <w:bookmarkEnd w:id="7"/>
      <w:bookmarkEnd w:id="8"/>
    </w:p>
    <w:p w:rsidR="00DB4077" w:rsidRPr="00F96EF4" w:rsidRDefault="00DB4077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 xml:space="preserve">[Descreva </w:t>
      </w:r>
      <w:r w:rsidR="004F1047" w:rsidRPr="00F96EF4">
        <w:rPr>
          <w:rFonts w:eastAsia="Times New Roman" w:cs="Arial"/>
          <w:i/>
          <w:color w:val="4F81BD"/>
          <w:szCs w:val="20"/>
        </w:rPr>
        <w:t>o objetivo do Plano de Gerenciamento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>]</w:t>
      </w:r>
      <w:r w:rsidR="004F1047" w:rsidRPr="00F96EF4">
        <w:rPr>
          <w:rFonts w:eastAsia="Times New Roman" w:cs="Arial"/>
          <w:i/>
          <w:color w:val="4F81BD"/>
          <w:szCs w:val="20"/>
        </w:rPr>
        <w:t>.</w:t>
      </w:r>
    </w:p>
    <w:p w:rsidR="00BB61ED" w:rsidRDefault="00D873CE" w:rsidP="00F96EF4">
      <w:pPr>
        <w:spacing w:line="360" w:lineRule="auto"/>
        <w:jc w:val="both"/>
      </w:pPr>
      <w:r w:rsidRPr="00325F53">
        <w:t xml:space="preserve">O plano de </w:t>
      </w:r>
      <w:r>
        <w:t>gerenciamento dos r</w:t>
      </w:r>
      <w:r w:rsidR="00D136F2">
        <w:t>equisitos</w:t>
      </w:r>
      <w:r w:rsidRPr="00325F53">
        <w:t xml:space="preserve"> é d</w:t>
      </w:r>
      <w:r>
        <w:t xml:space="preserve">esenvolvido e </w:t>
      </w:r>
      <w:r w:rsidRPr="00325F53">
        <w:t>aprov</w:t>
      </w:r>
      <w:r>
        <w:t>a</w:t>
      </w:r>
      <w:r w:rsidRPr="00325F53">
        <w:t>d</w:t>
      </w:r>
      <w:r>
        <w:t>o durante a</w:t>
      </w:r>
      <w:r w:rsidRPr="00325F53">
        <w:t xml:space="preserve"> </w:t>
      </w:r>
      <w:r>
        <w:t xml:space="preserve">fase de planejamento do </w:t>
      </w:r>
      <w:r w:rsidRPr="00325F53">
        <w:t xml:space="preserve">projeto </w:t>
      </w:r>
      <w:r w:rsidR="00BB61ED">
        <w:t>e é um plano auxiliar do Plano de Gerenciamento de Projetos.</w:t>
      </w:r>
    </w:p>
    <w:p w:rsidR="00D873CE" w:rsidRDefault="00BB61ED" w:rsidP="00F96EF4">
      <w:pPr>
        <w:spacing w:line="360" w:lineRule="auto"/>
        <w:jc w:val="both"/>
        <w:rPr>
          <w:rFonts w:cs="Arial"/>
        </w:rPr>
      </w:pPr>
      <w:r>
        <w:t xml:space="preserve">Tem como objetivo </w:t>
      </w:r>
      <w:r w:rsidR="00D67E71" w:rsidRPr="00D67E71">
        <w:rPr>
          <w:rFonts w:cs="Arial"/>
        </w:rPr>
        <w:t>documenta</w:t>
      </w:r>
      <w:r w:rsidR="00D67E71">
        <w:rPr>
          <w:rFonts w:cs="Arial"/>
        </w:rPr>
        <w:t>r</w:t>
      </w:r>
      <w:r w:rsidR="00D67E71" w:rsidRPr="00D67E71">
        <w:rPr>
          <w:rFonts w:cs="Arial"/>
        </w:rPr>
        <w:t xml:space="preserve"> como os </w:t>
      </w:r>
      <w:r w:rsidR="00D67E71">
        <w:rPr>
          <w:rFonts w:cs="Arial"/>
        </w:rPr>
        <w:t xml:space="preserve">requisitos </w:t>
      </w:r>
      <w:r w:rsidR="00D67E71" w:rsidRPr="00D67E71">
        <w:rPr>
          <w:rFonts w:cs="Arial"/>
        </w:rPr>
        <w:t>serão analisados,</w:t>
      </w:r>
      <w:r w:rsidR="00D67E71">
        <w:rPr>
          <w:rFonts w:cs="Arial"/>
        </w:rPr>
        <w:t xml:space="preserve"> </w:t>
      </w:r>
      <w:r w:rsidR="00D67E71" w:rsidRPr="00D67E71">
        <w:rPr>
          <w:rFonts w:cs="Arial"/>
        </w:rPr>
        <w:t>documentados e gerenciados do início ao fim do projeto.</w:t>
      </w:r>
    </w:p>
    <w:p w:rsidR="00F96EF4" w:rsidRDefault="00F96EF4" w:rsidP="00F96EF4">
      <w:pPr>
        <w:spacing w:line="360" w:lineRule="auto"/>
        <w:jc w:val="both"/>
        <w:rPr>
          <w:rFonts w:cs="Arial"/>
        </w:rPr>
      </w:pPr>
    </w:p>
    <w:p w:rsidR="00DB4077" w:rsidRPr="00F96EF4" w:rsidRDefault="00BB61ED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9" w:name="_Toc343100807"/>
      <w:bookmarkStart w:id="10" w:name="_Toc402457474"/>
      <w:bookmarkStart w:id="11" w:name="_Toc405563471"/>
      <w:bookmarkStart w:id="12" w:name="_Toc67755726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G</w:t>
      </w:r>
      <w:r w:rsidR="00DB407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erenciamento d</w:t>
      </w:r>
      <w:r w:rsidR="0004393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os 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="00D136F2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9"/>
      <w:bookmarkEnd w:id="10"/>
      <w:bookmarkEnd w:id="11"/>
      <w:r w:rsidR="00DB407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</w:t>
      </w:r>
      <w:bookmarkEnd w:id="12"/>
    </w:p>
    <w:p w:rsidR="004C3769" w:rsidRDefault="004C3769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</w:t>
      </w:r>
      <w:r>
        <w:rPr>
          <w:rFonts w:eastAsia="Times New Roman" w:cs="Arial"/>
          <w:i/>
          <w:color w:val="4F81BD"/>
          <w:szCs w:val="20"/>
        </w:rPr>
        <w:t>Defina a organização dos requisitos em todos os níveis: tipos de requisitos, atributos de cada tipo de requisito, empacotamento e nomenclatura]</w:t>
      </w:r>
    </w:p>
    <w:p w:rsidR="00DB4077" w:rsidRDefault="00DB4077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[Use as seções seguintes para identificar os componentes do plano de gerenciamento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 xml:space="preserve"> ou modifique-as para encontrar suas necessidades.]</w:t>
      </w:r>
    </w:p>
    <w:p w:rsidR="00F96EF4" w:rsidRPr="00F96EF4" w:rsidRDefault="00F96EF4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</w:p>
    <w:p w:rsidR="00DB4077" w:rsidRPr="00F96EF4" w:rsidRDefault="00DB4077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3" w:name="_Toc343100808"/>
      <w:bookmarkStart w:id="14" w:name="_Toc402457475"/>
      <w:bookmarkStart w:id="15" w:name="_Toc405563472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Processos de </w:t>
      </w:r>
      <w:r w:rsidR="00043937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="00D136F2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13"/>
      <w:bookmarkEnd w:id="14"/>
      <w:bookmarkEnd w:id="15"/>
    </w:p>
    <w:p w:rsidR="0068454D" w:rsidRPr="00F96EF4" w:rsidRDefault="0068454D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[Descreva como as atividades dos requisitos serão planejadas, rastreadas e relatadas.]</w:t>
      </w:r>
    </w:p>
    <w:p w:rsidR="002D31AB" w:rsidRDefault="00D67E71" w:rsidP="00F96EF4">
      <w:pPr>
        <w:spacing w:line="360" w:lineRule="auto"/>
        <w:jc w:val="both"/>
      </w:pPr>
      <w:r>
        <w:t xml:space="preserve">Coletar </w:t>
      </w:r>
      <w:r w:rsidR="002D31AB">
        <w:t>os r</w:t>
      </w:r>
      <w:r w:rsidR="00D136F2">
        <w:t>equisitos</w:t>
      </w:r>
    </w:p>
    <w:p w:rsidR="00D67E71" w:rsidRDefault="00D67E71" w:rsidP="00F96EF4">
      <w:pPr>
        <w:spacing w:line="360" w:lineRule="auto"/>
        <w:ind w:firstLine="708"/>
        <w:jc w:val="both"/>
      </w:pPr>
      <w:r>
        <w:t>D</w:t>
      </w:r>
      <w:r w:rsidRPr="00D67E71">
        <w:t>efini</w:t>
      </w:r>
      <w:r>
        <w:t>r</w:t>
      </w:r>
      <w:r w:rsidRPr="00D67E71">
        <w:t xml:space="preserve"> e documenta</w:t>
      </w:r>
      <w:r>
        <w:t xml:space="preserve">r </w:t>
      </w:r>
      <w:r w:rsidRPr="00D67E71">
        <w:t>as necessidades das partes</w:t>
      </w:r>
      <w:r>
        <w:t xml:space="preserve"> </w:t>
      </w:r>
      <w:r w:rsidRPr="00D67E71">
        <w:t>interessadas para alcan</w:t>
      </w:r>
      <w:r>
        <w:t>ça</w:t>
      </w:r>
      <w:r w:rsidRPr="00D67E71">
        <w:t>r os objetivos do projeto</w:t>
      </w:r>
      <w:r>
        <w:t>.</w:t>
      </w:r>
    </w:p>
    <w:p w:rsidR="00F96EF4" w:rsidRDefault="00F96EF4" w:rsidP="00F96EF4">
      <w:pPr>
        <w:spacing w:line="360" w:lineRule="auto"/>
        <w:ind w:firstLine="708"/>
        <w:jc w:val="both"/>
      </w:pPr>
    </w:p>
    <w:p w:rsidR="00DB403E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6" w:name="_Toc343100809"/>
      <w:bookmarkStart w:id="17" w:name="_Toc402457476"/>
      <w:bookmarkStart w:id="18" w:name="_Toc405563473"/>
      <w:bookmarkStart w:id="19" w:name="_Toc319340140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Documentos  P</w:t>
      </w:r>
      <w:r w:rsidR="00DB403E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adronizados de </w:t>
      </w:r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</w:t>
      </w:r>
      <w:r w:rsidR="00821EE8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16"/>
      <w:bookmarkEnd w:id="17"/>
      <w:bookmarkEnd w:id="18"/>
    </w:p>
    <w:p w:rsidR="00DB403E" w:rsidRPr="00F96EF4" w:rsidRDefault="00DB403E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523B75">
        <w:rPr>
          <w:rFonts w:eastAsia="Times New Roman" w:cs="Arial"/>
          <w:i/>
          <w:color w:val="4F81BD"/>
          <w:szCs w:val="20"/>
        </w:rPr>
        <w:t>[</w:t>
      </w:r>
      <w:r w:rsidRPr="00F96EF4">
        <w:rPr>
          <w:rFonts w:eastAsia="Times New Roman" w:cs="Arial"/>
          <w:i/>
          <w:color w:val="4F81BD"/>
          <w:szCs w:val="20"/>
        </w:rPr>
        <w:t xml:space="preserve">Descreva os documentos padronizados a serem </w:t>
      </w:r>
      <w:r w:rsidR="006145CF" w:rsidRPr="00F96EF4">
        <w:rPr>
          <w:rFonts w:eastAsia="Times New Roman" w:cs="Arial"/>
          <w:i/>
          <w:color w:val="4F81BD"/>
          <w:szCs w:val="20"/>
        </w:rPr>
        <w:t>usad</w:t>
      </w:r>
      <w:r w:rsidR="006145CF">
        <w:rPr>
          <w:rFonts w:eastAsia="Times New Roman" w:cs="Arial"/>
          <w:i/>
          <w:color w:val="4F81BD"/>
          <w:szCs w:val="20"/>
        </w:rPr>
        <w:t>o</w:t>
      </w:r>
      <w:r w:rsidR="006145CF" w:rsidRPr="00F96EF4">
        <w:rPr>
          <w:rFonts w:eastAsia="Times New Roman" w:cs="Arial"/>
          <w:i/>
          <w:color w:val="4F81BD"/>
          <w:szCs w:val="20"/>
        </w:rPr>
        <w:t xml:space="preserve">s </w:t>
      </w:r>
      <w:r w:rsidRPr="00F96EF4">
        <w:rPr>
          <w:rFonts w:eastAsia="Times New Roman" w:cs="Arial"/>
          <w:i/>
          <w:color w:val="4F81BD"/>
          <w:szCs w:val="20"/>
        </w:rPr>
        <w:t>nos processos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>. Indique onde estão armazenados, como serão usados e os responsáveis envolvidos.]</w:t>
      </w:r>
    </w:p>
    <w:p w:rsidR="00C079D6" w:rsidRPr="00F96EF4" w:rsidRDefault="00C079D6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[Exemplo:</w:t>
      </w:r>
    </w:p>
    <w:tbl>
      <w:tblPr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552"/>
        <w:gridCol w:w="4536"/>
        <w:gridCol w:w="1984"/>
      </w:tblGrid>
      <w:tr w:rsidR="00C079D6" w:rsidRPr="004021ED" w:rsidTr="00F96EF4">
        <w:trPr>
          <w:trHeight w:val="43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079D6" w:rsidRPr="00F96EF4" w:rsidRDefault="00C079D6" w:rsidP="00F96EF4">
            <w:pPr>
              <w:spacing w:line="360" w:lineRule="auto"/>
              <w:jc w:val="center"/>
              <w:rPr>
                <w:b/>
                <w:szCs w:val="20"/>
              </w:rPr>
            </w:pPr>
            <w:r w:rsidRPr="00F96EF4">
              <w:rPr>
                <w:b/>
                <w:szCs w:val="20"/>
              </w:rPr>
              <w:t>Documento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079D6" w:rsidRPr="00F96EF4" w:rsidRDefault="00C079D6" w:rsidP="00F96EF4">
            <w:pPr>
              <w:spacing w:line="360" w:lineRule="auto"/>
              <w:jc w:val="center"/>
              <w:rPr>
                <w:b/>
                <w:szCs w:val="20"/>
              </w:rPr>
            </w:pPr>
            <w:r w:rsidRPr="00F96EF4">
              <w:rPr>
                <w:b/>
                <w:szCs w:val="20"/>
              </w:rPr>
              <w:t>Descrição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C079D6" w:rsidRPr="00F96EF4" w:rsidRDefault="00C079D6" w:rsidP="00F96EF4">
            <w:pPr>
              <w:spacing w:line="360" w:lineRule="auto"/>
              <w:jc w:val="center"/>
              <w:rPr>
                <w:b/>
                <w:szCs w:val="20"/>
              </w:rPr>
            </w:pPr>
            <w:r w:rsidRPr="00F96EF4">
              <w:rPr>
                <w:b/>
                <w:szCs w:val="20"/>
              </w:rPr>
              <w:t>Template</w:t>
            </w:r>
          </w:p>
        </w:tc>
      </w:tr>
      <w:tr w:rsidR="00C079D6" w:rsidRPr="004021ED" w:rsidTr="00F96EF4">
        <w:tc>
          <w:tcPr>
            <w:tcW w:w="2552" w:type="dxa"/>
          </w:tcPr>
          <w:p w:rsidR="00C079D6" w:rsidRPr="004021ED" w:rsidRDefault="00701D0E" w:rsidP="006145CF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701D0E">
              <w:rPr>
                <w:rFonts w:cs="Arial"/>
                <w:sz w:val="16"/>
              </w:rPr>
              <w:t xml:space="preserve">Plano de Gerenciamento </w:t>
            </w:r>
            <w:r w:rsidR="006145CF" w:rsidRPr="00701D0E">
              <w:rPr>
                <w:rFonts w:cs="Arial"/>
                <w:sz w:val="16"/>
              </w:rPr>
              <w:t>d</w:t>
            </w:r>
            <w:r w:rsidR="006145CF">
              <w:rPr>
                <w:rFonts w:cs="Arial"/>
                <w:sz w:val="16"/>
              </w:rPr>
              <w:t xml:space="preserve">e </w:t>
            </w:r>
            <w:r w:rsidR="006145CF">
              <w:rPr>
                <w:rFonts w:cs="Arial"/>
                <w:sz w:val="16"/>
              </w:rPr>
              <w:lastRenderedPageBreak/>
              <w:t>Requisitos</w:t>
            </w:r>
          </w:p>
        </w:tc>
        <w:tc>
          <w:tcPr>
            <w:tcW w:w="4536" w:type="dxa"/>
          </w:tcPr>
          <w:p w:rsidR="00C079D6" w:rsidRPr="004021ED" w:rsidRDefault="00701D0E" w:rsidP="006145CF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701D0E">
              <w:rPr>
                <w:rFonts w:cs="Arial"/>
                <w:sz w:val="16"/>
              </w:rPr>
              <w:lastRenderedPageBreak/>
              <w:t xml:space="preserve">O Plano de Gerenciamento </w:t>
            </w:r>
            <w:r w:rsidR="006145CF" w:rsidRPr="00701D0E">
              <w:rPr>
                <w:rFonts w:cs="Arial"/>
                <w:sz w:val="16"/>
              </w:rPr>
              <w:t>d</w:t>
            </w:r>
            <w:r w:rsidR="006145CF">
              <w:rPr>
                <w:rFonts w:cs="Arial"/>
                <w:sz w:val="16"/>
              </w:rPr>
              <w:t>e Requisitos</w:t>
            </w:r>
            <w:r w:rsidR="006145CF" w:rsidRPr="00701D0E">
              <w:rPr>
                <w:rFonts w:cs="Arial"/>
                <w:sz w:val="16"/>
              </w:rPr>
              <w:t xml:space="preserve"> </w:t>
            </w:r>
            <w:r w:rsidRPr="00701D0E">
              <w:rPr>
                <w:rFonts w:cs="Arial"/>
                <w:sz w:val="16"/>
              </w:rPr>
              <w:t xml:space="preserve">tem como objetivo </w:t>
            </w:r>
            <w:r w:rsidR="00821EE8" w:rsidRPr="00821EE8">
              <w:rPr>
                <w:rFonts w:cs="Arial"/>
                <w:sz w:val="16"/>
              </w:rPr>
              <w:lastRenderedPageBreak/>
              <w:t>documentar como os requisitos serão analisados, documentados e gerenciados do início ao fim do projeto.</w:t>
            </w:r>
          </w:p>
        </w:tc>
        <w:tc>
          <w:tcPr>
            <w:tcW w:w="1984" w:type="dxa"/>
          </w:tcPr>
          <w:p w:rsidR="00C079D6" w:rsidRPr="0029354A" w:rsidRDefault="006145CF" w:rsidP="006145CF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523B75">
              <w:lastRenderedPageBreak/>
              <w:t xml:space="preserve">Plano de </w:t>
            </w:r>
            <w:r w:rsidRPr="00523B75">
              <w:lastRenderedPageBreak/>
              <w:t>Gerenciamento d</w:t>
            </w:r>
            <w:r>
              <w:rPr>
                <w:rFonts w:cs="Arial"/>
                <w:sz w:val="16"/>
                <w:szCs w:val="16"/>
              </w:rPr>
              <w:t>e</w:t>
            </w:r>
            <w:r w:rsidRPr="00523B75">
              <w:t xml:space="preserve"> Requisitos.docx</w:t>
            </w:r>
          </w:p>
        </w:tc>
      </w:tr>
      <w:tr w:rsidR="00AC543E" w:rsidRPr="004021ED" w:rsidTr="00F96EF4">
        <w:tc>
          <w:tcPr>
            <w:tcW w:w="2552" w:type="dxa"/>
          </w:tcPr>
          <w:p w:rsidR="00AC543E" w:rsidRPr="00701D0E" w:rsidRDefault="00821EE8" w:rsidP="006145CF">
            <w:pPr>
              <w:spacing w:line="360" w:lineRule="auto"/>
              <w:jc w:val="both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lastRenderedPageBreak/>
              <w:t xml:space="preserve">Matriz de </w:t>
            </w:r>
            <w:r w:rsidR="006145CF">
              <w:rPr>
                <w:rFonts w:cs="Arial"/>
                <w:sz w:val="16"/>
              </w:rPr>
              <w:t xml:space="preserve">Rastreabilidade </w:t>
            </w:r>
            <w:r>
              <w:rPr>
                <w:rFonts w:cs="Arial"/>
                <w:sz w:val="16"/>
              </w:rPr>
              <w:t xml:space="preserve">dos </w:t>
            </w:r>
            <w:r w:rsidR="006145CF">
              <w:rPr>
                <w:rFonts w:cs="Arial"/>
                <w:sz w:val="16"/>
              </w:rPr>
              <w:t>Requisitos</w:t>
            </w:r>
          </w:p>
        </w:tc>
        <w:tc>
          <w:tcPr>
            <w:tcW w:w="4536" w:type="dxa"/>
          </w:tcPr>
          <w:p w:rsidR="00821EE8" w:rsidRPr="00821EE8" w:rsidRDefault="00821EE8" w:rsidP="00F96EF4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821EE8">
              <w:rPr>
                <w:rFonts w:cs="Arial"/>
                <w:sz w:val="16"/>
              </w:rPr>
              <w:t>A Matriz de Rastreabilidade dos Requisitos é uma tabela que liga os requisitos às suas origens e os rastreia durante todo o ciclo de vida do projeto.</w:t>
            </w:r>
          </w:p>
          <w:p w:rsidR="00AC543E" w:rsidRPr="00701D0E" w:rsidRDefault="00821EE8" w:rsidP="00F96EF4">
            <w:pPr>
              <w:spacing w:line="360" w:lineRule="auto"/>
              <w:jc w:val="both"/>
              <w:rPr>
                <w:rFonts w:cs="Arial"/>
                <w:sz w:val="16"/>
              </w:rPr>
            </w:pPr>
            <w:r w:rsidRPr="00821EE8">
              <w:rPr>
                <w:rFonts w:cs="Arial"/>
                <w:sz w:val="16"/>
              </w:rPr>
              <w:t>A utilização de uma matriz de rastreabilidade ajuda a garantir que cada requisito adiciona valor de negócio através da sua ligação aos objetivos de negócio e aos objetivos do projeto.</w:t>
            </w:r>
          </w:p>
        </w:tc>
        <w:tc>
          <w:tcPr>
            <w:tcW w:w="1984" w:type="dxa"/>
          </w:tcPr>
          <w:p w:rsidR="00AC543E" w:rsidRPr="0029354A" w:rsidRDefault="006145CF" w:rsidP="00F96EF4">
            <w:pPr>
              <w:spacing w:line="360" w:lineRule="auto"/>
              <w:jc w:val="both"/>
              <w:rPr>
                <w:rFonts w:cs="Arial"/>
                <w:sz w:val="16"/>
                <w:szCs w:val="16"/>
              </w:rPr>
            </w:pPr>
            <w:r w:rsidRPr="00523B75">
              <w:t>Matriz de Rastreabilidade dos Requisitos.xlsx</w:t>
            </w:r>
          </w:p>
        </w:tc>
      </w:tr>
    </w:tbl>
    <w:p w:rsidR="00C079D6" w:rsidRPr="00523B75" w:rsidRDefault="00C079D6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523B75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DB403E" w:rsidRPr="00894132" w:rsidRDefault="00DB403E" w:rsidP="00F96EF4">
      <w:pPr>
        <w:spacing w:line="360" w:lineRule="auto"/>
        <w:jc w:val="both"/>
      </w:pPr>
    </w:p>
    <w:p w:rsidR="00DB403E" w:rsidRPr="00F96EF4" w:rsidRDefault="00DB403E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0" w:name="_Toc319340146"/>
      <w:bookmarkStart w:id="21" w:name="_Toc343100810"/>
      <w:bookmarkStart w:id="22" w:name="_Toc402457477"/>
      <w:bookmarkStart w:id="23" w:name="_Toc405563474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Responsabilidades da Equipe do Projeto</w:t>
      </w:r>
      <w:bookmarkEnd w:id="20"/>
      <w:bookmarkEnd w:id="21"/>
      <w:bookmarkEnd w:id="22"/>
      <w:bookmarkEnd w:id="23"/>
    </w:p>
    <w:p w:rsidR="00C079D6" w:rsidRPr="00F96EF4" w:rsidRDefault="00DB403E" w:rsidP="00F96EF4">
      <w:pPr>
        <w:spacing w:line="360" w:lineRule="auto"/>
        <w:jc w:val="both"/>
        <w:rPr>
          <w:rFonts w:eastAsia="Times New Roman" w:cs="Arial"/>
          <w:i/>
          <w:color w:val="4F81BD"/>
          <w:szCs w:val="20"/>
        </w:rPr>
      </w:pPr>
      <w:r w:rsidRPr="00F96EF4">
        <w:rPr>
          <w:rFonts w:eastAsia="Times New Roman" w:cs="Arial"/>
          <w:i/>
          <w:color w:val="4F81BD"/>
          <w:szCs w:val="20"/>
        </w:rPr>
        <w:t>[Descreva as responsabilidades referentes aos processos d</w:t>
      </w:r>
      <w:r w:rsidR="00043937" w:rsidRPr="00F96EF4">
        <w:rPr>
          <w:rFonts w:eastAsia="Times New Roman" w:cs="Arial"/>
          <w:i/>
          <w:color w:val="4F81BD"/>
          <w:szCs w:val="20"/>
        </w:rPr>
        <w:t>os r</w:t>
      </w:r>
      <w:r w:rsidR="00D136F2" w:rsidRPr="00F96EF4">
        <w:rPr>
          <w:rFonts w:eastAsia="Times New Roman" w:cs="Arial"/>
          <w:i/>
          <w:color w:val="4F81BD"/>
          <w:szCs w:val="20"/>
        </w:rPr>
        <w:t>equisitos</w:t>
      </w:r>
      <w:r w:rsidRPr="00F96EF4">
        <w:rPr>
          <w:rFonts w:eastAsia="Times New Roman" w:cs="Arial"/>
          <w:i/>
          <w:color w:val="4F81BD"/>
          <w:szCs w:val="20"/>
        </w:rPr>
        <w:t xml:space="preserve"> de cada membro do projeto, mesmo que já citados em outros tópicos do documento.]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44"/>
        <w:gridCol w:w="6228"/>
      </w:tblGrid>
      <w:tr w:rsidR="00DB403E" w:rsidRPr="0000794C" w:rsidTr="00F96EF4">
        <w:trPr>
          <w:trHeight w:val="432"/>
        </w:trPr>
        <w:tc>
          <w:tcPr>
            <w:tcW w:w="2844" w:type="dxa"/>
            <w:shd w:val="clear" w:color="auto" w:fill="D9D9D9" w:themeFill="background1" w:themeFillShade="D9"/>
            <w:vAlign w:val="center"/>
          </w:tcPr>
          <w:p w:rsidR="00DB403E" w:rsidRPr="0000794C" w:rsidRDefault="00DB403E" w:rsidP="00F96EF4">
            <w:pPr>
              <w:spacing w:line="360" w:lineRule="auto"/>
              <w:jc w:val="center"/>
            </w:pPr>
            <w:r>
              <w:t>Membro da Equipe</w:t>
            </w:r>
          </w:p>
        </w:tc>
        <w:tc>
          <w:tcPr>
            <w:tcW w:w="6228" w:type="dxa"/>
            <w:shd w:val="clear" w:color="auto" w:fill="D9D9D9" w:themeFill="background1" w:themeFillShade="D9"/>
            <w:vAlign w:val="center"/>
          </w:tcPr>
          <w:p w:rsidR="00DB403E" w:rsidRPr="0000794C" w:rsidRDefault="00DB403E" w:rsidP="00F96EF4">
            <w:pPr>
              <w:spacing w:line="360" w:lineRule="auto"/>
              <w:jc w:val="center"/>
            </w:pPr>
            <w:r>
              <w:t>Responsabilidades</w:t>
            </w:r>
          </w:p>
        </w:tc>
      </w:tr>
      <w:tr w:rsidR="00DB403E" w:rsidTr="00F96EF4">
        <w:tc>
          <w:tcPr>
            <w:tcW w:w="2844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6228" w:type="dxa"/>
          </w:tcPr>
          <w:p w:rsidR="00DB403E" w:rsidRDefault="00DB403E" w:rsidP="00F96EF4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DB403E" w:rsidRDefault="00DB403E" w:rsidP="00F96EF4">
      <w:pPr>
        <w:spacing w:line="360" w:lineRule="auto"/>
        <w:jc w:val="both"/>
      </w:pPr>
    </w:p>
    <w:p w:rsidR="004F5F48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24" w:name="_Toc343100811"/>
      <w:bookmarkStart w:id="25" w:name="_Toc402457478"/>
      <w:bookmarkStart w:id="26" w:name="_Toc405563475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Processo de Gerenciamento de C</w:t>
      </w:r>
      <w:r w:rsidR="0068454D"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onfiguração</w:t>
      </w:r>
      <w:bookmarkEnd w:id="24"/>
      <w:bookmarkEnd w:id="25"/>
      <w:bookmarkEnd w:id="26"/>
    </w:p>
    <w:p w:rsidR="0068454D" w:rsidRPr="00F96EF4" w:rsidRDefault="0068454D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[Descreva como as mudanças dos requisitos serão iniciadas, como os impactos serão analisados, como serão rastreados, monitorados e relatados, assim como os níveis de autorização necessários para aprovar tais mudanças</w:t>
      </w:r>
      <w:r w:rsidR="006145CF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68454D" w:rsidRDefault="0068454D" w:rsidP="00F96EF4">
      <w:pPr>
        <w:spacing w:line="360" w:lineRule="auto"/>
        <w:jc w:val="both"/>
      </w:pPr>
    </w:p>
    <w:p w:rsidR="000002DC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7" w:name="_Toc343100812"/>
      <w:bookmarkStart w:id="28" w:name="_Toc402457479"/>
      <w:bookmarkStart w:id="29" w:name="_Toc405563476"/>
      <w:bookmarkEnd w:id="19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Processo de Priorização dos R</w:t>
      </w:r>
      <w:r w:rsidR="00A812CF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27"/>
      <w:bookmarkEnd w:id="28"/>
      <w:bookmarkEnd w:id="29"/>
    </w:p>
    <w:p w:rsidR="00FF4F03" w:rsidRPr="00F96EF4" w:rsidRDefault="00FF4F03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[Descreva os critérios a serem usados para priorizar os requisitos]</w:t>
      </w:r>
    </w:p>
    <w:p w:rsidR="00A812CF" w:rsidRDefault="00A812CF" w:rsidP="00F96EF4">
      <w:pPr>
        <w:spacing w:line="360" w:lineRule="auto"/>
        <w:jc w:val="both"/>
      </w:pPr>
    </w:p>
    <w:p w:rsidR="00FF4F03" w:rsidRPr="00F96EF4" w:rsidRDefault="00FF4F03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0" w:name="_Toc343100813"/>
      <w:bookmarkStart w:id="31" w:name="_Toc402457480"/>
      <w:bookmarkStart w:id="32" w:name="_Toc405563477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Processo de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 Coleta dos R</w:t>
      </w:r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equisitos</w:t>
      </w:r>
      <w:bookmarkEnd w:id="30"/>
      <w:bookmarkEnd w:id="31"/>
      <w:bookmarkEnd w:id="32"/>
    </w:p>
    <w:p w:rsidR="00FF4F03" w:rsidRDefault="00FF4F03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[Descreva como os requisitos serão determinados e documentados considerando os critérios de priorização descrito acima.]</w:t>
      </w:r>
    </w:p>
    <w:p w:rsidR="00F96EF4" w:rsidRPr="00F96EF4" w:rsidRDefault="00F96EF4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:rsidR="00FF4F03" w:rsidRPr="00F96EF4" w:rsidRDefault="001A114D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</w:rPr>
      </w:pPr>
      <w:bookmarkStart w:id="33" w:name="_Toc343100814"/>
      <w:bookmarkStart w:id="34" w:name="_Toc402457481"/>
      <w:bookmarkStart w:id="35" w:name="_Toc405563478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Processo 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de R</w:t>
      </w:r>
      <w:r w:rsidR="00FF4F03"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astreabilidade</w:t>
      </w:r>
      <w:r w:rsidR="00F96EF4">
        <w:rPr>
          <w:rFonts w:ascii="Arial" w:eastAsia="Times New Roman" w:hAnsi="Arial" w:cs="Arial"/>
          <w:color w:val="auto"/>
          <w:sz w:val="24"/>
          <w:szCs w:val="24"/>
          <w:u w:val="none"/>
        </w:rPr>
        <w:t xml:space="preserve"> dos R</w:t>
      </w:r>
      <w:r w:rsidRPr="00F96EF4">
        <w:rPr>
          <w:rFonts w:ascii="Arial" w:eastAsia="Times New Roman" w:hAnsi="Arial" w:cs="Arial"/>
          <w:color w:val="auto"/>
          <w:sz w:val="24"/>
          <w:szCs w:val="24"/>
          <w:u w:val="none"/>
        </w:rPr>
        <w:t>equisitos</w:t>
      </w:r>
      <w:bookmarkEnd w:id="33"/>
      <w:bookmarkEnd w:id="34"/>
      <w:bookmarkEnd w:id="35"/>
    </w:p>
    <w:p w:rsidR="00FF4F03" w:rsidRDefault="00FF4F03" w:rsidP="00F96EF4">
      <w:pPr>
        <w:pStyle w:val="Descrio"/>
        <w:spacing w:line="360" w:lineRule="auto"/>
        <w:jc w:val="both"/>
        <w:rPr>
          <w:lang w:val="pt-BR"/>
        </w:rPr>
      </w:pPr>
      <w:r w:rsidRPr="00523B75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Descreva como os atributos dos requisitos serão captados na matriz de rastreabilidade e a que outros documentos de requisitos do projeto estarão ligados.]</w:t>
      </w:r>
    </w:p>
    <w:p w:rsidR="00E45BC0" w:rsidRDefault="00E45BC0" w:rsidP="00F96EF4">
      <w:pPr>
        <w:spacing w:line="360" w:lineRule="auto"/>
        <w:jc w:val="both"/>
      </w:pPr>
    </w:p>
    <w:p w:rsidR="000D72A1" w:rsidRPr="00F96EF4" w:rsidRDefault="000D72A1" w:rsidP="000D72A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6" w:name="_Toc402457482"/>
      <w:bookmarkStart w:id="37" w:name="_Toc405563479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lastRenderedPageBreak/>
        <w:t>Ambiente dos Requisitos</w:t>
      </w:r>
      <w:bookmarkEnd w:id="36"/>
      <w:bookmarkEnd w:id="37"/>
    </w:p>
    <w:p w:rsidR="000D72A1" w:rsidRDefault="000D72A1" w:rsidP="000D72A1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77369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Descreva</w:t>
      </w:r>
      <w:r w:rsidRPr="000D72A1">
        <w:t xml:space="preserve"> </w:t>
      </w:r>
      <w:r w:rsidRPr="000D72A1">
        <w:rPr>
          <w:rFonts w:eastAsia="Times New Roman" w:cs="Arial"/>
          <w:i/>
          <w:color w:val="4F81BD"/>
          <w:sz w:val="20"/>
          <w:lang w:val="pt-BR" w:eastAsia="en-US"/>
        </w:rPr>
        <w:t>o ambiente necessário para o desenvolvimento e implementação dos requisitos do projeto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.</w:t>
      </w:r>
      <w:r w:rsidR="0021429B">
        <w:rPr>
          <w:rFonts w:eastAsia="Times New Roman" w:cs="Arial"/>
          <w:i/>
          <w:color w:val="4F81BD"/>
          <w:sz w:val="20"/>
          <w:lang w:val="pt-BR" w:eastAsia="en-US"/>
        </w:rPr>
        <w:t xml:space="preserve"> Deve-se descrever ferramentas de apoio ao processo de requisitos e customizações necessárias aos templates existentes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]</w:t>
      </w:r>
      <w:r w:rsidR="0021429B">
        <w:rPr>
          <w:rFonts w:eastAsia="Times New Roman" w:cs="Arial"/>
          <w:i/>
          <w:color w:val="4F81BD"/>
          <w:sz w:val="20"/>
          <w:lang w:val="pt-BR" w:eastAsia="en-US"/>
        </w:rPr>
        <w:t>.</w:t>
      </w:r>
    </w:p>
    <w:p w:rsidR="000D72A1" w:rsidRDefault="000D72A1" w:rsidP="00F96EF4">
      <w:pPr>
        <w:spacing w:line="360" w:lineRule="auto"/>
        <w:jc w:val="both"/>
      </w:pPr>
    </w:p>
    <w:p w:rsidR="00FF4F03" w:rsidRPr="00F96EF4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38" w:name="_Toc343100815"/>
      <w:bookmarkStart w:id="39" w:name="_Toc402457483"/>
      <w:bookmarkStart w:id="40" w:name="_Toc405563480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Métricas dos P</w:t>
      </w:r>
      <w:r w:rsidR="00E45BC0"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rodutos</w:t>
      </w:r>
      <w:bookmarkEnd w:id="38"/>
      <w:bookmarkEnd w:id="39"/>
      <w:bookmarkEnd w:id="40"/>
    </w:p>
    <w:p w:rsidR="00AF1932" w:rsidRDefault="00E45BC0" w:rsidP="00F96EF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523B75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Descreva as métricas do produto que serão usadas e os argumentos que justificam usá-las.]</w:t>
      </w:r>
    </w:p>
    <w:p w:rsidR="00AF1932" w:rsidRPr="00F96EF4" w:rsidRDefault="00AF1932" w:rsidP="00AF1932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1" w:name="_Toc402457484"/>
      <w:bookmarkStart w:id="42" w:name="_Toc405563481"/>
      <w:r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Critérios de Aceitação dos Requisitos</w:t>
      </w:r>
      <w:bookmarkEnd w:id="41"/>
      <w:bookmarkEnd w:id="42"/>
    </w:p>
    <w:p w:rsidR="00AF1932" w:rsidRDefault="00AF1932" w:rsidP="00AF1932">
      <w:pPr>
        <w:pStyle w:val="Descrio"/>
        <w:spacing w:line="360" w:lineRule="auto"/>
        <w:jc w:val="both"/>
        <w:rPr>
          <w:lang w:val="pt-BR"/>
        </w:rPr>
      </w:pPr>
      <w:r w:rsidRPr="00773693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 xml:space="preserve">Descreva </w:t>
      </w: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os critérios de aceitação dos requisitos 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que serão usad</w:t>
      </w:r>
      <w:r>
        <w:rPr>
          <w:rFonts w:eastAsia="Times New Roman" w:cs="Arial"/>
          <w:i/>
          <w:color w:val="4F81BD"/>
          <w:sz w:val="20"/>
          <w:lang w:val="pt-BR" w:eastAsia="en-US"/>
        </w:rPr>
        <w:t>os no projeto</w:t>
      </w:r>
      <w:r w:rsidRPr="00F96EF4">
        <w:rPr>
          <w:rFonts w:eastAsia="Times New Roman" w:cs="Arial"/>
          <w:i/>
          <w:color w:val="4F81BD"/>
          <w:sz w:val="20"/>
          <w:lang w:val="pt-BR" w:eastAsia="en-US"/>
        </w:rPr>
        <w:t>.]</w:t>
      </w:r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3" w:name="_Toc402457485"/>
      <w:bookmarkStart w:id="44" w:name="_Toc405563482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Anexos</w:t>
      </w:r>
      <w:bookmarkEnd w:id="43"/>
      <w:bookmarkEnd w:id="44"/>
    </w:p>
    <w:p w:rsidR="00111C91" w:rsidRPr="001C4983" w:rsidRDefault="00111C91" w:rsidP="00111C9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111C91" w:rsidRPr="00111C91" w:rsidRDefault="00111C91" w:rsidP="00111C91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5" w:name="_Toc402457486"/>
      <w:bookmarkStart w:id="46" w:name="_Toc405563483"/>
      <w:r w:rsidRPr="00111C91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Referências</w:t>
      </w:r>
      <w:bookmarkEnd w:id="45"/>
      <w:bookmarkEnd w:id="46"/>
    </w:p>
    <w:p w:rsidR="00E45BC0" w:rsidRPr="00111C91" w:rsidRDefault="00111C91" w:rsidP="00111C91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843C9" w:rsidRDefault="00F96EF4" w:rsidP="00F96EF4">
      <w:pPr>
        <w:pStyle w:val="Ttulo1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7" w:name="_Toc402457487"/>
      <w:bookmarkStart w:id="48" w:name="_Toc405563484"/>
      <w:r w:rsidRPr="00F96EF4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47"/>
      <w:bookmarkEnd w:id="48"/>
    </w:p>
    <w:p w:rsidR="00111C91" w:rsidRPr="00111C91" w:rsidRDefault="00111C91" w:rsidP="00111C91">
      <w:pPr>
        <w:rPr>
          <w:lang w:val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73"/>
        <w:gridCol w:w="4678"/>
        <w:gridCol w:w="1449"/>
      </w:tblGrid>
      <w:tr w:rsidR="008843C9" w:rsidRPr="00C52528" w:rsidTr="00F96EF4">
        <w:trPr>
          <w:trHeight w:val="377"/>
        </w:trPr>
        <w:tc>
          <w:tcPr>
            <w:tcW w:w="9100" w:type="dxa"/>
            <w:gridSpan w:val="3"/>
            <w:shd w:val="clear" w:color="auto" w:fill="BFBFBF" w:themeFill="background1" w:themeFillShade="BF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Aprovações</w:t>
            </w:r>
          </w:p>
        </w:tc>
      </w:tr>
      <w:tr w:rsidR="008843C9" w:rsidRPr="00C52528" w:rsidTr="00F96EF4">
        <w:trPr>
          <w:trHeight w:val="283"/>
        </w:trPr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  <w:tc>
          <w:tcPr>
            <w:tcW w:w="1449" w:type="dxa"/>
            <w:shd w:val="clear" w:color="auto" w:fill="D9D9D9" w:themeFill="background1" w:themeFillShade="D9"/>
            <w:vAlign w:val="center"/>
          </w:tcPr>
          <w:p w:rsidR="008843C9" w:rsidRPr="00C52528" w:rsidRDefault="008843C9" w:rsidP="00F96E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 w:rsidRPr="00CE3355">
              <w:t>Patrocinador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  <w:tr w:rsidR="008843C9" w:rsidRPr="00C52528" w:rsidTr="00F96EF4">
        <w:trPr>
          <w:trHeight w:val="340"/>
        </w:trPr>
        <w:tc>
          <w:tcPr>
            <w:tcW w:w="2973" w:type="dxa"/>
            <w:vAlign w:val="center"/>
          </w:tcPr>
          <w:p w:rsidR="008843C9" w:rsidRPr="00CE3355" w:rsidRDefault="008843C9" w:rsidP="00F96EF4">
            <w:pPr>
              <w:pStyle w:val="Tabela"/>
              <w:spacing w:line="360" w:lineRule="auto"/>
              <w:jc w:val="both"/>
            </w:pPr>
            <w:r>
              <w:t>Gerente do Projeto</w:t>
            </w:r>
          </w:p>
        </w:tc>
        <w:tc>
          <w:tcPr>
            <w:tcW w:w="4678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  <w:tc>
          <w:tcPr>
            <w:tcW w:w="1449" w:type="dxa"/>
            <w:vAlign w:val="center"/>
          </w:tcPr>
          <w:p w:rsidR="008843C9" w:rsidRPr="00C52528" w:rsidRDefault="008843C9" w:rsidP="00F96EF4">
            <w:pPr>
              <w:spacing w:line="360" w:lineRule="auto"/>
              <w:jc w:val="both"/>
            </w:pPr>
          </w:p>
        </w:tc>
      </w:tr>
    </w:tbl>
    <w:p w:rsidR="008843C9" w:rsidRDefault="008843C9" w:rsidP="00F96EF4">
      <w:pPr>
        <w:spacing w:line="360" w:lineRule="auto"/>
        <w:jc w:val="both"/>
      </w:pPr>
    </w:p>
    <w:sectPr w:rsidR="008843C9" w:rsidSect="004F0CD5">
      <w:headerReference w:type="default" r:id="rId11"/>
      <w:footerReference w:type="default" r:id="rId12"/>
      <w:headerReference w:type="first" r:id="rId13"/>
      <w:pgSz w:w="11906" w:h="16838"/>
      <w:pgMar w:top="1440" w:right="1274" w:bottom="1440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59" w:rsidRDefault="00C14359" w:rsidP="005E1593">
      <w:r>
        <w:separator/>
      </w:r>
    </w:p>
  </w:endnote>
  <w:endnote w:type="continuationSeparator" w:id="0">
    <w:p w:rsidR="00C14359" w:rsidRDefault="00C14359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111C91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111C91" w:rsidRPr="00937832" w:rsidRDefault="00111C91" w:rsidP="00111C91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02498">
                <w:rPr>
                  <w:sz w:val="16"/>
                </w:rPr>
                <w:t>MCTI</w:t>
              </w:r>
              <w:r w:rsidR="00AE1558">
                <w:rPr>
                  <w:sz w:val="16"/>
                </w:rPr>
                <w:t xml:space="preserve"> - C</w:t>
              </w:r>
              <w:r w:rsidR="00E02498">
                <w:rPr>
                  <w:sz w:val="16"/>
                </w:rPr>
                <w:t>OSIS</w:t>
              </w:r>
            </w:sdtContent>
          </w:sdt>
        </w:p>
        <w:p w:rsidR="00111C91" w:rsidRPr="00937832" w:rsidRDefault="00111C91" w:rsidP="00111C91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C14359">
            <w:fldChar w:fldCharType="begin"/>
          </w:r>
          <w:r w:rsidR="00C14359">
            <w:instrText xml:space="preserve"> FILENAME   \* MERGEFORMAT </w:instrText>
          </w:r>
          <w:r w:rsidR="00C14359">
            <w:fldChar w:fldCharType="separate"/>
          </w:r>
          <w:r>
            <w:rPr>
              <w:noProof/>
              <w:sz w:val="16"/>
            </w:rPr>
            <w:t>SiglaProjeto_PlanoGerenciamentoRequisitos.docx</w:t>
          </w:r>
          <w:r w:rsidR="00C14359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111C91" w:rsidRPr="00937832" w:rsidRDefault="00111C91" w:rsidP="00111C91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120A7D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120A7D" w:rsidRPr="00937832">
            <w:rPr>
              <w:rStyle w:val="Nmerodepgina"/>
              <w:sz w:val="16"/>
            </w:rPr>
            <w:fldChar w:fldCharType="separate"/>
          </w:r>
          <w:r w:rsidR="00E02498">
            <w:rPr>
              <w:rStyle w:val="Nmerodepgina"/>
              <w:noProof/>
              <w:sz w:val="16"/>
            </w:rPr>
            <w:t>2</w:t>
          </w:r>
          <w:r w:rsidR="00120A7D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C14359">
            <w:fldChar w:fldCharType="begin"/>
          </w:r>
          <w:r w:rsidR="00C14359">
            <w:instrText xml:space="preserve"> NUMPAGES  \* MERGEFORMAT </w:instrText>
          </w:r>
          <w:r w:rsidR="00C14359">
            <w:fldChar w:fldCharType="separate"/>
          </w:r>
          <w:r w:rsidR="00E02498" w:rsidRPr="00E02498">
            <w:rPr>
              <w:rStyle w:val="Nmerodepgina"/>
              <w:noProof/>
              <w:sz w:val="16"/>
            </w:rPr>
            <w:t>6</w:t>
          </w:r>
          <w:r w:rsidR="00C14359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F96EF4" w:rsidRDefault="00F96E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59" w:rsidRDefault="00C14359" w:rsidP="005E1593">
      <w:r>
        <w:separator/>
      </w:r>
    </w:p>
  </w:footnote>
  <w:footnote w:type="continuationSeparator" w:id="0">
    <w:p w:rsidR="00C14359" w:rsidRDefault="00C14359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96EF4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96EF4" w:rsidRDefault="00F96EF4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20A7D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70178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02498" w:rsidRDefault="00E02498" w:rsidP="00E02498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02498" w:rsidRDefault="00E02498" w:rsidP="00E02498">
          <w:r>
            <w:t>Secretaria-Executiva</w:t>
          </w:r>
        </w:p>
        <w:p w:rsidR="00E02498" w:rsidRDefault="00E02498" w:rsidP="00E02498">
          <w:r>
            <w:t>Subsecretaria de Planejamento, Orçamento e Administração</w:t>
          </w:r>
        </w:p>
        <w:p w:rsidR="00E02498" w:rsidRDefault="00E02498" w:rsidP="00E02498">
          <w:r>
            <w:t>Coordenação Geral de Tecnologia da Informação</w:t>
          </w:r>
        </w:p>
        <w:p w:rsidR="00F96EF4" w:rsidRPr="006E052C" w:rsidRDefault="00E02498" w:rsidP="00E02498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E1593" w:rsidRDefault="005E15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111C91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111C91" w:rsidRDefault="00111C91" w:rsidP="00111C9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120A7D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70179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02498" w:rsidRDefault="00E02498" w:rsidP="00E02498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02498" w:rsidRDefault="00E02498" w:rsidP="00E02498">
          <w:r>
            <w:t>Secretaria-Executiva</w:t>
          </w:r>
        </w:p>
        <w:p w:rsidR="00E02498" w:rsidRDefault="00E02498" w:rsidP="00E02498">
          <w:r>
            <w:t>Subsecretaria de Planejamento, Orçamento e Administração</w:t>
          </w:r>
        </w:p>
        <w:p w:rsidR="00E02498" w:rsidRDefault="00E02498" w:rsidP="00E02498">
          <w:r>
            <w:t>Coordenação Geral de Tecnologia da Informação</w:t>
          </w:r>
        </w:p>
        <w:p w:rsidR="00111C91" w:rsidRPr="006E052C" w:rsidRDefault="00E02498" w:rsidP="00E02498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EB326E" w:rsidRDefault="00EB32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45F2E"/>
    <w:multiLevelType w:val="multilevel"/>
    <w:tmpl w:val="63006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92AA7"/>
    <w:multiLevelType w:val="hybridMultilevel"/>
    <w:tmpl w:val="A1466E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4D11EA"/>
    <w:multiLevelType w:val="hybridMultilevel"/>
    <w:tmpl w:val="CD66814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1C"/>
    <w:rsid w:val="000002DC"/>
    <w:rsid w:val="000213ED"/>
    <w:rsid w:val="0003556B"/>
    <w:rsid w:val="00043937"/>
    <w:rsid w:val="00053C3B"/>
    <w:rsid w:val="000A04E8"/>
    <w:rsid w:val="000A30C1"/>
    <w:rsid w:val="000C33DE"/>
    <w:rsid w:val="000D72A1"/>
    <w:rsid w:val="000E2853"/>
    <w:rsid w:val="000E550A"/>
    <w:rsid w:val="000E7D97"/>
    <w:rsid w:val="000E7EE9"/>
    <w:rsid w:val="00105FFE"/>
    <w:rsid w:val="00111C91"/>
    <w:rsid w:val="001143FA"/>
    <w:rsid w:val="00120A7D"/>
    <w:rsid w:val="00143A0B"/>
    <w:rsid w:val="00162027"/>
    <w:rsid w:val="00171612"/>
    <w:rsid w:val="001A114D"/>
    <w:rsid w:val="001C225E"/>
    <w:rsid w:val="001D497F"/>
    <w:rsid w:val="001F3D30"/>
    <w:rsid w:val="001F7427"/>
    <w:rsid w:val="0021429B"/>
    <w:rsid w:val="00274187"/>
    <w:rsid w:val="0029354A"/>
    <w:rsid w:val="00296C20"/>
    <w:rsid w:val="002A7C58"/>
    <w:rsid w:val="002B582F"/>
    <w:rsid w:val="002D31AB"/>
    <w:rsid w:val="003023E6"/>
    <w:rsid w:val="00331443"/>
    <w:rsid w:val="00331AAB"/>
    <w:rsid w:val="00340D35"/>
    <w:rsid w:val="00341B09"/>
    <w:rsid w:val="0034544C"/>
    <w:rsid w:val="00354E2D"/>
    <w:rsid w:val="003633E1"/>
    <w:rsid w:val="00376E0E"/>
    <w:rsid w:val="00394BB7"/>
    <w:rsid w:val="003A3DC2"/>
    <w:rsid w:val="003D377B"/>
    <w:rsid w:val="004021ED"/>
    <w:rsid w:val="0042609D"/>
    <w:rsid w:val="00430B9B"/>
    <w:rsid w:val="00435755"/>
    <w:rsid w:val="0045167D"/>
    <w:rsid w:val="0045197C"/>
    <w:rsid w:val="0045550E"/>
    <w:rsid w:val="00457867"/>
    <w:rsid w:val="00463035"/>
    <w:rsid w:val="00474D4B"/>
    <w:rsid w:val="004B2855"/>
    <w:rsid w:val="004B60F1"/>
    <w:rsid w:val="004C3769"/>
    <w:rsid w:val="004D2286"/>
    <w:rsid w:val="004E1C7A"/>
    <w:rsid w:val="004F0CD5"/>
    <w:rsid w:val="004F1047"/>
    <w:rsid w:val="004F5F48"/>
    <w:rsid w:val="00502E1C"/>
    <w:rsid w:val="00506DA7"/>
    <w:rsid w:val="00510026"/>
    <w:rsid w:val="005165BF"/>
    <w:rsid w:val="00523B75"/>
    <w:rsid w:val="00526F6E"/>
    <w:rsid w:val="00547E48"/>
    <w:rsid w:val="00553007"/>
    <w:rsid w:val="005546E1"/>
    <w:rsid w:val="0055540E"/>
    <w:rsid w:val="005B012D"/>
    <w:rsid w:val="005B3788"/>
    <w:rsid w:val="005D283A"/>
    <w:rsid w:val="005D52A9"/>
    <w:rsid w:val="005E1593"/>
    <w:rsid w:val="005F487B"/>
    <w:rsid w:val="00603ACD"/>
    <w:rsid w:val="006145CF"/>
    <w:rsid w:val="00627160"/>
    <w:rsid w:val="006419CA"/>
    <w:rsid w:val="006571E0"/>
    <w:rsid w:val="00663704"/>
    <w:rsid w:val="00672E9D"/>
    <w:rsid w:val="0068454D"/>
    <w:rsid w:val="006A233C"/>
    <w:rsid w:val="006C4F33"/>
    <w:rsid w:val="006E2260"/>
    <w:rsid w:val="006E7B67"/>
    <w:rsid w:val="00701D0E"/>
    <w:rsid w:val="00743E89"/>
    <w:rsid w:val="00745142"/>
    <w:rsid w:val="00767313"/>
    <w:rsid w:val="0077017E"/>
    <w:rsid w:val="00770A53"/>
    <w:rsid w:val="00774202"/>
    <w:rsid w:val="00777BAE"/>
    <w:rsid w:val="0078103A"/>
    <w:rsid w:val="00781D27"/>
    <w:rsid w:val="00795700"/>
    <w:rsid w:val="007A054B"/>
    <w:rsid w:val="007A677E"/>
    <w:rsid w:val="007B11C1"/>
    <w:rsid w:val="007B60B5"/>
    <w:rsid w:val="007C308C"/>
    <w:rsid w:val="007C70EF"/>
    <w:rsid w:val="007F699A"/>
    <w:rsid w:val="00814D94"/>
    <w:rsid w:val="00816A1B"/>
    <w:rsid w:val="00821EE8"/>
    <w:rsid w:val="00824B73"/>
    <w:rsid w:val="0083093E"/>
    <w:rsid w:val="00842903"/>
    <w:rsid w:val="00852842"/>
    <w:rsid w:val="00871E89"/>
    <w:rsid w:val="008743BE"/>
    <w:rsid w:val="008843C9"/>
    <w:rsid w:val="008A0F63"/>
    <w:rsid w:val="008C29AB"/>
    <w:rsid w:val="008D511B"/>
    <w:rsid w:val="008F224A"/>
    <w:rsid w:val="0095233A"/>
    <w:rsid w:val="00953B74"/>
    <w:rsid w:val="00980543"/>
    <w:rsid w:val="00983BDA"/>
    <w:rsid w:val="009A64F9"/>
    <w:rsid w:val="009B2712"/>
    <w:rsid w:val="009E1BFD"/>
    <w:rsid w:val="009F47FB"/>
    <w:rsid w:val="00A13007"/>
    <w:rsid w:val="00A6523D"/>
    <w:rsid w:val="00A812CF"/>
    <w:rsid w:val="00AB3D75"/>
    <w:rsid w:val="00AC543E"/>
    <w:rsid w:val="00AD1EB6"/>
    <w:rsid w:val="00AE1558"/>
    <w:rsid w:val="00AE1992"/>
    <w:rsid w:val="00AE258F"/>
    <w:rsid w:val="00AF1054"/>
    <w:rsid w:val="00AF15FC"/>
    <w:rsid w:val="00AF1932"/>
    <w:rsid w:val="00BB61ED"/>
    <w:rsid w:val="00C079D6"/>
    <w:rsid w:val="00C14359"/>
    <w:rsid w:val="00C52528"/>
    <w:rsid w:val="00C677B0"/>
    <w:rsid w:val="00C712B6"/>
    <w:rsid w:val="00C76277"/>
    <w:rsid w:val="00CA71BC"/>
    <w:rsid w:val="00CD2388"/>
    <w:rsid w:val="00CE081F"/>
    <w:rsid w:val="00CE2B3B"/>
    <w:rsid w:val="00D136F2"/>
    <w:rsid w:val="00D14F70"/>
    <w:rsid w:val="00D150F6"/>
    <w:rsid w:val="00D37957"/>
    <w:rsid w:val="00D67E71"/>
    <w:rsid w:val="00D873CE"/>
    <w:rsid w:val="00D92F01"/>
    <w:rsid w:val="00DB403E"/>
    <w:rsid w:val="00DB4077"/>
    <w:rsid w:val="00DD089E"/>
    <w:rsid w:val="00DD0AC8"/>
    <w:rsid w:val="00DD2D23"/>
    <w:rsid w:val="00DD71E9"/>
    <w:rsid w:val="00DE24E1"/>
    <w:rsid w:val="00E02498"/>
    <w:rsid w:val="00E077FA"/>
    <w:rsid w:val="00E13743"/>
    <w:rsid w:val="00E21B1E"/>
    <w:rsid w:val="00E271E2"/>
    <w:rsid w:val="00E34C15"/>
    <w:rsid w:val="00E45BC0"/>
    <w:rsid w:val="00E70CD7"/>
    <w:rsid w:val="00E86E9F"/>
    <w:rsid w:val="00EB2A52"/>
    <w:rsid w:val="00EB326E"/>
    <w:rsid w:val="00EF4970"/>
    <w:rsid w:val="00EF6F11"/>
    <w:rsid w:val="00F116EA"/>
    <w:rsid w:val="00F210E2"/>
    <w:rsid w:val="00F2388D"/>
    <w:rsid w:val="00F96EF4"/>
    <w:rsid w:val="00F9712F"/>
    <w:rsid w:val="00FA3890"/>
    <w:rsid w:val="00FA6708"/>
    <w:rsid w:val="00FB3506"/>
    <w:rsid w:val="00FB5A09"/>
    <w:rsid w:val="00FC2077"/>
    <w:rsid w:val="00FF3FE7"/>
    <w:rsid w:val="00FF4F03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B0F254"/>
  <w15:docId w15:val="{8E2EACD2-8872-4DC8-B7F6-1E7F16CE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111C91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Sumrio1">
    <w:name w:val="toc 1"/>
    <w:basedOn w:val="Normal"/>
    <w:next w:val="Normal"/>
    <w:autoRedefine/>
    <w:uiPriority w:val="39"/>
    <w:rsid w:val="00DB4077"/>
    <w:pPr>
      <w:spacing w:before="120" w:after="120"/>
    </w:pPr>
    <w:rPr>
      <w:rFonts w:asciiTheme="minorHAnsi" w:hAnsiTheme="minorHAnsi" w:cstheme="minorHAnsi"/>
      <w:b/>
      <w:bCs/>
      <w:caps/>
      <w:szCs w:val="20"/>
    </w:rPr>
  </w:style>
  <w:style w:type="paragraph" w:styleId="Sumrio2">
    <w:name w:val="toc 2"/>
    <w:basedOn w:val="Normal"/>
    <w:next w:val="Normal"/>
    <w:autoRedefine/>
    <w:uiPriority w:val="39"/>
    <w:rsid w:val="00DB4077"/>
    <w:pPr>
      <w:ind w:left="200"/>
    </w:pPr>
    <w:rPr>
      <w:rFonts w:asciiTheme="minorHAnsi" w:hAnsiTheme="minorHAnsi" w:cstheme="minorHAnsi"/>
      <w:smallCaps/>
      <w:szCs w:val="20"/>
    </w:rPr>
  </w:style>
  <w:style w:type="character" w:styleId="Hyperlink">
    <w:name w:val="Hyperlink"/>
    <w:basedOn w:val="Fontepargpadro"/>
    <w:uiPriority w:val="99"/>
    <w:rsid w:val="00DB40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79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A04E8"/>
    <w:pPr>
      <w:ind w:left="720"/>
      <w:contextualSpacing/>
    </w:pPr>
  </w:style>
  <w:style w:type="paragraph" w:customStyle="1" w:styleId="Default">
    <w:name w:val="Default"/>
    <w:rsid w:val="000A04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merodepgina">
    <w:name w:val="page number"/>
    <w:basedOn w:val="Fontepargpadro"/>
    <w:rsid w:val="00F96EF4"/>
  </w:style>
  <w:style w:type="paragraph" w:styleId="Ttulo">
    <w:name w:val="Title"/>
    <w:basedOn w:val="Normal"/>
    <w:next w:val="Normal"/>
    <w:link w:val="TtuloChar"/>
    <w:qFormat/>
    <w:rsid w:val="00F96EF4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F96EF4"/>
    <w:rPr>
      <w:rFonts w:ascii="Arial" w:eastAsia="Times New Roman" w:hAnsi="Arial" w:cs="Times New Roman"/>
      <w:b/>
      <w:caps/>
      <w:sz w:val="28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6145CF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6145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45C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45C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5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5CF"/>
    <w:rPr>
      <w:rFonts w:ascii="Arial" w:hAnsi="Arial"/>
      <w:b/>
      <w:bCs/>
      <w:sz w:val="20"/>
      <w:szCs w:val="20"/>
    </w:rPr>
  </w:style>
  <w:style w:type="paragraph" w:styleId="Reviso">
    <w:name w:val="Revision"/>
    <w:hidden/>
    <w:uiPriority w:val="99"/>
    <w:semiHidden/>
    <w:rsid w:val="006145CF"/>
    <w:pPr>
      <w:spacing w:after="0" w:line="240" w:lineRule="auto"/>
    </w:pPr>
    <w:rPr>
      <w:rFonts w:ascii="Arial" w:hAnsi="Arial"/>
      <w:sz w:val="20"/>
    </w:rPr>
  </w:style>
  <w:style w:type="character" w:customStyle="1" w:styleId="Ttulo4Char">
    <w:name w:val="Título 4 Char"/>
    <w:basedOn w:val="Fontepargpadro"/>
    <w:link w:val="Ttulo4"/>
    <w:rsid w:val="00111C91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111C9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1C91"/>
    <w:pPr>
      <w:spacing w:before="240" w:line="259" w:lineRule="auto"/>
      <w:outlineLvl w:val="9"/>
    </w:pPr>
    <w:rPr>
      <w:b w:val="0"/>
      <w:bCs w:val="0"/>
      <w:sz w:val="32"/>
      <w:szCs w:val="32"/>
      <w:u w:val="none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111C91"/>
    <w:pPr>
      <w:ind w:left="400"/>
    </w:pPr>
    <w:rPr>
      <w:rFonts w:asciiTheme="minorHAnsi" w:hAnsiTheme="minorHAnsi" w:cs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11C9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111C9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111C9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111C9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111C9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111C91"/>
    <w:pPr>
      <w:ind w:left="1600"/>
    </w:pPr>
    <w:rPr>
      <w:rFonts w:asciiTheme="minorHAnsi" w:hAnsiTheme="minorHAnsi" w:cstheme="minorHAns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4F0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4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706E93DA654736A9448AE4D9DA5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6BBA5B-F8CA-4326-92D6-BE0FF10A1E33}"/>
      </w:docPartPr>
      <w:docPartBody>
        <w:p w:rsidR="00A87A7E" w:rsidRDefault="00D57741" w:rsidP="00D57741">
          <w:pPr>
            <w:pStyle w:val="F6706E93DA654736A9448AE4D9DA54E7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090016E41FE9485C9C8B633FBA80BB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76B29B-D40C-4973-8A39-9157AD985CF1}"/>
      </w:docPartPr>
      <w:docPartBody>
        <w:p w:rsidR="00A87A7E" w:rsidRDefault="00D57741" w:rsidP="00D57741">
          <w:pPr>
            <w:pStyle w:val="090016E41FE9485C9C8B633FBA80BB76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25293A44890544BA8B1A92222E479B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C63D3-317C-435C-8E3C-F050AA519CD4}"/>
      </w:docPartPr>
      <w:docPartBody>
        <w:p w:rsidR="000E794F" w:rsidRDefault="00A87A7E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7741"/>
    <w:rsid w:val="000E794F"/>
    <w:rsid w:val="00225F69"/>
    <w:rsid w:val="00235BB4"/>
    <w:rsid w:val="00622468"/>
    <w:rsid w:val="00A70AA9"/>
    <w:rsid w:val="00A87A7E"/>
    <w:rsid w:val="00BC76B8"/>
    <w:rsid w:val="00D57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87A7E"/>
    <w:rPr>
      <w:color w:val="808080"/>
    </w:rPr>
  </w:style>
  <w:style w:type="paragraph" w:customStyle="1" w:styleId="F6706E93DA654736A9448AE4D9DA54E7">
    <w:name w:val="F6706E93DA654736A9448AE4D9DA54E7"/>
    <w:rsid w:val="00D57741"/>
  </w:style>
  <w:style w:type="paragraph" w:customStyle="1" w:styleId="090016E41FE9485C9C8B633FBA80BB76">
    <w:name w:val="090016E41FE9485C9C8B633FBA80BB76"/>
    <w:rsid w:val="00D57741"/>
  </w:style>
  <w:style w:type="paragraph" w:customStyle="1" w:styleId="20240BDB031B454397254FA6E1D4F7D7">
    <w:name w:val="20240BDB031B454397254FA6E1D4F7D7"/>
    <w:rsid w:val="00D57741"/>
  </w:style>
  <w:style w:type="paragraph" w:customStyle="1" w:styleId="DB9D9127A2B74A1491D76EDA02C37200">
    <w:name w:val="DB9D9127A2B74A1491D76EDA02C37200"/>
    <w:rsid w:val="00D57741"/>
  </w:style>
  <w:style w:type="paragraph" w:customStyle="1" w:styleId="2D6A5FF1115F451B9483F2C1F00DCB49">
    <w:name w:val="2D6A5FF1115F451B9483F2C1F00DCB49"/>
    <w:rsid w:val="00D57741"/>
  </w:style>
  <w:style w:type="paragraph" w:customStyle="1" w:styleId="3CE4FA22521D40FE94C7BFABC243042D">
    <w:name w:val="3CE4FA22521D40FE94C7BFABC243042D"/>
    <w:rsid w:val="00D57741"/>
  </w:style>
  <w:style w:type="paragraph" w:customStyle="1" w:styleId="5073383B2BDD4DC78A0F18E0BB4B8B1A">
    <w:name w:val="5073383B2BDD4DC78A0F18E0BB4B8B1A"/>
    <w:rsid w:val="00D57741"/>
  </w:style>
  <w:style w:type="paragraph" w:customStyle="1" w:styleId="95DD5BA55A614ED8B717C342DC40DB6D">
    <w:name w:val="95DD5BA55A614ED8B717C342DC40DB6D"/>
    <w:rsid w:val="00D57741"/>
  </w:style>
  <w:style w:type="paragraph" w:customStyle="1" w:styleId="9DA5326E2F78427789C8E6F2391763D0">
    <w:name w:val="9DA5326E2F78427789C8E6F2391763D0"/>
    <w:rsid w:val="00D57741"/>
  </w:style>
  <w:style w:type="paragraph" w:customStyle="1" w:styleId="3881C1BA71E44B499F60986077FC714F">
    <w:name w:val="3881C1BA71E44B499F60986077FC714F"/>
    <w:rsid w:val="00D57741"/>
  </w:style>
  <w:style w:type="paragraph" w:customStyle="1" w:styleId="2008F3091C0B42DD99C09A963738DF86">
    <w:name w:val="2008F3091C0B42DD99C09A963738DF86"/>
    <w:rsid w:val="00D57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694A-28CF-444E-AC71-7DE035E7F6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B334D-E466-43A2-9A78-BD6BAF16E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7D2A0-3EA8-4F6D-8E90-43D3D1C11D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320BF-3C02-478A-9B39-0D0918F0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6</Pages>
  <Words>922</Words>
  <Characters>4985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Gerenciamento dos Requisitos</vt:lpstr>
      <vt:lpstr>Plano de gerenciamento dos requisitos</vt:lpstr>
    </vt:vector>
  </TitlesOfParts>
  <Company>MINISTÉRIO DA CIÊNCIA, TECNOLOGIA E INOVAÇÃO</Company>
  <LinksUpToDate>false</LinksUpToDate>
  <CharactersWithSpaces>5896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Gerenciamento dos Requisitos</dc:title>
  <dc:subject>Sigla do Projeto - Nome do Projeto</dc:subject>
  <dc:creator>MCTI - COSIS</dc:creator>
  <cp:keywords>Template Gerenciamento de Projetos</cp:keywords>
  <cp:lastModifiedBy>Ingrid Nathália</cp:lastModifiedBy>
  <cp:revision>2</cp:revision>
  <dcterms:created xsi:type="dcterms:W3CDTF">2024-10-02T13:28:00Z</dcterms:created>
  <dcterms:modified xsi:type="dcterms:W3CDTF">2024-10-02T13:28:00Z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