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68" w:rsidRPr="000B35DF" w:rsidRDefault="004A7E68" w:rsidP="004A7E68">
      <w:pPr>
        <w:spacing w:after="120"/>
        <w:ind w:right="-1"/>
        <w:jc w:val="right"/>
      </w:pPr>
      <w:bookmarkStart w:id="0" w:name="_Toc89249728"/>
      <w:bookmarkStart w:id="1" w:name="_Toc89249770"/>
      <w:bookmarkStart w:id="2" w:name="_Toc89249851"/>
      <w:bookmarkStart w:id="3" w:name="_Toc89249931"/>
      <w:bookmarkStart w:id="4" w:name="_Toc89249973"/>
      <w:bookmarkStart w:id="5" w:name="_Toc89656338"/>
      <w:bookmarkStart w:id="6" w:name="_Toc90873295"/>
      <w:bookmarkStart w:id="7" w:name="_Toc101597543"/>
      <w:bookmarkStart w:id="8" w:name="_Toc101597744"/>
      <w:bookmarkStart w:id="9" w:name="_Toc101599606"/>
      <w:bookmarkStart w:id="10" w:name="_Toc101599681"/>
      <w:bookmarkStart w:id="11" w:name="_Toc101599756"/>
      <w:bookmarkStart w:id="12" w:name="_Toc101599830"/>
      <w:bookmarkStart w:id="13" w:name="_Toc101599905"/>
      <w:bookmarkStart w:id="14" w:name="_Toc101599980"/>
      <w:bookmarkStart w:id="15" w:name="_Toc101600055"/>
      <w:bookmarkStart w:id="16" w:name="_Toc101608273"/>
      <w:bookmarkStart w:id="17" w:name="_Toc104609654"/>
      <w:bookmarkStart w:id="18" w:name="_Toc104609848"/>
      <w:bookmarkStart w:id="19" w:name="_Toc104610042"/>
      <w:bookmarkStart w:id="20" w:name="_Toc108240843"/>
      <w:bookmarkStart w:id="21" w:name="_Toc108241661"/>
      <w:bookmarkStart w:id="22" w:name="_Toc108943308"/>
      <w:bookmarkStart w:id="23" w:name="_Toc108943502"/>
      <w:bookmarkStart w:id="24" w:name="_Toc107885947"/>
      <w:bookmarkStart w:id="25" w:name="_Toc117931904"/>
      <w:bookmarkStart w:id="26" w:name="_Toc3416940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p w:rsidR="004A7E68" w:rsidRPr="000B35DF" w:rsidRDefault="004A7E68" w:rsidP="004A7E68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-1815319722"/>
        <w:placeholder>
          <w:docPart w:val="DFB14F6F5F2E4EE08F0E8C25016FE37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4A7E68" w:rsidRPr="000B35DF" w:rsidRDefault="004A7E68" w:rsidP="004A7E68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0B35DF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412315632"/>
        <w:placeholder>
          <w:docPart w:val="923492C1F8C14EDEB57AB2367336AE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A7E68" w:rsidRPr="000B35DF" w:rsidRDefault="004A7E68" w:rsidP="004A7E68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0B35DF">
            <w:rPr>
              <w:b/>
              <w:sz w:val="28"/>
              <w:szCs w:val="28"/>
            </w:rPr>
            <w:t>Plano de Gerenciamento da Qualidade</w:t>
          </w:r>
        </w:p>
      </w:sdtContent>
    </w:sdt>
    <w:p w:rsidR="004A7E68" w:rsidRPr="000B35DF" w:rsidRDefault="004A7E68" w:rsidP="004A7E68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0B35DF">
        <w:rPr>
          <w:b/>
          <w:sz w:val="28"/>
          <w:szCs w:val="28"/>
        </w:rPr>
        <w:t>Versão 1.0</w:t>
      </w: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:rsidR="004A7E68" w:rsidRPr="000B35DF" w:rsidRDefault="004A7E68" w:rsidP="004A7E68">
      <w:pPr>
        <w:tabs>
          <w:tab w:val="left" w:pos="2850"/>
        </w:tabs>
        <w:ind w:right="-1"/>
      </w:pPr>
      <w:r w:rsidRPr="000B35DF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3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268"/>
      </w:tblGrid>
      <w:tr w:rsidR="004A7E68" w:rsidRPr="000B35DF" w:rsidTr="00B72201">
        <w:trPr>
          <w:trHeight w:val="377"/>
        </w:trPr>
        <w:tc>
          <w:tcPr>
            <w:tcW w:w="9039" w:type="dxa"/>
            <w:gridSpan w:val="4"/>
            <w:shd w:val="clear" w:color="auto" w:fill="D9D9D9"/>
            <w:vAlign w:val="center"/>
          </w:tcPr>
          <w:p w:rsidR="004A7E68" w:rsidRPr="000B35DF" w:rsidRDefault="004A7E68" w:rsidP="00B72201">
            <w:pPr>
              <w:ind w:right="-1"/>
              <w:jc w:val="center"/>
            </w:pPr>
            <w:r w:rsidRPr="000B35DF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4A7E68" w:rsidRPr="000B35DF" w:rsidTr="00B72201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Descrição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Autor</w:t>
            </w:r>
          </w:p>
        </w:tc>
      </w:tr>
      <w:tr w:rsidR="006564BC" w:rsidRPr="000B35DF" w:rsidTr="00B72201">
        <w:trPr>
          <w:trHeight w:val="340"/>
        </w:trPr>
        <w:tc>
          <w:tcPr>
            <w:tcW w:w="993" w:type="dxa"/>
            <w:vAlign w:val="center"/>
          </w:tcPr>
          <w:p w:rsidR="006564BC" w:rsidRDefault="006564BC" w:rsidP="006564BC">
            <w:pPr>
              <w:jc w:val="center"/>
              <w:rPr>
                <w:rFonts w:cs="Arial"/>
              </w:rPr>
            </w:pPr>
            <w:bookmarkStart w:id="27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6564BC" w:rsidRDefault="006564BC" w:rsidP="006564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6564BC" w:rsidRDefault="006564BC" w:rsidP="006564BC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268" w:type="dxa"/>
            <w:vAlign w:val="center"/>
          </w:tcPr>
          <w:p w:rsidR="006564BC" w:rsidRDefault="006564BC" w:rsidP="006564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bookmarkEnd w:id="27"/>
      <w:tr w:rsidR="004A7E68" w:rsidRPr="000B35DF" w:rsidTr="00B72201">
        <w:trPr>
          <w:trHeight w:val="340"/>
        </w:trPr>
        <w:tc>
          <w:tcPr>
            <w:tcW w:w="993" w:type="dxa"/>
            <w:vAlign w:val="center"/>
          </w:tcPr>
          <w:p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:rsidR="004A7E68" w:rsidRPr="000B35DF" w:rsidRDefault="004A7E68" w:rsidP="00B72201">
            <w:pPr>
              <w:ind w:right="-1"/>
            </w:pPr>
          </w:p>
        </w:tc>
      </w:tr>
      <w:tr w:rsidR="004A7E68" w:rsidRPr="000B35DF" w:rsidTr="00B72201">
        <w:trPr>
          <w:trHeight w:val="340"/>
        </w:trPr>
        <w:tc>
          <w:tcPr>
            <w:tcW w:w="993" w:type="dxa"/>
            <w:vAlign w:val="center"/>
          </w:tcPr>
          <w:p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:rsidR="004A7E68" w:rsidRPr="000B35DF" w:rsidRDefault="004A7E68" w:rsidP="00B72201">
            <w:pPr>
              <w:ind w:right="-1"/>
            </w:pPr>
          </w:p>
        </w:tc>
      </w:tr>
    </w:tbl>
    <w:p w:rsidR="004A7E68" w:rsidRPr="000B35DF" w:rsidRDefault="004A7E68" w:rsidP="004A7E68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:rsidR="004A7E68" w:rsidRPr="000B35DF" w:rsidRDefault="004A7E68" w:rsidP="004A7E68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0B35DF">
        <w:rPr>
          <w:rFonts w:eastAsia="Times New Roman" w:cs="Arial"/>
          <w:b/>
          <w:bCs/>
          <w:sz w:val="36"/>
          <w:szCs w:val="36"/>
        </w:rPr>
        <w:br w:type="page"/>
      </w:r>
    </w:p>
    <w:p w:rsidR="004A7E68" w:rsidRPr="000B35DF" w:rsidRDefault="004A7E68" w:rsidP="004A7E68">
      <w:pPr>
        <w:ind w:right="-568"/>
        <w:jc w:val="center"/>
        <w:rPr>
          <w:b/>
        </w:rPr>
      </w:pPr>
      <w:r w:rsidRPr="000B35DF">
        <w:rPr>
          <w:b/>
          <w:sz w:val="32"/>
          <w:szCs w:val="32"/>
        </w:rPr>
        <w:lastRenderedPageBreak/>
        <w:t>Sumário</w:t>
      </w:r>
    </w:p>
    <w:p w:rsidR="004A7E68" w:rsidRPr="00AE1DA9" w:rsidRDefault="004A7E68" w:rsidP="004A7E68">
      <w:pPr>
        <w:pStyle w:val="CabealhodoSumrio"/>
        <w:ind w:right="-568"/>
        <w:rPr>
          <w:sz w:val="20"/>
          <w:szCs w:val="20"/>
        </w:rPr>
      </w:pPr>
    </w:p>
    <w:p w:rsidR="00AE1DA9" w:rsidRPr="00AE1DA9" w:rsidRDefault="00AE1DA9" w:rsidP="00AE1DA9"/>
    <w:p w:rsidR="00AE1DA9" w:rsidRPr="00AE1DA9" w:rsidRDefault="00AE1DA9" w:rsidP="00AE1DA9"/>
    <w:p w:rsidR="00AE1DA9" w:rsidRPr="00AE1DA9" w:rsidRDefault="00C836F2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fldChar w:fldCharType="begin"/>
      </w:r>
      <w:r w:rsidR="00AE1DA9"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fldChar w:fldCharType="separate"/>
      </w:r>
      <w:hyperlink w:anchor="_Toc402271460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Introdução</w:t>
        </w:r>
        <w:r w:rsidR="00AE1DA9" w:rsidRPr="00AE1DA9">
          <w:rPr>
            <w:b w:val="0"/>
            <w:noProof/>
            <w:webHidden/>
          </w:rPr>
          <w:tab/>
        </w:r>
        <w:r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_Toc402271460 \h </w:instrText>
        </w:r>
        <w:r w:rsidRPr="00AE1DA9">
          <w:rPr>
            <w:b w:val="0"/>
            <w:noProof/>
            <w:webHidden/>
          </w:rPr>
        </w:r>
        <w:r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1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Identificação do Projeto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_Toc402271461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 de Gerenciamento da Qualidade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_Toc402271462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5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Qualidade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_Toc402271465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6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Justificativa do projeto e indicadores de sucesso do projeto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_Toc402271466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7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Métricas da Qualidade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_Toc402271467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8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Ferramentas de Qualidade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_Toc402271468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9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3.5.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Entregas do Projeto e Critérios de Aceitação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_Toc402271469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0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Garantia da Qualidade do Projeto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_Toc402271470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Auditorias do Projeto e Revisões de Qualidade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_Toc402271472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3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Melhoria Contínua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_Toc402271473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4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Responsabilidades de Qualidade da Equipe do Projeto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_Toc402271474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5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Log de auditoria da qualidade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_Toc402271475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6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Controle da Qualidade do Projeto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_Toc402271476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8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Procedimentos de Controle de Qualidade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_Toc402271478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9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Monitoramento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_Toc402271479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0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6.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Anexos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_Toc402271480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Pr="00AE1DA9" w:rsidRDefault="002B2B3C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1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7.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Referências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_Toc402271481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AE1DA9" w:rsidRDefault="002B2B3C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8.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Aprovações</w:t>
        </w:r>
        <w:r w:rsidR="00AE1DA9" w:rsidRPr="00AE1DA9">
          <w:rPr>
            <w:b w:val="0"/>
            <w:noProof/>
            <w:webHidden/>
          </w:rPr>
          <w:tab/>
        </w:r>
        <w:r w:rsidR="00C836F2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_Toc402271482 \h </w:instrText>
        </w:r>
        <w:r w:rsidR="00C836F2" w:rsidRPr="00AE1DA9">
          <w:rPr>
            <w:b w:val="0"/>
            <w:noProof/>
            <w:webHidden/>
          </w:rPr>
        </w:r>
        <w:r w:rsidR="00C836F2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C836F2" w:rsidRPr="00AE1DA9">
          <w:rPr>
            <w:b w:val="0"/>
            <w:noProof/>
            <w:webHidden/>
          </w:rPr>
          <w:fldChar w:fldCharType="end"/>
        </w:r>
      </w:hyperlink>
    </w:p>
    <w:p w:rsidR="004A7E68" w:rsidRPr="000B35DF" w:rsidRDefault="00C836F2" w:rsidP="004A7E68">
      <w:pPr>
        <w:rPr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16"/>
          <w:szCs w:val="20"/>
          <w:u w:val="single"/>
        </w:rPr>
        <w:fldChar w:fldCharType="end"/>
      </w:r>
    </w:p>
    <w:p w:rsidR="004A7E68" w:rsidRPr="000B35DF" w:rsidRDefault="004A7E68" w:rsidP="004A7E68">
      <w:pPr>
        <w:spacing w:after="200" w:line="276" w:lineRule="auto"/>
        <w:ind w:right="-568"/>
        <w:rPr>
          <w:rFonts w:eastAsia="Times New Roman" w:cs="Arial"/>
          <w:b/>
          <w:bCs/>
          <w:szCs w:val="20"/>
        </w:rPr>
      </w:pPr>
    </w:p>
    <w:p w:rsidR="004A7E68" w:rsidRPr="000B35DF" w:rsidRDefault="004A7E68" w:rsidP="004A7E68">
      <w:pPr>
        <w:spacing w:after="200" w:line="276" w:lineRule="auto"/>
        <w:ind w:right="-568"/>
        <w:rPr>
          <w:rFonts w:eastAsia="Times New Roman" w:cs="Arial"/>
          <w:b/>
          <w:bCs/>
          <w:sz w:val="36"/>
          <w:szCs w:val="36"/>
        </w:rPr>
      </w:pPr>
      <w:r w:rsidRPr="000B35DF">
        <w:br w:type="page"/>
      </w:r>
    </w:p>
    <w:p w:rsidR="004A7E68" w:rsidRPr="000B35DF" w:rsidRDefault="004A7E68" w:rsidP="004A7E68">
      <w:pPr>
        <w:ind w:right="-568"/>
      </w:pPr>
    </w:p>
    <w:sdt>
      <w:sdtPr>
        <w:rPr>
          <w:sz w:val="32"/>
          <w:szCs w:val="32"/>
          <w:lang w:val="pt-BR"/>
        </w:rPr>
        <w:alias w:val="Título"/>
        <w:tag w:val=""/>
        <w:id w:val="-547213580"/>
        <w:placeholder>
          <w:docPart w:val="FC8D83E7B919418DA11B90948331C1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A7E68" w:rsidRPr="000B35DF" w:rsidRDefault="004A7E68" w:rsidP="004A7E68">
          <w:pPr>
            <w:pStyle w:val="Ttulo"/>
            <w:jc w:val="center"/>
            <w:rPr>
              <w:sz w:val="32"/>
              <w:szCs w:val="32"/>
              <w:lang w:val="pt-BR"/>
            </w:rPr>
          </w:pPr>
          <w:r w:rsidRPr="000B35DF">
            <w:rPr>
              <w:sz w:val="32"/>
              <w:szCs w:val="32"/>
              <w:lang w:val="pt-BR"/>
            </w:rPr>
            <w:t>Plano de Gerenciamento da Qualidade</w:t>
          </w:r>
        </w:p>
      </w:sdtContent>
    </w:sdt>
    <w:p w:rsidR="004A7E68" w:rsidRPr="000B35DF" w:rsidRDefault="004A7E68" w:rsidP="004A7E68"/>
    <w:p w:rsidR="004A7E68" w:rsidRPr="00531854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8" w:name="_Toc402271460"/>
      <w:r w:rsidRPr="00531854">
        <w:rPr>
          <w:rFonts w:ascii="Arial" w:eastAsia="Times New Roman" w:hAnsi="Arial" w:cs="Arial"/>
          <w:color w:val="auto"/>
          <w:sz w:val="24"/>
          <w:szCs w:val="24"/>
          <w:u w:val="none"/>
        </w:rPr>
        <w:t>Introdução</w:t>
      </w:r>
      <w:bookmarkEnd w:id="28"/>
    </w:p>
    <w:p w:rsidR="004A7E68" w:rsidRPr="000B35DF" w:rsidRDefault="004A7E68" w:rsidP="004A7E68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:rsidR="004A7E68" w:rsidRPr="000B35DF" w:rsidRDefault="004A7E68" w:rsidP="004A7E68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[O plano de gerenciamento da qualidade descreve como a equipe de gerenciamento de projetos implementará a política de qualidade da organização executora.]</w:t>
      </w:r>
    </w:p>
    <w:p w:rsidR="004A7E68" w:rsidRPr="000B35DF" w:rsidRDefault="004A7E68" w:rsidP="004A7E68">
      <w:pPr>
        <w:spacing w:line="360" w:lineRule="auto"/>
        <w:jc w:val="both"/>
        <w:rPr>
          <w:rFonts w:cs="Arial"/>
        </w:rPr>
      </w:pPr>
      <w:r w:rsidRPr="000B35DF">
        <w:rPr>
          <w:rFonts w:cs="Arial"/>
        </w:rPr>
        <w:t>Definir as métricas de qualidade para atender as necessidades do cliente e garantir a conformidade das entregas de acordo com a política de qualidade da empresa e os critérios de aceitação definidos.</w:t>
      </w:r>
    </w:p>
    <w:p w:rsidR="004A7E68" w:rsidRPr="000B35DF" w:rsidRDefault="004A7E68" w:rsidP="004A7E68">
      <w:pPr>
        <w:jc w:val="both"/>
      </w:pPr>
    </w:p>
    <w:p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9" w:name="_Toc400976697"/>
      <w:bookmarkStart w:id="30" w:name="_Toc402271461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Identificação do Projeto</w:t>
      </w:r>
      <w:bookmarkEnd w:id="29"/>
      <w:bookmarkEnd w:id="30"/>
    </w:p>
    <w:p w:rsidR="004A7E68" w:rsidRPr="000B35DF" w:rsidRDefault="004A7E68" w:rsidP="004A7E6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4A7E68" w:rsidRPr="000B35DF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4A7E68" w:rsidRPr="000B35DF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4A7E68" w:rsidRPr="000B35DF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  <w:bookmarkEnd w:id="26"/>
    </w:tbl>
    <w:p w:rsidR="0090753C" w:rsidRPr="000B35DF" w:rsidRDefault="0090753C" w:rsidP="00A17C60">
      <w:pPr>
        <w:spacing w:line="360" w:lineRule="auto"/>
        <w:jc w:val="both"/>
        <w:rPr>
          <w:rFonts w:cs="Arial"/>
        </w:rPr>
      </w:pPr>
    </w:p>
    <w:p w:rsidR="00A26DC5" w:rsidRPr="000B35DF" w:rsidRDefault="000B35DF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1" w:name="_Toc341694028"/>
      <w:bookmarkStart w:id="32" w:name="_Toc402271462"/>
      <w:bookmarkStart w:id="33" w:name="_Toc6775572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Processo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de Gerenciamento da Qualidade</w:t>
      </w:r>
      <w:bookmarkEnd w:id="31"/>
      <w:bookmarkEnd w:id="32"/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bookmarkEnd w:id="33"/>
    </w:p>
    <w:p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[Use as seções seguintes para identi</w:t>
      </w:r>
      <w:r w:rsidR="000D2DB6" w:rsidRPr="000B35DF">
        <w:rPr>
          <w:rFonts w:eastAsia="Times New Roman" w:cs="Arial"/>
          <w:i/>
          <w:color w:val="4F81BD"/>
          <w:szCs w:val="20"/>
        </w:rPr>
        <w:t>fi</w:t>
      </w:r>
      <w:r w:rsidRPr="000B35DF">
        <w:rPr>
          <w:rFonts w:eastAsia="Times New Roman" w:cs="Arial"/>
          <w:i/>
          <w:color w:val="4F81BD"/>
          <w:szCs w:val="20"/>
        </w:rPr>
        <w:t>car os componentes do Plano de Qualidade ou modifique-as para encontrar suas necessidades.]</w:t>
      </w:r>
    </w:p>
    <w:p w:rsidR="00A26DC5" w:rsidRPr="000B35DF" w:rsidRDefault="00A26DC5" w:rsidP="00A17C60">
      <w:pPr>
        <w:spacing w:line="360" w:lineRule="auto"/>
        <w:jc w:val="both"/>
        <w:rPr>
          <w:rFonts w:cs="Arial"/>
        </w:rPr>
      </w:pPr>
      <w:r w:rsidRPr="000B35DF">
        <w:rPr>
          <w:rFonts w:cs="Arial"/>
        </w:rPr>
        <w:t>Gerenciar a qualidade do projeto requer um plano de qualidade aprovado englobando os principais processos de qualidade definidos abaixo. O plano de qualidade é desenvolvido e aprovado durante a fase de planejamento do projeto para confirmar os principais critérios de aceitação das entregas / marcos e gerenciar os processos de projeto aprovados.</w:t>
      </w:r>
    </w:p>
    <w:p w:rsidR="00A26DC5" w:rsidRPr="000B35DF" w:rsidRDefault="00A26DC5" w:rsidP="00A17C60">
      <w:pPr>
        <w:spacing w:line="360" w:lineRule="auto"/>
        <w:jc w:val="both"/>
        <w:rPr>
          <w:rFonts w:cs="Arial"/>
        </w:rPr>
      </w:pPr>
    </w:p>
    <w:p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34" w:name="_Toc401596131"/>
      <w:bookmarkStart w:id="35" w:name="_Toc402271153"/>
      <w:bookmarkStart w:id="36" w:name="_Toc402271256"/>
      <w:bookmarkStart w:id="37" w:name="_Toc402271279"/>
      <w:bookmarkStart w:id="38" w:name="_Toc402271302"/>
      <w:bookmarkStart w:id="39" w:name="_Toc402271325"/>
      <w:bookmarkStart w:id="40" w:name="_Toc402271348"/>
      <w:bookmarkStart w:id="41" w:name="_Toc402271371"/>
      <w:bookmarkStart w:id="42" w:name="_Toc402271394"/>
      <w:bookmarkStart w:id="43" w:name="_Toc402271417"/>
      <w:bookmarkStart w:id="44" w:name="_Toc402271440"/>
      <w:bookmarkStart w:id="45" w:name="_Toc402271463"/>
      <w:bookmarkStart w:id="46" w:name="_Toc341694029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47" w:name="_Toc401596132"/>
      <w:bookmarkStart w:id="48" w:name="_Toc402271154"/>
      <w:bookmarkStart w:id="49" w:name="_Toc402271257"/>
      <w:bookmarkStart w:id="50" w:name="_Toc402271280"/>
      <w:bookmarkStart w:id="51" w:name="_Toc402271303"/>
      <w:bookmarkStart w:id="52" w:name="_Toc402271326"/>
      <w:bookmarkStart w:id="53" w:name="_Toc402271349"/>
      <w:bookmarkStart w:id="54" w:name="_Toc402271372"/>
      <w:bookmarkStart w:id="55" w:name="_Toc402271395"/>
      <w:bookmarkStart w:id="56" w:name="_Toc402271418"/>
      <w:bookmarkStart w:id="57" w:name="_Toc402271441"/>
      <w:bookmarkStart w:id="58" w:name="_Toc402271464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59" w:name="_Toc402271465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Qualidade</w:t>
      </w:r>
      <w:bookmarkEnd w:id="46"/>
      <w:bookmarkEnd w:id="59"/>
    </w:p>
    <w:p w:rsidR="000B35DF" w:rsidRPr="000B35DF" w:rsidRDefault="000B35DF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[Especificar os processos que serão utilizados para a garantia e controle da qualidade do projeto. Utilizar como critério o tipo e o tamanho de projeto, as políticas da organização e outros fatores ambientais. Por exemplo, para um projeto de software podem ser utilizados processos específicos como o PS-MCTI e para projetos gerais, o próprio processo do PGP-MCTI e o Manual da Qualidade podem ser citados.]</w:t>
      </w:r>
    </w:p>
    <w:p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0" w:name="_Toc40227146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Justificativa do projeto e indicadores de sucesso do projeto</w:t>
      </w:r>
      <w:bookmarkEnd w:id="60"/>
    </w:p>
    <w:p w:rsidR="000B35DF" w:rsidRPr="000B35DF" w:rsidRDefault="000B35DF" w:rsidP="000B35DF">
      <w:pPr>
        <w:spacing w:line="360" w:lineRule="auto"/>
        <w:jc w:val="both"/>
        <w:rPr>
          <w:rFonts w:cs="Arial"/>
        </w:rPr>
      </w:pPr>
    </w:p>
    <w:p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rPr>
          <w:rFonts w:eastAsia="Times New Roman" w:cs="Arial"/>
          <w:i/>
          <w:color w:val="4F81BD"/>
          <w:szCs w:val="20"/>
        </w:rPr>
        <w:t>[</w:t>
      </w:r>
      <w:r w:rsidR="006829B0" w:rsidRPr="006829B0">
        <w:rPr>
          <w:rFonts w:eastAsia="Times New Roman" w:cs="Arial"/>
          <w:i/>
          <w:color w:val="4F81BD"/>
          <w:szCs w:val="20"/>
        </w:rPr>
        <w:t>Como será determinado se o projeto foi um sucesso ou um fracasso, justificativa do projeto e quais indicadores serão usados</w:t>
      </w:r>
      <w:r w:rsidR="00531854">
        <w:rPr>
          <w:rFonts w:eastAsia="Times New Roman" w:cs="Arial"/>
          <w:i/>
          <w:color w:val="4F81BD"/>
          <w:szCs w:val="20"/>
        </w:rPr>
        <w:t>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p w:rsidR="00A26DC5" w:rsidRPr="000B35DF" w:rsidRDefault="006420E8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1" w:name="_Toc341694031"/>
      <w:bookmarkStart w:id="62" w:name="_Toc402271467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Métricas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Qualidade</w:t>
      </w:r>
      <w:bookmarkEnd w:id="61"/>
      <w:bookmarkEnd w:id="62"/>
    </w:p>
    <w:p w:rsidR="00BB7E00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[Lista os padrões </w:t>
      </w:r>
      <w:r w:rsidR="006420E8" w:rsidRPr="000B35DF">
        <w:rPr>
          <w:rFonts w:eastAsia="Times New Roman" w:cs="Arial"/>
          <w:i/>
          <w:color w:val="4F81BD"/>
          <w:szCs w:val="20"/>
        </w:rPr>
        <w:t xml:space="preserve">e requisitos </w:t>
      </w:r>
      <w:r w:rsidRPr="000B35DF">
        <w:rPr>
          <w:rFonts w:eastAsia="Times New Roman" w:cs="Arial"/>
          <w:i/>
          <w:color w:val="4F81BD"/>
          <w:szCs w:val="20"/>
        </w:rPr>
        <w:t xml:space="preserve">de qualidade usados </w:t>
      </w:r>
      <w:r w:rsidR="00D477B4" w:rsidRPr="000B35DF">
        <w:rPr>
          <w:rFonts w:eastAsia="Times New Roman" w:cs="Arial"/>
          <w:i/>
          <w:color w:val="4F81BD"/>
          <w:szCs w:val="20"/>
        </w:rPr>
        <w:t>e</w:t>
      </w:r>
      <w:r w:rsidRPr="000B35DF">
        <w:rPr>
          <w:rFonts w:eastAsia="Times New Roman" w:cs="Arial"/>
          <w:i/>
          <w:color w:val="4F81BD"/>
          <w:szCs w:val="20"/>
        </w:rPr>
        <w:t xml:space="preserve"> como </w:t>
      </w:r>
      <w:r w:rsidR="00D477B4" w:rsidRPr="000B35DF">
        <w:rPr>
          <w:rFonts w:eastAsia="Times New Roman" w:cs="Arial"/>
          <w:i/>
          <w:color w:val="4F81BD"/>
          <w:szCs w:val="20"/>
        </w:rPr>
        <w:t>serão</w:t>
      </w:r>
      <w:r w:rsidR="00116F8F" w:rsidRPr="000B35DF">
        <w:rPr>
          <w:rFonts w:eastAsia="Times New Roman" w:cs="Arial"/>
          <w:i/>
          <w:color w:val="4F81BD"/>
          <w:szCs w:val="20"/>
        </w:rPr>
        <w:t xml:space="preserve"> satisf</w:t>
      </w:r>
      <w:r w:rsidRPr="000B35DF">
        <w:rPr>
          <w:rFonts w:eastAsia="Times New Roman" w:cs="Arial"/>
          <w:i/>
          <w:color w:val="4F81BD"/>
          <w:szCs w:val="20"/>
        </w:rPr>
        <w:t>e</w:t>
      </w:r>
      <w:r w:rsidR="00D477B4" w:rsidRPr="000B35DF">
        <w:rPr>
          <w:rFonts w:eastAsia="Times New Roman" w:cs="Arial"/>
          <w:i/>
          <w:color w:val="4F81BD"/>
          <w:szCs w:val="20"/>
        </w:rPr>
        <w:t>itos</w:t>
      </w:r>
      <w:r w:rsidRPr="000B35DF">
        <w:rPr>
          <w:rFonts w:eastAsia="Times New Roman" w:cs="Arial"/>
          <w:i/>
          <w:color w:val="4F81BD"/>
          <w:szCs w:val="20"/>
        </w:rPr>
        <w:t>.</w:t>
      </w:r>
      <w:r w:rsidR="00C0414B" w:rsidRPr="000B35DF">
        <w:rPr>
          <w:rFonts w:eastAsia="Times New Roman" w:cs="Arial"/>
          <w:i/>
          <w:color w:val="4F81BD"/>
          <w:szCs w:val="20"/>
        </w:rPr>
        <w:t xml:space="preserve"> Para os padrões de mercado, referenciar a Norma ABNT ou Internacional, e para os padrões da empresa, referenciar o </w:t>
      </w:r>
      <w:r w:rsidR="00BB7E00" w:rsidRPr="000B35DF">
        <w:rPr>
          <w:rFonts w:eastAsia="Times New Roman" w:cs="Arial"/>
          <w:i/>
          <w:color w:val="4F81BD"/>
          <w:szCs w:val="20"/>
        </w:rPr>
        <w:t xml:space="preserve">Manual da Qualidade </w:t>
      </w:r>
      <w:r w:rsidR="00C0414B" w:rsidRPr="000B35DF">
        <w:rPr>
          <w:rFonts w:eastAsia="Times New Roman" w:cs="Arial"/>
          <w:i/>
          <w:color w:val="4F81BD"/>
          <w:szCs w:val="20"/>
        </w:rPr>
        <w:t>ou documento de referência. Anexar os documentos referenciados.</w:t>
      </w:r>
    </w:p>
    <w:p w:rsidR="00BB7E00" w:rsidRPr="000B35DF" w:rsidRDefault="00BB7E00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:rsidR="00A26DC5" w:rsidRPr="000B35DF" w:rsidRDefault="00BB7E00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Caso não sejam aplicáveis ao projeto em questão, preencher “Não se aplica” nesta seção</w:t>
      </w:r>
      <w:r w:rsidR="00A26DC5" w:rsidRPr="000B35DF">
        <w:rPr>
          <w:rFonts w:eastAsia="Times New Roman" w:cs="Arial"/>
          <w:i/>
          <w:color w:val="4F81BD"/>
          <w:szCs w:val="20"/>
        </w:rPr>
        <w:t>]</w:t>
      </w:r>
    </w:p>
    <w:p w:rsidR="00531854" w:rsidRPr="00531854" w:rsidRDefault="00531854" w:rsidP="00531854">
      <w:pPr>
        <w:spacing w:line="360" w:lineRule="auto"/>
        <w:jc w:val="both"/>
        <w:rPr>
          <w:rFonts w:cs="Arial"/>
        </w:rPr>
      </w:pPr>
      <w:r w:rsidRPr="00531854">
        <w:rPr>
          <w:rFonts w:cs="Arial"/>
        </w:rPr>
        <w:t>Os requisitos de qualidade a serem atingidos pelo projeto estão descritos a seguir. O detalhamento dos indicadores de qualidade está descrito na seção “Processos de Monitoramento” neste plano.</w:t>
      </w:r>
    </w:p>
    <w:p w:rsidR="00531854" w:rsidRDefault="00531854" w:rsidP="00531854">
      <w:pPr>
        <w:rPr>
          <w:rFonts w:cs="Arial"/>
          <w:b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1440"/>
      </w:tblGrid>
      <w:tr w:rsidR="00531854" w:rsidTr="00531854">
        <w:trPr>
          <w:trHeight w:val="4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854" w:rsidRPr="00531854" w:rsidRDefault="00531854" w:rsidP="00531854">
            <w:pPr>
              <w:rPr>
                <w:b/>
              </w:rPr>
            </w:pPr>
          </w:p>
          <w:p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Requisito de Qualidade</w:t>
            </w:r>
          </w:p>
          <w:p w:rsidR="00531854" w:rsidRPr="00531854" w:rsidRDefault="00531854" w:rsidP="00531854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Ações para atingimento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Indicadores</w:t>
            </w:r>
          </w:p>
        </w:tc>
      </w:tr>
      <w:tr w:rsidR="00531854" w:rsidTr="0053185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54" w:rsidRDefault="0053185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54" w:rsidRDefault="0053185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54" w:rsidRDefault="00531854">
            <w:pPr>
              <w:spacing w:line="276" w:lineRule="auto"/>
              <w:rPr>
                <w:rFonts w:cs="Arial"/>
              </w:rPr>
            </w:pPr>
          </w:p>
        </w:tc>
      </w:tr>
    </w:tbl>
    <w:p w:rsidR="00BE1079" w:rsidRPr="000B35DF" w:rsidRDefault="00BE1079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3" w:name="_Toc341694032"/>
      <w:bookmarkStart w:id="64" w:name="_Toc402271468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Ferramentas de Qualidade</w:t>
      </w:r>
      <w:bookmarkEnd w:id="63"/>
      <w:bookmarkEnd w:id="64"/>
    </w:p>
    <w:p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[Lista as ferramentas de qualidade que o projeto empregará. Descreve como serão usadas e </w:t>
      </w:r>
      <w:r w:rsidR="00BB7E00" w:rsidRPr="000B35DF">
        <w:rPr>
          <w:rFonts w:eastAsia="Times New Roman" w:cs="Arial"/>
          <w:i/>
          <w:color w:val="4F81BD"/>
          <w:szCs w:val="20"/>
        </w:rPr>
        <w:t>quem será</w:t>
      </w:r>
      <w:r w:rsidRPr="000B35DF">
        <w:rPr>
          <w:rFonts w:eastAsia="Times New Roman" w:cs="Arial"/>
          <w:i/>
          <w:color w:val="4F81BD"/>
          <w:szCs w:val="20"/>
        </w:rPr>
        <w:t xml:space="preserve"> responsável por isso.]</w:t>
      </w:r>
    </w:p>
    <w:p w:rsidR="00A26DC5" w:rsidRPr="000B35DF" w:rsidRDefault="00A26DC5" w:rsidP="00A17C60">
      <w:pPr>
        <w:spacing w:line="360" w:lineRule="auto"/>
        <w:jc w:val="both"/>
        <w:rPr>
          <w:rFonts w:cs="Arial"/>
          <w:sz w:val="16"/>
        </w:rPr>
      </w:pPr>
    </w:p>
    <w:p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5" w:name="_Toc341694033"/>
      <w:bookmarkStart w:id="66" w:name="_Toc402271469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Entregas do Projeto e Critérios de Aceitação</w:t>
      </w:r>
      <w:bookmarkEnd w:id="65"/>
      <w:bookmarkEnd w:id="66"/>
    </w:p>
    <w:p w:rsidR="00A26DC5" w:rsidRPr="000B35DF" w:rsidRDefault="00A26DC5" w:rsidP="0053185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2B2F68" w:rsidRPr="000B35DF">
        <w:rPr>
          <w:rFonts w:eastAsia="Times New Roman" w:cs="Arial"/>
          <w:i/>
          <w:color w:val="4F81BD"/>
          <w:szCs w:val="20"/>
        </w:rPr>
        <w:t>Baseado na EAP, i</w:t>
      </w:r>
      <w:r w:rsidRPr="000B35DF">
        <w:rPr>
          <w:rFonts w:eastAsia="Times New Roman" w:cs="Arial"/>
          <w:i/>
          <w:color w:val="4F81BD"/>
          <w:szCs w:val="20"/>
        </w:rPr>
        <w:t>dentifi</w:t>
      </w:r>
      <w:r w:rsidR="002B2F68" w:rsidRPr="000B35DF">
        <w:rPr>
          <w:rFonts w:eastAsia="Times New Roman" w:cs="Arial"/>
          <w:i/>
          <w:color w:val="4F81BD"/>
          <w:szCs w:val="20"/>
        </w:rPr>
        <w:t xml:space="preserve">que </w:t>
      </w:r>
      <w:r w:rsidRPr="000B35DF">
        <w:rPr>
          <w:rFonts w:eastAsia="Times New Roman" w:cs="Arial"/>
          <w:i/>
          <w:color w:val="4F81BD"/>
          <w:szCs w:val="20"/>
        </w:rPr>
        <w:t xml:space="preserve">as </w:t>
      </w:r>
      <w:r w:rsidR="002B2F68" w:rsidRPr="000B35DF">
        <w:rPr>
          <w:rFonts w:eastAsia="Times New Roman" w:cs="Arial"/>
          <w:i/>
          <w:color w:val="4F81BD"/>
          <w:szCs w:val="20"/>
        </w:rPr>
        <w:t xml:space="preserve">principais </w:t>
      </w:r>
      <w:r w:rsidRPr="000B35DF">
        <w:rPr>
          <w:rFonts w:eastAsia="Times New Roman" w:cs="Arial"/>
          <w:i/>
          <w:color w:val="4F81BD"/>
          <w:szCs w:val="20"/>
        </w:rPr>
        <w:t>entregas, seus critérios de aceitação e como e quando serão usados.]</w:t>
      </w:r>
    </w:p>
    <w:p w:rsidR="00A26DC5" w:rsidRPr="000B35DF" w:rsidRDefault="00A26DC5" w:rsidP="00A17C60">
      <w:pPr>
        <w:spacing w:line="360" w:lineRule="auto"/>
        <w:jc w:val="both"/>
        <w:rPr>
          <w:rFonts w:cs="Arial"/>
          <w:iCs/>
        </w:rPr>
      </w:pPr>
    </w:p>
    <w:tbl>
      <w:tblPr>
        <w:tblW w:w="88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17"/>
        <w:gridCol w:w="2411"/>
        <w:gridCol w:w="3968"/>
        <w:gridCol w:w="1701"/>
      </w:tblGrid>
      <w:tr w:rsidR="00EE78B3" w:rsidRPr="000B35DF" w:rsidTr="00BE1079">
        <w:trPr>
          <w:trHeight w:val="432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2B2F68" w:rsidRPr="000B35DF" w:rsidRDefault="002B2F68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Cod.</w:t>
            </w:r>
          </w:p>
          <w:p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EAP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Entrega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Critérios de aceitação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E78B3" w:rsidRPr="000B35DF" w:rsidRDefault="00E449F9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Quando será verificado</w:t>
            </w:r>
          </w:p>
        </w:tc>
      </w:tr>
      <w:tr w:rsidR="00EE78B3" w:rsidRPr="000B35DF" w:rsidTr="00BE1079">
        <w:tc>
          <w:tcPr>
            <w:tcW w:w="817" w:type="dxa"/>
          </w:tcPr>
          <w:p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1" w:type="dxa"/>
          </w:tcPr>
          <w:p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968" w:type="dxa"/>
          </w:tcPr>
          <w:p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A26DC5" w:rsidRPr="000B35DF" w:rsidRDefault="00A26DC5" w:rsidP="00A17C60">
      <w:pPr>
        <w:spacing w:line="360" w:lineRule="auto"/>
        <w:jc w:val="both"/>
        <w:rPr>
          <w:rFonts w:cs="Arial"/>
          <w:sz w:val="16"/>
          <w:szCs w:val="16"/>
        </w:rPr>
      </w:pPr>
    </w:p>
    <w:p w:rsidR="00A26DC5" w:rsidRPr="000B35DF" w:rsidRDefault="000B35DF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7" w:name="_Toc341694034"/>
      <w:bookmarkStart w:id="68" w:name="_Toc402271470"/>
      <w:bookmarkStart w:id="69" w:name="_Toc67755727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Garantia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</w:t>
      </w:r>
      <w:r w:rsidR="00E67129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a 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Qualidade do Projeto</w:t>
      </w:r>
      <w:bookmarkEnd w:id="67"/>
      <w:bookmarkEnd w:id="68"/>
    </w:p>
    <w:p w:rsidR="00A26DC5" w:rsidRPr="000B35DF" w:rsidRDefault="002B0527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A26DC5" w:rsidRPr="000B35DF">
        <w:rPr>
          <w:rFonts w:eastAsia="Times New Roman" w:cs="Arial"/>
          <w:i/>
          <w:color w:val="4F81BD"/>
          <w:szCs w:val="20"/>
        </w:rPr>
        <w:t>Define atividade</w:t>
      </w:r>
      <w:r w:rsidRPr="000B35DF">
        <w:rPr>
          <w:rFonts w:eastAsia="Times New Roman" w:cs="Arial"/>
          <w:i/>
          <w:color w:val="4F81BD"/>
          <w:szCs w:val="20"/>
        </w:rPr>
        <w:t>s</w:t>
      </w:r>
      <w:r w:rsidR="00A26DC5" w:rsidRPr="000B35DF">
        <w:rPr>
          <w:rFonts w:eastAsia="Times New Roman" w:cs="Arial"/>
          <w:i/>
          <w:color w:val="4F81BD"/>
          <w:szCs w:val="20"/>
        </w:rPr>
        <w:t xml:space="preserve"> de garantia de qualidade para o projeto incluindo </w:t>
      </w:r>
      <w:r w:rsidR="001F1617" w:rsidRPr="000B35DF">
        <w:rPr>
          <w:rFonts w:eastAsia="Times New Roman" w:cs="Arial"/>
          <w:i/>
          <w:color w:val="4F81BD"/>
          <w:szCs w:val="20"/>
        </w:rPr>
        <w:t xml:space="preserve">auditorias, </w:t>
      </w:r>
      <w:r w:rsidR="00A26DC5" w:rsidRPr="000B35DF">
        <w:rPr>
          <w:rFonts w:eastAsia="Times New Roman" w:cs="Arial"/>
          <w:i/>
          <w:color w:val="4F81BD"/>
          <w:szCs w:val="20"/>
        </w:rPr>
        <w:t>e processos de melhoria contínua.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p w:rsidR="00A26DC5" w:rsidRPr="000B35DF" w:rsidRDefault="00A26DC5" w:rsidP="00A17C60">
      <w:pPr>
        <w:spacing w:line="360" w:lineRule="auto"/>
        <w:jc w:val="both"/>
        <w:rPr>
          <w:rFonts w:cs="Arial"/>
        </w:rPr>
      </w:pPr>
    </w:p>
    <w:p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70" w:name="_Toc401596139"/>
      <w:bookmarkStart w:id="71" w:name="_Toc402271161"/>
      <w:bookmarkStart w:id="72" w:name="_Toc402271264"/>
      <w:bookmarkStart w:id="73" w:name="_Toc402271287"/>
      <w:bookmarkStart w:id="74" w:name="_Toc402271310"/>
      <w:bookmarkStart w:id="75" w:name="_Toc402271333"/>
      <w:bookmarkStart w:id="76" w:name="_Toc402271356"/>
      <w:bookmarkStart w:id="77" w:name="_Toc402271379"/>
      <w:bookmarkStart w:id="78" w:name="_Toc402271402"/>
      <w:bookmarkStart w:id="79" w:name="_Toc402271425"/>
      <w:bookmarkStart w:id="80" w:name="_Toc402271448"/>
      <w:bookmarkStart w:id="81" w:name="_Toc402271471"/>
      <w:bookmarkStart w:id="82" w:name="_Toc67755737"/>
      <w:bookmarkStart w:id="83" w:name="_Toc341694035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4" w:name="_Toc40227147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Auditorias do Projeto 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e 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Revisões </w:t>
      </w:r>
      <w:bookmarkEnd w:id="8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de Qualidade</w:t>
      </w:r>
      <w:bookmarkEnd w:id="83"/>
      <w:bookmarkEnd w:id="84"/>
    </w:p>
    <w:p w:rsidR="002B0527" w:rsidRPr="000B35DF" w:rsidRDefault="002B0527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[Análise estruturada e independente que busca identificar políticas, processos e procedimentos ineficientes e ineficazes em uso no projeto e não aderentes às políticas e procedimentos do projeto e da empresa]</w:t>
      </w: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260"/>
        <w:gridCol w:w="1732"/>
        <w:gridCol w:w="3458"/>
      </w:tblGrid>
      <w:tr w:rsidR="00A26DC5" w:rsidRPr="000B35DF" w:rsidTr="004A5375">
        <w:trPr>
          <w:trHeight w:val="576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Revisões de Qualidade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Data Prevista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Auditor responsável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Comentários</w:t>
            </w:r>
          </w:p>
        </w:tc>
      </w:tr>
      <w:tr w:rsidR="00A26DC5" w:rsidRPr="000B35DF" w:rsidTr="00BE1079">
        <w:trPr>
          <w:trHeight w:val="272"/>
        </w:trPr>
        <w:tc>
          <w:tcPr>
            <w:tcW w:w="2339" w:type="dxa"/>
          </w:tcPr>
          <w:p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1260" w:type="dxa"/>
          </w:tcPr>
          <w:p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1732" w:type="dxa"/>
          </w:tcPr>
          <w:p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3458" w:type="dxa"/>
          </w:tcPr>
          <w:p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</w:tr>
    </w:tbl>
    <w:p w:rsidR="00A26DC5" w:rsidRDefault="00A26DC5" w:rsidP="00A17C60">
      <w:pPr>
        <w:spacing w:line="360" w:lineRule="auto"/>
        <w:jc w:val="both"/>
        <w:rPr>
          <w:rFonts w:cs="Arial"/>
        </w:rPr>
      </w:pPr>
    </w:p>
    <w:p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5" w:name="_Toc402271473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Melhoria Contínua</w:t>
      </w:r>
      <w:bookmarkEnd w:id="85"/>
    </w:p>
    <w:p w:rsidR="000B35DF" w:rsidRPr="000B35DF" w:rsidRDefault="006829B0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829B0">
        <w:rPr>
          <w:rFonts w:eastAsia="Times New Roman" w:cs="Arial"/>
          <w:i/>
          <w:color w:val="4F81BD"/>
          <w:szCs w:val="20"/>
        </w:rPr>
        <w:t>[</w:t>
      </w:r>
      <w:r w:rsidR="000A115A">
        <w:rPr>
          <w:rFonts w:eastAsia="Times New Roman" w:cs="Arial"/>
          <w:i/>
          <w:color w:val="4F81BD"/>
          <w:szCs w:val="20"/>
        </w:rPr>
        <w:t>Descrever os processos de melhoria contínua que serão utilizados no projeto. Um processo de melhoria é um m</w:t>
      </w:r>
      <w:r w:rsidRPr="006829B0">
        <w:rPr>
          <w:rFonts w:eastAsia="Times New Roman" w:cs="Arial"/>
          <w:i/>
          <w:color w:val="4F81BD"/>
          <w:szCs w:val="20"/>
        </w:rPr>
        <w:t>eio iterativo de melhorar a qualidade de todos os processos. Reduz o desperdício e elimina as atividades que não agregam valor, permitindo que os processos sejam operados com níveis mais altos de eficiência e eficácia</w:t>
      </w:r>
      <w:r w:rsidR="000A115A">
        <w:rPr>
          <w:rFonts w:eastAsia="Times New Roman" w:cs="Arial"/>
          <w:i/>
          <w:color w:val="4F81BD"/>
          <w:szCs w:val="20"/>
        </w:rPr>
        <w:t>. Ex.: Six Sigma, PDCA</w:t>
      </w:r>
      <w:r w:rsidR="000B35DF" w:rsidRPr="000B35DF">
        <w:rPr>
          <w:rFonts w:eastAsia="Times New Roman" w:cs="Arial"/>
          <w:i/>
          <w:color w:val="4F81BD"/>
          <w:szCs w:val="20"/>
        </w:rPr>
        <w:t>]</w:t>
      </w:r>
    </w:p>
    <w:p w:rsidR="000B35DF" w:rsidRPr="000B35DF" w:rsidRDefault="000B35DF" w:rsidP="00A17C60">
      <w:pPr>
        <w:spacing w:line="360" w:lineRule="auto"/>
        <w:jc w:val="both"/>
        <w:rPr>
          <w:rFonts w:cs="Arial"/>
        </w:rPr>
      </w:pPr>
    </w:p>
    <w:p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6" w:name="_Toc67755743"/>
      <w:bookmarkStart w:id="87" w:name="_Toc341694037"/>
      <w:bookmarkStart w:id="88" w:name="_Toc402271474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Respon</w:t>
      </w:r>
      <w:bookmarkEnd w:id="8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sabilidades de Qualidade da Equipe do Projeto</w:t>
      </w:r>
      <w:bookmarkEnd w:id="87"/>
      <w:bookmarkEnd w:id="88"/>
    </w:p>
    <w:p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[Descreva as responsabilidades </w:t>
      </w:r>
      <w:r w:rsidR="002D1D6D" w:rsidRPr="000B35DF">
        <w:rPr>
          <w:rFonts w:eastAsia="Times New Roman" w:cs="Arial"/>
          <w:i/>
          <w:color w:val="4F81BD"/>
          <w:szCs w:val="20"/>
        </w:rPr>
        <w:t xml:space="preserve">referentes aos processos de qualidade </w:t>
      </w:r>
      <w:r w:rsidRPr="000B35DF">
        <w:rPr>
          <w:rFonts w:eastAsia="Times New Roman" w:cs="Arial"/>
          <w:i/>
          <w:color w:val="4F81BD"/>
          <w:szCs w:val="20"/>
        </w:rPr>
        <w:t>de cada membro do projeto, mesmo que já citados em outros tópicos do documento.]</w:t>
      </w:r>
    </w:p>
    <w:tbl>
      <w:tblPr>
        <w:tblW w:w="88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42"/>
        <w:gridCol w:w="5955"/>
      </w:tblGrid>
      <w:tr w:rsidR="00A26DC5" w:rsidRPr="000B35DF" w:rsidTr="004A5375">
        <w:trPr>
          <w:trHeight w:val="432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Membro da Equipe</w:t>
            </w:r>
          </w:p>
        </w:tc>
        <w:tc>
          <w:tcPr>
            <w:tcW w:w="5955" w:type="dxa"/>
            <w:shd w:val="clear" w:color="auto" w:fill="D9D9D9" w:themeFill="background1" w:themeFillShade="D9"/>
            <w:vAlign w:val="center"/>
          </w:tcPr>
          <w:p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Responsabilidades</w:t>
            </w:r>
          </w:p>
        </w:tc>
      </w:tr>
      <w:tr w:rsidR="00A26DC5" w:rsidRPr="000B35DF" w:rsidTr="00BE1079">
        <w:tc>
          <w:tcPr>
            <w:tcW w:w="2942" w:type="dxa"/>
          </w:tcPr>
          <w:p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A26DC5" w:rsidRPr="000B35DF" w:rsidTr="00BE1079">
        <w:tc>
          <w:tcPr>
            <w:tcW w:w="2942" w:type="dxa"/>
          </w:tcPr>
          <w:p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A26DC5" w:rsidRPr="000B35DF" w:rsidTr="00BE1079">
        <w:tc>
          <w:tcPr>
            <w:tcW w:w="2942" w:type="dxa"/>
          </w:tcPr>
          <w:p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9" w:name="_Toc402271475"/>
      <w:bookmarkStart w:id="90" w:name="_Toc400976707"/>
      <w:bookmarkStart w:id="91" w:name="_Toc401150735"/>
      <w:bookmarkStart w:id="92" w:name="_Toc401594680"/>
      <w:bookmarkEnd w:id="6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Log de auditoria da qualidade</w:t>
      </w:r>
      <w:bookmarkEnd w:id="89"/>
    </w:p>
    <w:p w:rsid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531854">
        <w:rPr>
          <w:rFonts w:eastAsia="Times New Roman" w:cs="Arial"/>
          <w:i/>
          <w:color w:val="4F81BD"/>
          <w:szCs w:val="20"/>
        </w:rPr>
        <w:t>Preencher nesta seção todas as ocorrências de auditoria de qualidade.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tbl>
      <w:tblPr>
        <w:tblW w:w="89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696"/>
        <w:gridCol w:w="3119"/>
        <w:gridCol w:w="2126"/>
        <w:gridCol w:w="1985"/>
      </w:tblGrid>
      <w:tr w:rsidR="004A5375" w:rsidRPr="000B35DF" w:rsidTr="004A5375">
        <w:trPr>
          <w:trHeight w:val="43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Data revisão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Atividade Revisada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Pontos de atenção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Resolução</w:t>
            </w:r>
          </w:p>
        </w:tc>
      </w:tr>
      <w:tr w:rsidR="004A5375" w:rsidRPr="000B35DF" w:rsidTr="004A5375">
        <w:tc>
          <w:tcPr>
            <w:tcW w:w="1696" w:type="dxa"/>
          </w:tcPr>
          <w:p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0B35DF" w:rsidRDefault="000B35DF" w:rsidP="000B35DF"/>
    <w:p w:rsidR="000B35DF" w:rsidRPr="000B35DF" w:rsidRDefault="000B35DF" w:rsidP="000B35DF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3" w:name="_Toc402271476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Controle 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da Qualidade do Projeto</w:t>
      </w:r>
      <w:bookmarkEnd w:id="93"/>
    </w:p>
    <w:p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[Define atividades de </w:t>
      </w:r>
      <w:r w:rsidR="004A5375">
        <w:rPr>
          <w:rFonts w:eastAsia="Times New Roman" w:cs="Arial"/>
          <w:i/>
          <w:color w:val="4F81BD"/>
          <w:szCs w:val="20"/>
        </w:rPr>
        <w:t>controle</w:t>
      </w:r>
      <w:r w:rsidRPr="000B35DF">
        <w:rPr>
          <w:rFonts w:eastAsia="Times New Roman" w:cs="Arial"/>
          <w:i/>
          <w:color w:val="4F81BD"/>
          <w:szCs w:val="20"/>
        </w:rPr>
        <w:t xml:space="preserve"> d</w:t>
      </w:r>
      <w:r w:rsidR="004A5375">
        <w:rPr>
          <w:rFonts w:eastAsia="Times New Roman" w:cs="Arial"/>
          <w:i/>
          <w:color w:val="4F81BD"/>
          <w:szCs w:val="20"/>
        </w:rPr>
        <w:t>a</w:t>
      </w:r>
      <w:r w:rsidRPr="000B35DF">
        <w:rPr>
          <w:rFonts w:eastAsia="Times New Roman" w:cs="Arial"/>
          <w:i/>
          <w:color w:val="4F81BD"/>
          <w:szCs w:val="20"/>
        </w:rPr>
        <w:t xml:space="preserve"> qualidade para o projeto</w:t>
      </w:r>
      <w:r w:rsidR="004A5375">
        <w:rPr>
          <w:rFonts w:eastAsia="Times New Roman" w:cs="Arial"/>
          <w:i/>
          <w:color w:val="4F81BD"/>
          <w:szCs w:val="20"/>
        </w:rPr>
        <w:t>, incluindo seus procedimentos e forma de monitoramento</w:t>
      </w:r>
      <w:r w:rsidRPr="000B35DF">
        <w:rPr>
          <w:rFonts w:eastAsia="Times New Roman" w:cs="Arial"/>
          <w:i/>
          <w:color w:val="4F81BD"/>
          <w:szCs w:val="20"/>
        </w:rPr>
        <w:t>.</w:t>
      </w:r>
    </w:p>
    <w:p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Podem ser utilizadas Listas de Inspeção, Revisões por Pares, Walkthrough e outros métodos de garantia da qualidade. Os resultados devem ser registrados no Relatório de Controle da Qualidade.]</w:t>
      </w:r>
    </w:p>
    <w:p w:rsidR="000B35DF" w:rsidRPr="000B35DF" w:rsidRDefault="000B35DF" w:rsidP="000B35DF">
      <w:pPr>
        <w:spacing w:line="360" w:lineRule="auto"/>
        <w:jc w:val="both"/>
        <w:rPr>
          <w:rFonts w:cs="Arial"/>
        </w:rPr>
      </w:pPr>
    </w:p>
    <w:p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4" w:name="_Toc401596145"/>
      <w:bookmarkStart w:id="95" w:name="_Toc402271167"/>
      <w:bookmarkStart w:id="96" w:name="_Toc402271270"/>
      <w:bookmarkStart w:id="97" w:name="_Toc402271293"/>
      <w:bookmarkStart w:id="98" w:name="_Toc402271316"/>
      <w:bookmarkStart w:id="99" w:name="_Toc402271339"/>
      <w:bookmarkStart w:id="100" w:name="_Toc402271362"/>
      <w:bookmarkStart w:id="101" w:name="_Toc402271385"/>
      <w:bookmarkStart w:id="102" w:name="_Toc402271408"/>
      <w:bookmarkStart w:id="103" w:name="_Toc402271431"/>
      <w:bookmarkStart w:id="104" w:name="_Toc402271454"/>
      <w:bookmarkStart w:id="105" w:name="_Toc40227147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6" w:name="_Toc402271478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Procedimentos de Controle de Qualidade</w:t>
      </w:r>
      <w:bookmarkEnd w:id="106"/>
    </w:p>
    <w:p w:rsidR="006829B0" w:rsidRDefault="006829B0" w:rsidP="000B35DF">
      <w:pPr>
        <w:rPr>
          <w:rFonts w:eastAsia="Times New Roman" w:cs="Arial"/>
          <w:i/>
          <w:color w:val="4F81BD"/>
          <w:szCs w:val="20"/>
        </w:rPr>
      </w:pPr>
    </w:p>
    <w:p w:rsidR="006829B0" w:rsidRPr="004A5375" w:rsidRDefault="006829B0" w:rsidP="000A115A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4A5375">
        <w:rPr>
          <w:rFonts w:eastAsia="Times New Roman" w:cs="Arial"/>
          <w:i/>
          <w:color w:val="4F81BD"/>
          <w:szCs w:val="20"/>
        </w:rPr>
        <w:t>[Descreva os procedimentos de controle de qualidade do projeto, como as inspeções, que serão feitas, etc. Segue abaixo um exemplo.]</w:t>
      </w:r>
    </w:p>
    <w:p w:rsidR="006829B0" w:rsidRDefault="006829B0" w:rsidP="006829B0"/>
    <w:p w:rsidR="006829B0" w:rsidRPr="004A5375" w:rsidRDefault="006829B0" w:rsidP="004A5375">
      <w:pPr>
        <w:spacing w:line="360" w:lineRule="auto"/>
        <w:jc w:val="both"/>
        <w:rPr>
          <w:rFonts w:cs="Arial"/>
        </w:rPr>
      </w:pPr>
      <w:r w:rsidRPr="004A5375">
        <w:rPr>
          <w:rFonts w:cs="Arial"/>
        </w:rPr>
        <w:t>O controle de qualidade do projeto será realizado na conclusão de cada entrega antes que a mesma seja enviada ao cliente final. O controle de qualidade será realizado através de inspeção nas entregas utilizando-se os c</w:t>
      </w:r>
      <w:r w:rsidR="004A5375">
        <w:rPr>
          <w:rFonts w:cs="Arial"/>
        </w:rPr>
        <w:t>h</w:t>
      </w:r>
      <w:r w:rsidRPr="004A5375">
        <w:rPr>
          <w:rFonts w:cs="Arial"/>
        </w:rPr>
        <w:t xml:space="preserve">ecklists apresentados em anexo e respectivamente, </w:t>
      </w:r>
      <w:r w:rsidRPr="004A5375">
        <w:rPr>
          <w:rFonts w:cs="Arial"/>
        </w:rPr>
        <w:lastRenderedPageBreak/>
        <w:t>os seus indicadores, a fim de manter a qualidade do projeto e alimentar o processo de melhoria contínua.</w:t>
      </w:r>
    </w:p>
    <w:p w:rsidR="000B35DF" w:rsidRDefault="000B35DF" w:rsidP="000B35DF">
      <w:pPr>
        <w:rPr>
          <w:rFonts w:eastAsia="Times New Roman" w:cs="Arial"/>
          <w:i/>
          <w:color w:val="4F81BD"/>
          <w:szCs w:val="20"/>
        </w:rPr>
      </w:pPr>
    </w:p>
    <w:p w:rsidR="004A5375" w:rsidRDefault="004A5375" w:rsidP="000B35DF">
      <w:pPr>
        <w:rPr>
          <w:rFonts w:eastAsia="Times New Roman" w:cs="Arial"/>
          <w:i/>
          <w:color w:val="4F81BD"/>
          <w:szCs w:val="20"/>
        </w:rPr>
      </w:pPr>
    </w:p>
    <w:p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7" w:name="_Toc40227147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Monitoramento</w:t>
      </w:r>
      <w:bookmarkEnd w:id="107"/>
    </w:p>
    <w:p w:rsidR="000B35DF" w:rsidRPr="000A115A" w:rsidRDefault="000B35DF" w:rsidP="000A115A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0A115A">
        <w:rPr>
          <w:rFonts w:ascii="Arial" w:hAnsi="Arial" w:cs="Arial"/>
          <w:i/>
          <w:color w:val="4F81BD"/>
          <w:sz w:val="20"/>
          <w:lang w:val="pt-BR"/>
        </w:rPr>
        <w:t>[</w:t>
      </w:r>
      <w:r w:rsidR="006829B0" w:rsidRPr="000A115A">
        <w:rPr>
          <w:rFonts w:ascii="Arial" w:hAnsi="Arial" w:cs="Arial"/>
          <w:i/>
          <w:color w:val="4F81BD"/>
          <w:sz w:val="20"/>
          <w:lang w:val="pt-BR"/>
        </w:rPr>
        <w:t>Relacionar os indicadores de qualidade</w:t>
      </w:r>
      <w:r w:rsidR="004A5375" w:rsidRPr="000A115A">
        <w:rPr>
          <w:rFonts w:ascii="Arial" w:hAnsi="Arial" w:cs="Arial"/>
          <w:i/>
          <w:color w:val="4F81BD"/>
          <w:sz w:val="20"/>
          <w:lang w:val="pt-BR"/>
        </w:rPr>
        <w:t xml:space="preserve"> a serem utilizados pelo projeto</w:t>
      </w:r>
      <w:r w:rsidR="006829B0" w:rsidRPr="000A115A">
        <w:rPr>
          <w:rFonts w:ascii="Arial" w:hAnsi="Arial" w:cs="Arial"/>
          <w:i/>
          <w:color w:val="4F81BD"/>
          <w:sz w:val="20"/>
          <w:lang w:val="pt-BR"/>
        </w:rPr>
        <w:t>, suas métricas e metas para cada item do projeto.</w:t>
      </w:r>
      <w:r w:rsidRPr="000A115A">
        <w:rPr>
          <w:rFonts w:ascii="Arial" w:hAnsi="Arial" w:cs="Arial"/>
          <w:i/>
          <w:color w:val="4F81BD"/>
          <w:sz w:val="20"/>
          <w:lang w:val="pt-BR"/>
        </w:rPr>
        <w:t>]</w:t>
      </w: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158"/>
        <w:gridCol w:w="1956"/>
        <w:gridCol w:w="1134"/>
        <w:gridCol w:w="1417"/>
        <w:gridCol w:w="1843"/>
        <w:gridCol w:w="1559"/>
      </w:tblGrid>
      <w:tr w:rsidR="000A115A" w:rsidRPr="000B35DF" w:rsidTr="0094742C">
        <w:trPr>
          <w:trHeight w:val="432"/>
        </w:trPr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Indicador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Meta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A115A" w:rsidRPr="004A5375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Fórmula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Frequência</w:t>
            </w:r>
            <w:r>
              <w:rPr>
                <w:rFonts w:cs="Arial"/>
                <w:b/>
              </w:rPr>
              <w:t xml:space="preserve"> de Medição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Responsável</w:t>
            </w:r>
          </w:p>
        </w:tc>
      </w:tr>
      <w:tr w:rsidR="000A115A" w:rsidRPr="000B35DF" w:rsidTr="000A115A">
        <w:tc>
          <w:tcPr>
            <w:tcW w:w="1158" w:type="dxa"/>
          </w:tcPr>
          <w:p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56" w:type="dxa"/>
          </w:tcPr>
          <w:p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0B35DF" w:rsidRPr="000B35DF" w:rsidRDefault="000B35DF" w:rsidP="000B35DF"/>
    <w:p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8" w:name="_Toc402271480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Anexos</w:t>
      </w:r>
      <w:bookmarkEnd w:id="90"/>
      <w:bookmarkEnd w:id="91"/>
      <w:bookmarkEnd w:id="92"/>
      <w:bookmarkEnd w:id="108"/>
    </w:p>
    <w:p w:rsidR="004A7E68" w:rsidRPr="000B35DF" w:rsidRDefault="004A7E68" w:rsidP="004A7E68">
      <w:pPr>
        <w:pStyle w:val="TableText"/>
        <w:spacing w:line="360" w:lineRule="auto"/>
        <w:ind w:right="-1"/>
        <w:jc w:val="both"/>
        <w:rPr>
          <w:lang w:val="pt-BR"/>
        </w:rPr>
      </w:pPr>
      <w:r w:rsidRPr="000B35DF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9" w:name="_Toc400976708"/>
      <w:bookmarkStart w:id="110" w:name="_Toc401150736"/>
      <w:bookmarkStart w:id="111" w:name="_Toc401594681"/>
      <w:bookmarkStart w:id="112" w:name="_Toc402271481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Referências</w:t>
      </w:r>
      <w:bookmarkEnd w:id="109"/>
      <w:bookmarkEnd w:id="110"/>
      <w:bookmarkEnd w:id="111"/>
      <w:bookmarkEnd w:id="112"/>
    </w:p>
    <w:p w:rsidR="004A7E68" w:rsidRPr="000B35DF" w:rsidRDefault="004A7E68" w:rsidP="004A7E68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0B35DF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843C9" w:rsidRPr="000B35DF" w:rsidRDefault="00A17C60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13" w:name="_Toc40227148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Aprovações</w:t>
      </w:r>
      <w:bookmarkEnd w:id="113"/>
    </w:p>
    <w:p w:rsidR="008843C9" w:rsidRPr="000B35DF" w:rsidRDefault="008843C9" w:rsidP="003D377B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A17C60" w:rsidRPr="000B35DF" w:rsidTr="00A4178F">
        <w:trPr>
          <w:trHeight w:val="377"/>
        </w:trPr>
        <w:tc>
          <w:tcPr>
            <w:tcW w:w="8675" w:type="dxa"/>
            <w:gridSpan w:val="3"/>
            <w:shd w:val="clear" w:color="auto" w:fill="D9D9D9"/>
            <w:vAlign w:val="center"/>
          </w:tcPr>
          <w:p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Aprovações</w:t>
            </w:r>
          </w:p>
        </w:tc>
      </w:tr>
      <w:tr w:rsidR="00A17C60" w:rsidRPr="000B35DF" w:rsidTr="00A4178F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Data</w:t>
            </w:r>
          </w:p>
        </w:tc>
      </w:tr>
      <w:tr w:rsidR="00A17C60" w:rsidRPr="000B35DF" w:rsidTr="00A4178F">
        <w:trPr>
          <w:trHeight w:val="340"/>
        </w:trPr>
        <w:tc>
          <w:tcPr>
            <w:tcW w:w="2438" w:type="dxa"/>
            <w:vAlign w:val="center"/>
          </w:tcPr>
          <w:p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Patrocinador do Projeto</w:t>
            </w:r>
          </w:p>
        </w:tc>
        <w:tc>
          <w:tcPr>
            <w:tcW w:w="4678" w:type="dxa"/>
            <w:vAlign w:val="center"/>
          </w:tcPr>
          <w:p w:rsidR="00A17C60" w:rsidRPr="000B35DF" w:rsidRDefault="00A17C60" w:rsidP="00A4178F"/>
        </w:tc>
        <w:tc>
          <w:tcPr>
            <w:tcW w:w="1559" w:type="dxa"/>
            <w:vAlign w:val="center"/>
          </w:tcPr>
          <w:p w:rsidR="00A17C60" w:rsidRPr="000B35DF" w:rsidRDefault="00A17C60" w:rsidP="00A4178F"/>
        </w:tc>
      </w:tr>
      <w:tr w:rsidR="00A17C60" w:rsidRPr="000B35DF" w:rsidTr="00A4178F">
        <w:trPr>
          <w:trHeight w:val="340"/>
        </w:trPr>
        <w:tc>
          <w:tcPr>
            <w:tcW w:w="2438" w:type="dxa"/>
            <w:vAlign w:val="center"/>
          </w:tcPr>
          <w:p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Gerente do Projeto</w:t>
            </w:r>
          </w:p>
        </w:tc>
        <w:tc>
          <w:tcPr>
            <w:tcW w:w="4678" w:type="dxa"/>
            <w:vAlign w:val="center"/>
          </w:tcPr>
          <w:p w:rsidR="00A17C60" w:rsidRPr="000B35DF" w:rsidRDefault="00A17C60" w:rsidP="00A4178F"/>
        </w:tc>
        <w:tc>
          <w:tcPr>
            <w:tcW w:w="1559" w:type="dxa"/>
            <w:vAlign w:val="center"/>
          </w:tcPr>
          <w:p w:rsidR="00A17C60" w:rsidRPr="000B35DF" w:rsidRDefault="00A17C60" w:rsidP="00A4178F"/>
        </w:tc>
      </w:tr>
      <w:tr w:rsidR="00A17C60" w:rsidRPr="000B35DF" w:rsidTr="00A4178F">
        <w:trPr>
          <w:trHeight w:val="340"/>
        </w:trPr>
        <w:tc>
          <w:tcPr>
            <w:tcW w:w="2438" w:type="dxa"/>
            <w:vAlign w:val="center"/>
          </w:tcPr>
          <w:p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Gerente do Produto</w:t>
            </w:r>
          </w:p>
        </w:tc>
        <w:tc>
          <w:tcPr>
            <w:tcW w:w="4678" w:type="dxa"/>
            <w:vAlign w:val="center"/>
          </w:tcPr>
          <w:p w:rsidR="00A17C60" w:rsidRPr="000B35DF" w:rsidRDefault="00A17C60" w:rsidP="00A4178F"/>
        </w:tc>
        <w:tc>
          <w:tcPr>
            <w:tcW w:w="1559" w:type="dxa"/>
            <w:vAlign w:val="center"/>
          </w:tcPr>
          <w:p w:rsidR="00A17C60" w:rsidRPr="000B35DF" w:rsidRDefault="00A17C60" w:rsidP="00A4178F"/>
        </w:tc>
      </w:tr>
    </w:tbl>
    <w:p w:rsidR="008843C9" w:rsidRPr="000B35DF" w:rsidRDefault="008843C9" w:rsidP="003D377B"/>
    <w:sectPr w:rsidR="008843C9" w:rsidRPr="000B35DF" w:rsidSect="004A7E68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3C" w:rsidRDefault="002B2B3C" w:rsidP="005E1593">
      <w:r>
        <w:separator/>
      </w:r>
    </w:p>
  </w:endnote>
  <w:endnote w:type="continuationSeparator" w:id="0">
    <w:p w:rsidR="002B2B3C" w:rsidRDefault="002B2B3C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4A7E68" w:rsidRPr="00937832" w:rsidTr="00B72201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4A7E68" w:rsidRPr="00937832" w:rsidRDefault="004A7E68" w:rsidP="004A7E68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 w:rsidR="002B2B3C">
            <w:fldChar w:fldCharType="begin"/>
          </w:r>
          <w:r w:rsidR="002B2B3C">
            <w:instrText xml:space="preserve"> AUTHOR   \* MERGEFORMAT </w:instrText>
          </w:r>
          <w:r w:rsidR="002B2B3C">
            <w:fldChar w:fldCharType="separate"/>
          </w:r>
          <w:r w:rsidR="006564BC">
            <w:rPr>
              <w:noProof/>
              <w:sz w:val="16"/>
            </w:rPr>
            <w:t>MCTI</w:t>
          </w:r>
          <w:r w:rsidR="00734812">
            <w:rPr>
              <w:noProof/>
              <w:sz w:val="16"/>
            </w:rPr>
            <w:t xml:space="preserve"> - C</w:t>
          </w:r>
          <w:r w:rsidR="006564BC">
            <w:rPr>
              <w:noProof/>
              <w:sz w:val="16"/>
            </w:rPr>
            <w:t>OSIS</w:t>
          </w:r>
          <w:r w:rsidR="002B2B3C">
            <w:rPr>
              <w:noProof/>
              <w:sz w:val="16"/>
            </w:rPr>
            <w:fldChar w:fldCharType="end"/>
          </w:r>
        </w:p>
        <w:p w:rsidR="004A7E68" w:rsidRPr="00937832" w:rsidRDefault="004A7E68" w:rsidP="004A7E68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2B2B3C">
            <w:fldChar w:fldCharType="begin"/>
          </w:r>
          <w:r w:rsidR="002B2B3C">
            <w:instrText xml:space="preserve"> FILENAME   \* MERGEFORMAT </w:instrText>
          </w:r>
          <w:r w:rsidR="002B2B3C">
            <w:fldChar w:fldCharType="separate"/>
          </w:r>
          <w:r w:rsidR="00AE1DA9">
            <w:rPr>
              <w:noProof/>
              <w:sz w:val="16"/>
            </w:rPr>
            <w:t>SiglaProjeto_PlanoGerenciamentoQualidade.docx</w:t>
          </w:r>
          <w:r w:rsidR="002B2B3C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4A7E68" w:rsidRPr="00937832" w:rsidRDefault="004A7E68" w:rsidP="004A7E68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C836F2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C836F2" w:rsidRPr="00937832">
            <w:rPr>
              <w:rStyle w:val="Nmerodepgina"/>
              <w:sz w:val="16"/>
            </w:rPr>
            <w:fldChar w:fldCharType="separate"/>
          </w:r>
          <w:r w:rsidR="006564BC">
            <w:rPr>
              <w:rStyle w:val="Nmerodepgina"/>
              <w:noProof/>
              <w:sz w:val="16"/>
            </w:rPr>
            <w:t>2</w:t>
          </w:r>
          <w:r w:rsidR="00C836F2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2B2B3C">
            <w:fldChar w:fldCharType="begin"/>
          </w:r>
          <w:r w:rsidR="002B2B3C">
            <w:instrText xml:space="preserve"> NUMPAGES  \* MERGEFORMAT </w:instrText>
          </w:r>
          <w:r w:rsidR="002B2B3C">
            <w:fldChar w:fldCharType="separate"/>
          </w:r>
          <w:r w:rsidR="006564BC" w:rsidRPr="006564BC">
            <w:rPr>
              <w:rStyle w:val="Nmerodepgina"/>
              <w:noProof/>
              <w:sz w:val="16"/>
            </w:rPr>
            <w:t>7</w:t>
          </w:r>
          <w:r w:rsidR="002B2B3C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BE1079" w:rsidRPr="004A7E68" w:rsidRDefault="00BE1079" w:rsidP="004A7E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3C" w:rsidRDefault="002B2B3C" w:rsidP="005E1593">
      <w:r>
        <w:separator/>
      </w:r>
    </w:p>
  </w:footnote>
  <w:footnote w:type="continuationSeparator" w:id="0">
    <w:p w:rsidR="002B2B3C" w:rsidRDefault="002B2B3C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BE1079" w:rsidRPr="00573593" w:rsidTr="00A4178F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E1079" w:rsidRDefault="00BE1079" w:rsidP="00A4178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673C32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55pt;height:48.55pt" filled="t">
                <v:fill color2="black" type="frame"/>
                <v:imagedata r:id="rId1" o:title=""/>
              </v:shape>
              <o:OLEObject Type="Embed" ProgID="Microsoft" ShapeID="_x0000_i1025" DrawAspect="Content" ObjectID="_1789366609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564BC" w:rsidRDefault="006564BC" w:rsidP="006564BC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6564BC" w:rsidRDefault="006564BC" w:rsidP="006564BC">
          <w:r>
            <w:t>Secretaria-Executiva</w:t>
          </w:r>
        </w:p>
        <w:p w:rsidR="006564BC" w:rsidRDefault="006564BC" w:rsidP="006564BC">
          <w:r>
            <w:t>Subsecretaria de Planejamento, Orçamento e Administração</w:t>
          </w:r>
        </w:p>
        <w:p w:rsidR="006564BC" w:rsidRDefault="006564BC" w:rsidP="006564BC">
          <w:r>
            <w:t>Coordenação Geral de Tecnologia da Informação</w:t>
          </w:r>
        </w:p>
        <w:p w:rsidR="00BE1079" w:rsidRPr="00DC3C82" w:rsidRDefault="006564BC" w:rsidP="006564BC">
          <w:pPr>
            <w:spacing w:line="276" w:lineRule="auto"/>
            <w:rPr>
              <w:b/>
              <w:sz w:val="18"/>
            </w:rPr>
          </w:pPr>
          <w:r>
            <w:t>Coordenação de Sistemas Informatizados</w:t>
          </w:r>
        </w:p>
      </w:tc>
    </w:tr>
  </w:tbl>
  <w:p w:rsidR="00BE1079" w:rsidRDefault="00BE10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4A7E68" w:rsidRPr="00573593" w:rsidTr="00B72201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A7E68" w:rsidRDefault="004A7E68" w:rsidP="004A7E6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673C32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55pt;height:48.55pt" filled="t">
                <v:fill color2="black" type="frame"/>
                <v:imagedata r:id="rId1" o:title=""/>
              </v:shape>
              <o:OLEObject Type="Embed" ProgID="Microsoft" ShapeID="_x0000_i1026" DrawAspect="Content" ObjectID="_1789366610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564BC" w:rsidRDefault="006564BC" w:rsidP="006564BC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6564BC" w:rsidRDefault="006564BC" w:rsidP="006564BC">
          <w:r>
            <w:t>Secretaria-Executiva</w:t>
          </w:r>
        </w:p>
        <w:p w:rsidR="006564BC" w:rsidRDefault="006564BC" w:rsidP="006564BC">
          <w:r>
            <w:t>Subsecretaria de Planejamento, Orçamento e Administração</w:t>
          </w:r>
        </w:p>
        <w:p w:rsidR="006564BC" w:rsidRDefault="006564BC" w:rsidP="006564BC">
          <w:r>
            <w:t>Coordenação Geral de Tecnologia da Informação</w:t>
          </w:r>
        </w:p>
        <w:p w:rsidR="004A7E68" w:rsidRPr="00DC3C82" w:rsidRDefault="006564BC" w:rsidP="006564BC">
          <w:pPr>
            <w:spacing w:line="276" w:lineRule="auto"/>
            <w:rPr>
              <w:b/>
              <w:sz w:val="18"/>
            </w:rPr>
          </w:pPr>
          <w:r>
            <w:t>Coordenação de Sistemas Informatizados</w:t>
          </w:r>
        </w:p>
      </w:tc>
    </w:tr>
  </w:tbl>
  <w:p w:rsidR="004A7E68" w:rsidRDefault="004A7E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7D6985"/>
    <w:multiLevelType w:val="multilevel"/>
    <w:tmpl w:val="4B789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63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B63C94"/>
    <w:multiLevelType w:val="multilevel"/>
    <w:tmpl w:val="7EE23B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DC5"/>
    <w:rsid w:val="000216CB"/>
    <w:rsid w:val="0002320C"/>
    <w:rsid w:val="000506C9"/>
    <w:rsid w:val="000714E7"/>
    <w:rsid w:val="000A115A"/>
    <w:rsid w:val="000B35DF"/>
    <w:rsid w:val="000B6C67"/>
    <w:rsid w:val="000C4A03"/>
    <w:rsid w:val="000D27B6"/>
    <w:rsid w:val="000D2DB6"/>
    <w:rsid w:val="000E2853"/>
    <w:rsid w:val="00116F8F"/>
    <w:rsid w:val="00121D58"/>
    <w:rsid w:val="001533CD"/>
    <w:rsid w:val="001540E6"/>
    <w:rsid w:val="00193D0E"/>
    <w:rsid w:val="001A5237"/>
    <w:rsid w:val="001B4F78"/>
    <w:rsid w:val="001D497F"/>
    <w:rsid w:val="001F1617"/>
    <w:rsid w:val="001F3D30"/>
    <w:rsid w:val="00227278"/>
    <w:rsid w:val="00274187"/>
    <w:rsid w:val="002A1FE1"/>
    <w:rsid w:val="002B0527"/>
    <w:rsid w:val="002B2B3C"/>
    <w:rsid w:val="002B2F68"/>
    <w:rsid w:val="002C793E"/>
    <w:rsid w:val="002D1D6D"/>
    <w:rsid w:val="002E5A7C"/>
    <w:rsid w:val="002E6F91"/>
    <w:rsid w:val="003135B4"/>
    <w:rsid w:val="00331443"/>
    <w:rsid w:val="00341B09"/>
    <w:rsid w:val="0034544C"/>
    <w:rsid w:val="00356EF7"/>
    <w:rsid w:val="003614A4"/>
    <w:rsid w:val="003A6C64"/>
    <w:rsid w:val="003D377B"/>
    <w:rsid w:val="00417F85"/>
    <w:rsid w:val="0042609D"/>
    <w:rsid w:val="00445E5F"/>
    <w:rsid w:val="004A16CF"/>
    <w:rsid w:val="004A5375"/>
    <w:rsid w:val="004A7E68"/>
    <w:rsid w:val="004B2855"/>
    <w:rsid w:val="004B60F1"/>
    <w:rsid w:val="004C524B"/>
    <w:rsid w:val="004D023F"/>
    <w:rsid w:val="004E5130"/>
    <w:rsid w:val="005165BF"/>
    <w:rsid w:val="00531854"/>
    <w:rsid w:val="0054604A"/>
    <w:rsid w:val="0055540E"/>
    <w:rsid w:val="005943C2"/>
    <w:rsid w:val="005B3B8C"/>
    <w:rsid w:val="005E1593"/>
    <w:rsid w:val="005F487B"/>
    <w:rsid w:val="006419CA"/>
    <w:rsid w:val="006420E8"/>
    <w:rsid w:val="006564BC"/>
    <w:rsid w:val="00663704"/>
    <w:rsid w:val="00673C32"/>
    <w:rsid w:val="006829B0"/>
    <w:rsid w:val="006A233C"/>
    <w:rsid w:val="00734812"/>
    <w:rsid w:val="00743E89"/>
    <w:rsid w:val="00746E77"/>
    <w:rsid w:val="00753A28"/>
    <w:rsid w:val="007A054B"/>
    <w:rsid w:val="007A2179"/>
    <w:rsid w:val="007B0C7E"/>
    <w:rsid w:val="007E74B3"/>
    <w:rsid w:val="00802332"/>
    <w:rsid w:val="0080758F"/>
    <w:rsid w:val="00812016"/>
    <w:rsid w:val="00820DA5"/>
    <w:rsid w:val="00842903"/>
    <w:rsid w:val="00850E56"/>
    <w:rsid w:val="008675C6"/>
    <w:rsid w:val="00871E89"/>
    <w:rsid w:val="00882A4A"/>
    <w:rsid w:val="008843C9"/>
    <w:rsid w:val="008A161F"/>
    <w:rsid w:val="008C48F8"/>
    <w:rsid w:val="0090753C"/>
    <w:rsid w:val="00930C23"/>
    <w:rsid w:val="00946CD2"/>
    <w:rsid w:val="009564FF"/>
    <w:rsid w:val="009657FB"/>
    <w:rsid w:val="0098729D"/>
    <w:rsid w:val="009A3302"/>
    <w:rsid w:val="009A62F9"/>
    <w:rsid w:val="009B2E5C"/>
    <w:rsid w:val="009B4853"/>
    <w:rsid w:val="009C6310"/>
    <w:rsid w:val="00A17C60"/>
    <w:rsid w:val="00A22321"/>
    <w:rsid w:val="00A26DC5"/>
    <w:rsid w:val="00AC4F9F"/>
    <w:rsid w:val="00AD3265"/>
    <w:rsid w:val="00AE1992"/>
    <w:rsid w:val="00AE1DA9"/>
    <w:rsid w:val="00AF15FC"/>
    <w:rsid w:val="00B46AD4"/>
    <w:rsid w:val="00B816FE"/>
    <w:rsid w:val="00BB7E00"/>
    <w:rsid w:val="00BE1079"/>
    <w:rsid w:val="00C023C6"/>
    <w:rsid w:val="00C0414B"/>
    <w:rsid w:val="00C30675"/>
    <w:rsid w:val="00C52528"/>
    <w:rsid w:val="00C836F2"/>
    <w:rsid w:val="00C93648"/>
    <w:rsid w:val="00C94EAE"/>
    <w:rsid w:val="00CA0341"/>
    <w:rsid w:val="00CC76EB"/>
    <w:rsid w:val="00CE2B3B"/>
    <w:rsid w:val="00CF7788"/>
    <w:rsid w:val="00D37957"/>
    <w:rsid w:val="00D477B4"/>
    <w:rsid w:val="00D637B0"/>
    <w:rsid w:val="00D87870"/>
    <w:rsid w:val="00DC10A8"/>
    <w:rsid w:val="00DF4B8B"/>
    <w:rsid w:val="00E1746E"/>
    <w:rsid w:val="00E34C15"/>
    <w:rsid w:val="00E449F9"/>
    <w:rsid w:val="00E60353"/>
    <w:rsid w:val="00E62F7D"/>
    <w:rsid w:val="00E67129"/>
    <w:rsid w:val="00E77394"/>
    <w:rsid w:val="00ED4566"/>
    <w:rsid w:val="00EE78B3"/>
    <w:rsid w:val="00EF377D"/>
    <w:rsid w:val="00F33625"/>
    <w:rsid w:val="00F75243"/>
    <w:rsid w:val="00FA23B4"/>
    <w:rsid w:val="00FB5A09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4BBF9"/>
  <w15:docId w15:val="{45A7797C-E598-4FDF-8551-3834E45A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A26DC5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2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7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6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6DC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tulo">
    <w:name w:val="Title"/>
    <w:basedOn w:val="Normal"/>
    <w:next w:val="Normal"/>
    <w:link w:val="TtuloChar"/>
    <w:qFormat/>
    <w:rsid w:val="00A26DC5"/>
    <w:pPr>
      <w:widowControl w:val="0"/>
    </w:pPr>
    <w:rPr>
      <w:rFonts w:eastAsia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A26DC5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Sumrio1">
    <w:name w:val="toc 1"/>
    <w:basedOn w:val="Normal"/>
    <w:next w:val="Normal"/>
    <w:autoRedefine/>
    <w:uiPriority w:val="39"/>
    <w:rsid w:val="00A26DC5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A26DC5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A26DC5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77B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Nmerodepgina">
    <w:name w:val="page number"/>
    <w:rsid w:val="009B2E5C"/>
  </w:style>
  <w:style w:type="paragraph" w:styleId="PargrafodaLista">
    <w:name w:val="List Paragraph"/>
    <w:basedOn w:val="Normal"/>
    <w:uiPriority w:val="34"/>
    <w:qFormat/>
    <w:rsid w:val="00A17C60"/>
    <w:pPr>
      <w:ind w:left="720"/>
      <w:contextualSpacing/>
    </w:pPr>
  </w:style>
  <w:style w:type="paragraph" w:styleId="Reviso">
    <w:name w:val="Revision"/>
    <w:hidden/>
    <w:uiPriority w:val="99"/>
    <w:semiHidden/>
    <w:rsid w:val="00D87870"/>
    <w:pPr>
      <w:spacing w:after="0" w:line="240" w:lineRule="auto"/>
    </w:pPr>
    <w:rPr>
      <w:rFonts w:ascii="Arial" w:hAnsi="Arial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A7E68"/>
    <w:pPr>
      <w:spacing w:before="240"/>
      <w:outlineLvl w:val="9"/>
    </w:pPr>
    <w:rPr>
      <w:b w:val="0"/>
      <w:bCs w:val="0"/>
      <w:sz w:val="32"/>
      <w:szCs w:val="32"/>
      <w:u w:val="none"/>
    </w:rPr>
  </w:style>
  <w:style w:type="paragraph" w:customStyle="1" w:styleId="TableText">
    <w:name w:val="Table Text"/>
    <w:basedOn w:val="Normal"/>
    <w:rsid w:val="004A7E6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mrio3">
    <w:name w:val="toc 3"/>
    <w:basedOn w:val="Normal"/>
    <w:next w:val="Normal"/>
    <w:autoRedefine/>
    <w:uiPriority w:val="39"/>
    <w:unhideWhenUsed/>
    <w:rsid w:val="00AE1DA9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E1DA9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E1DA9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E1DA9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E1DA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E1DA9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E1DA9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B14F6F5F2E4EE08F0E8C25016FE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0CF3F-78FC-4E02-A6FA-C1BDCF5E2C20}"/>
      </w:docPartPr>
      <w:docPartBody>
        <w:p w:rsidR="00DB5003" w:rsidRDefault="003436DA" w:rsidP="003436DA">
          <w:pPr>
            <w:pStyle w:val="DFB14F6F5F2E4EE08F0E8C25016FE372"/>
          </w:pPr>
          <w:r w:rsidRPr="00A425FE">
            <w:rPr>
              <w:rStyle w:val="TextodoEspaoReservado"/>
            </w:rPr>
            <w:t>[Assunto]</w:t>
          </w:r>
        </w:p>
      </w:docPartBody>
    </w:docPart>
    <w:docPart>
      <w:docPartPr>
        <w:name w:val="923492C1F8C14EDEB57AB2367336A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513B3-CF69-4C05-B77B-CA61AF7C80DB}"/>
      </w:docPartPr>
      <w:docPartBody>
        <w:p w:rsidR="00DB5003" w:rsidRDefault="003436DA" w:rsidP="003436DA">
          <w:pPr>
            <w:pStyle w:val="923492C1F8C14EDEB57AB2367336AE56"/>
          </w:pPr>
          <w:r w:rsidRPr="00A425FE">
            <w:rPr>
              <w:rStyle w:val="TextodoEspaoReservado"/>
            </w:rPr>
            <w:t>[Título]</w:t>
          </w:r>
        </w:p>
      </w:docPartBody>
    </w:docPart>
    <w:docPart>
      <w:docPartPr>
        <w:name w:val="FC8D83E7B919418DA11B90948331C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4A5D5-06C6-48EF-B01B-1ADE77667235}"/>
      </w:docPartPr>
      <w:docPartBody>
        <w:p w:rsidR="00DB5003" w:rsidRDefault="003436DA" w:rsidP="003436DA">
          <w:pPr>
            <w:pStyle w:val="FC8D83E7B919418DA11B90948331C117"/>
          </w:pPr>
          <w:r w:rsidRPr="00A425FE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36DA"/>
    <w:rsid w:val="00032F16"/>
    <w:rsid w:val="003436DA"/>
    <w:rsid w:val="004335D6"/>
    <w:rsid w:val="005C08D5"/>
    <w:rsid w:val="00975F1E"/>
    <w:rsid w:val="00DB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6DA"/>
    <w:rPr>
      <w:color w:val="808080"/>
    </w:rPr>
  </w:style>
  <w:style w:type="paragraph" w:customStyle="1" w:styleId="DFB14F6F5F2E4EE08F0E8C25016FE372">
    <w:name w:val="DFB14F6F5F2E4EE08F0E8C25016FE372"/>
    <w:rsid w:val="003436DA"/>
  </w:style>
  <w:style w:type="paragraph" w:customStyle="1" w:styleId="923492C1F8C14EDEB57AB2367336AE56">
    <w:name w:val="923492C1F8C14EDEB57AB2367336AE56"/>
    <w:rsid w:val="003436DA"/>
  </w:style>
  <w:style w:type="paragraph" w:customStyle="1" w:styleId="FC8D83E7B919418DA11B90948331C117">
    <w:name w:val="FC8D83E7B919418DA11B90948331C117"/>
    <w:rsid w:val="00343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C561-7D71-4280-8CB0-2CE100FDE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8CAF3-336B-4C70-8A78-9752F588A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106FB-002E-4749-8AA4-945D15DD3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C3478-3087-4C88-BFFE-605E219C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7</Pages>
  <Words>1208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da Qualidade</vt:lpstr>
      <vt:lpstr>Nome do Projeto</vt:lpstr>
    </vt:vector>
  </TitlesOfParts>
  <Company>MINISTÉRIO DA CIÊNCIA, TECNOLOGIA E INOVAÇÃO</Company>
  <LinksUpToDate>false</LinksUpToDate>
  <CharactersWithSpaces>7722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da Qualidade</dc:title>
  <dc:subject>Sigla do Projeto - Nome do Projeto</dc:subject>
  <dc:creator>MCTIC - CGSI</dc:creator>
  <cp:keywords>Template Gerenciamento de Projetos, Plano de Qualidade</cp:keywords>
  <cp:lastModifiedBy>Ingrid Nathália</cp:lastModifiedBy>
  <cp:revision>2</cp:revision>
  <dcterms:created xsi:type="dcterms:W3CDTF">2024-10-02T12:29:00Z</dcterms:created>
  <dcterms:modified xsi:type="dcterms:W3CDTF">2024-10-02T12:29:00Z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