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28" w:rsidRDefault="00C52528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Default="00916227" w:rsidP="003D377B"/>
    <w:p w:rsidR="00916227" w:rsidRPr="001C4983" w:rsidRDefault="00FE6B91" w:rsidP="00916227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1C3F944A213043B4B0095FE19237F35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16227" w:rsidRPr="00490C03">
            <w:rPr>
              <w:b/>
              <w:sz w:val="28"/>
              <w:szCs w:val="28"/>
            </w:rPr>
            <w:t xml:space="preserve">Sigla do Projeto - </w:t>
          </w:r>
          <w:r w:rsidR="00916227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B97D1408174546DC9DB0B1196F560A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16227" w:rsidRPr="001C4983" w:rsidRDefault="00916227" w:rsidP="00916227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Manual do Produto</w:t>
          </w:r>
        </w:p>
      </w:sdtContent>
    </w:sdt>
    <w:p w:rsidR="00916227" w:rsidRPr="001C4983" w:rsidRDefault="00916227" w:rsidP="00916227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C4983">
        <w:rPr>
          <w:b/>
          <w:sz w:val="28"/>
          <w:szCs w:val="28"/>
        </w:rPr>
        <w:t>Versão 1.0</w:t>
      </w:r>
    </w:p>
    <w:p w:rsidR="00916227" w:rsidRDefault="00916227" w:rsidP="005147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916227" w:rsidRDefault="00916227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16227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916227" w:rsidRPr="001C4983" w:rsidRDefault="00916227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16227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16227" w:rsidRPr="001C4983" w:rsidRDefault="00916227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16227" w:rsidRPr="001C4983" w:rsidRDefault="00916227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916227" w:rsidRPr="001C4983" w:rsidRDefault="00916227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916227" w:rsidRPr="001C4983" w:rsidRDefault="00916227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9F7256" w:rsidRPr="001C4983" w:rsidTr="0033228A">
        <w:trPr>
          <w:trHeight w:val="340"/>
        </w:trPr>
        <w:tc>
          <w:tcPr>
            <w:tcW w:w="993" w:type="dxa"/>
            <w:vAlign w:val="center"/>
          </w:tcPr>
          <w:p w:rsidR="009F7256" w:rsidRDefault="009F7256" w:rsidP="009F7256">
            <w:pPr>
              <w:jc w:val="center"/>
              <w:rPr>
                <w:rFonts w:cs="Arial"/>
              </w:rPr>
            </w:pPr>
            <w:bookmarkStart w:id="0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9F7256" w:rsidRDefault="009F7256" w:rsidP="009F72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9F7256" w:rsidRDefault="009F7256" w:rsidP="009F7256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9F7256" w:rsidRDefault="009F7256" w:rsidP="009F72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0"/>
      <w:tr w:rsidR="00916227" w:rsidRPr="001C4983" w:rsidTr="0033228A">
        <w:trPr>
          <w:trHeight w:val="340"/>
        </w:trPr>
        <w:tc>
          <w:tcPr>
            <w:tcW w:w="993" w:type="dxa"/>
            <w:vAlign w:val="center"/>
          </w:tcPr>
          <w:p w:rsidR="00916227" w:rsidRPr="001C4983" w:rsidRDefault="00916227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916227" w:rsidRPr="001C4983" w:rsidRDefault="00916227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916227" w:rsidRPr="001C4983" w:rsidRDefault="00916227" w:rsidP="0033228A"/>
        </w:tc>
        <w:tc>
          <w:tcPr>
            <w:tcW w:w="2301" w:type="dxa"/>
            <w:vAlign w:val="center"/>
          </w:tcPr>
          <w:p w:rsidR="00916227" w:rsidRPr="001C4983" w:rsidRDefault="00916227" w:rsidP="0033228A"/>
        </w:tc>
      </w:tr>
      <w:tr w:rsidR="00916227" w:rsidRPr="001C4983" w:rsidTr="0033228A">
        <w:trPr>
          <w:trHeight w:val="340"/>
        </w:trPr>
        <w:tc>
          <w:tcPr>
            <w:tcW w:w="993" w:type="dxa"/>
            <w:vAlign w:val="center"/>
          </w:tcPr>
          <w:p w:rsidR="00916227" w:rsidRPr="001C4983" w:rsidRDefault="00916227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916227" w:rsidRPr="001C4983" w:rsidRDefault="00916227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916227" w:rsidRPr="001C4983" w:rsidRDefault="00916227" w:rsidP="0033228A"/>
        </w:tc>
        <w:tc>
          <w:tcPr>
            <w:tcW w:w="2301" w:type="dxa"/>
            <w:vAlign w:val="center"/>
          </w:tcPr>
          <w:p w:rsidR="00916227" w:rsidRPr="001C4983" w:rsidRDefault="00916227" w:rsidP="0033228A"/>
        </w:tc>
      </w:tr>
    </w:tbl>
    <w:p w:rsidR="00514770" w:rsidRPr="00DD5AB7" w:rsidRDefault="00514770" w:rsidP="005147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14770" w:rsidRPr="00DF0136" w:rsidRDefault="00514770" w:rsidP="005147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916227" w:rsidRDefault="00916227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br w:type="page"/>
      </w:r>
    </w:p>
    <w:p w:rsidR="00916227" w:rsidRPr="001C4983" w:rsidRDefault="00916227" w:rsidP="00916227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color w:val="auto"/>
          <w:lang w:eastAsia="en-US"/>
        </w:rPr>
      </w:sdtEndPr>
      <w:sdtContent>
        <w:p w:rsidR="009941B3" w:rsidRDefault="00ED6059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916227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79233" w:history="1">
            <w:r w:rsidR="009941B3" w:rsidRPr="00E23330">
              <w:rPr>
                <w:rStyle w:val="Hyperlink"/>
                <w:rFonts w:cs="Arial"/>
                <w:lang w:val="en-US"/>
              </w:rPr>
              <w:t>1.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Introdução</w:t>
            </w:r>
            <w:r w:rsidR="009941B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4" w:history="1">
            <w:r w:rsidR="009941B3" w:rsidRPr="00E23330">
              <w:rPr>
                <w:rStyle w:val="Hyperlink"/>
                <w:rFonts w:cs="Arial"/>
                <w:lang w:val="en-US"/>
              </w:rPr>
              <w:t>2.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Identificação do Projeto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_Toc405479234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4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5" w:history="1">
            <w:r w:rsidR="009941B3" w:rsidRPr="00E23330">
              <w:rPr>
                <w:rStyle w:val="Hyperlink"/>
                <w:rFonts w:cs="Arial"/>
                <w:lang w:val="en-US"/>
              </w:rPr>
              <w:t>3.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Objetivos do Documento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_Toc405479235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4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6" w:history="1">
            <w:r w:rsidR="009941B3" w:rsidRPr="00E23330">
              <w:rPr>
                <w:rStyle w:val="Hyperlink"/>
                <w:rFonts w:cs="Arial"/>
                <w:lang w:val="en-US"/>
              </w:rPr>
              <w:t>4.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Período de Transição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_Toc405479236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4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7" w:history="1">
            <w:r w:rsidR="009941B3" w:rsidRPr="00E23330">
              <w:rPr>
                <w:rStyle w:val="Hyperlink"/>
                <w:rFonts w:cs="Arial"/>
              </w:rPr>
              <w:t>5.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Procedimentos Adotados para a Transição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_Toc405479237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4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8" w:history="1">
            <w:r w:rsidR="009941B3" w:rsidRPr="00E23330">
              <w:rPr>
                <w:rStyle w:val="Hyperlink"/>
                <w:rFonts w:cs="Arial"/>
              </w:rPr>
              <w:t>6.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Procedimentos para Configuração do Produto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_Toc405479238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5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39" w:history="1">
            <w:r w:rsidR="009941B3" w:rsidRPr="00E23330">
              <w:rPr>
                <w:rStyle w:val="Hyperlink"/>
                <w:rFonts w:cs="Arial"/>
              </w:rPr>
              <w:t>6.1.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Linguagem de Desenvolvimento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_Toc405479239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5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0" w:history="1">
            <w:r w:rsidR="009941B3" w:rsidRPr="00E23330">
              <w:rPr>
                <w:rStyle w:val="Hyperlink"/>
                <w:rFonts w:cs="Arial"/>
              </w:rPr>
              <w:t>6.2.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Configurações e Informações do Ambiente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_Toc405479240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5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1" w:history="1">
            <w:r w:rsidR="009941B3" w:rsidRPr="00E23330">
              <w:rPr>
                <w:rStyle w:val="Hyperlink"/>
                <w:rFonts w:cs="Arial"/>
              </w:rPr>
              <w:t>6.1.1.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Requisitos Mínimos Recomendados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_Toc405479241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5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2" w:history="1">
            <w:r w:rsidR="009941B3" w:rsidRPr="00E23330">
              <w:rPr>
                <w:rStyle w:val="Hyperlink"/>
                <w:rFonts w:cs="Arial"/>
              </w:rPr>
              <w:t>6.1.2.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Configurações do Servidor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_Toc405479242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5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3" w:history="1">
            <w:r w:rsidR="009941B3" w:rsidRPr="00E23330">
              <w:rPr>
                <w:rStyle w:val="Hyperlink"/>
                <w:rFonts w:cs="Arial"/>
              </w:rPr>
              <w:t>6.1.3.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Softwares Necessários no Servidor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_Toc405479243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6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4" w:history="1">
            <w:r w:rsidR="009941B3" w:rsidRPr="00E23330">
              <w:rPr>
                <w:rStyle w:val="Hyperlink"/>
                <w:rFonts w:cs="Arial"/>
              </w:rPr>
              <w:t>6.1.4.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Plataforma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_Toc405479244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5" w:history="1">
            <w:r w:rsidR="009941B3" w:rsidRPr="00E23330">
              <w:rPr>
                <w:rStyle w:val="Hyperlink"/>
                <w:rFonts w:cs="Arial"/>
                <w:lang w:val="en-US"/>
              </w:rPr>
              <w:t>7.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Treinamento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_Toc405479245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6" w:history="1">
            <w:r w:rsidR="009941B3" w:rsidRPr="00E23330">
              <w:rPr>
                <w:rStyle w:val="Hyperlink"/>
                <w:rFonts w:cs="Arial"/>
                <w:lang w:val="en-US"/>
              </w:rPr>
              <w:t>8.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Equipe Responsável pelo Projeto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_Toc405479246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7" w:history="1">
            <w:r w:rsidR="009941B3" w:rsidRPr="00E23330">
              <w:rPr>
                <w:rStyle w:val="Hyperlink"/>
                <w:rFonts w:cs="Arial"/>
                <w:lang w:val="en-US"/>
              </w:rPr>
              <w:t>9.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Equipe Responsável pela Operação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_Toc405479247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8" w:history="1">
            <w:r w:rsidR="009941B3" w:rsidRPr="00E23330">
              <w:rPr>
                <w:rStyle w:val="Hyperlink"/>
                <w:rFonts w:cs="Arial"/>
                <w:lang w:val="en-US"/>
              </w:rPr>
              <w:t>10.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Pontos em Aberto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_Toc405479248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49" w:history="1">
            <w:r w:rsidR="009941B3" w:rsidRPr="00E23330">
              <w:rPr>
                <w:rStyle w:val="Hyperlink"/>
                <w:rFonts w:cs="Arial"/>
              </w:rPr>
              <w:t>11.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Recomendações a Serem Adotadas em Operação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_Toc405479249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50" w:history="1">
            <w:r w:rsidR="009941B3" w:rsidRPr="00E23330">
              <w:rPr>
                <w:rStyle w:val="Hyperlink"/>
                <w:rFonts w:cs="Arial"/>
              </w:rPr>
              <w:t>12.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Anexos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_Toc405479250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7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51" w:history="1">
            <w:r w:rsidR="009941B3" w:rsidRPr="00E23330">
              <w:rPr>
                <w:rStyle w:val="Hyperlink"/>
                <w:rFonts w:cs="Arial"/>
              </w:rPr>
              <w:t>13.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</w:rPr>
              <w:t>Referências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_Toc405479251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8</w:t>
            </w:r>
            <w:r w:rsidR="00ED6059">
              <w:rPr>
                <w:webHidden/>
              </w:rPr>
              <w:fldChar w:fldCharType="end"/>
            </w:r>
          </w:hyperlink>
        </w:p>
        <w:p w:rsidR="009941B3" w:rsidRDefault="00FE6B91" w:rsidP="009941B3">
          <w:pPr>
            <w:pStyle w:val="Sumrio1"/>
            <w:tabs>
              <w:tab w:val="clear" w:pos="9540"/>
              <w:tab w:val="right" w:leader="dot" w:pos="8789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252" w:history="1">
            <w:r w:rsidR="009941B3" w:rsidRPr="00E23330">
              <w:rPr>
                <w:rStyle w:val="Hyperlink"/>
                <w:rFonts w:cs="Arial"/>
                <w:lang w:val="en-US"/>
              </w:rPr>
              <w:t>14.</w:t>
            </w:r>
            <w:r w:rsidR="009941B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9941B3" w:rsidRPr="00E23330">
              <w:rPr>
                <w:rStyle w:val="Hyperlink"/>
                <w:rFonts w:cs="Arial"/>
                <w:lang w:val="en-US"/>
              </w:rPr>
              <w:t>Aprovações</w:t>
            </w:r>
            <w:r w:rsidR="009941B3">
              <w:rPr>
                <w:webHidden/>
              </w:rPr>
              <w:tab/>
            </w:r>
            <w:r w:rsidR="00ED6059">
              <w:rPr>
                <w:webHidden/>
              </w:rPr>
              <w:fldChar w:fldCharType="begin"/>
            </w:r>
            <w:r w:rsidR="009941B3">
              <w:rPr>
                <w:webHidden/>
              </w:rPr>
              <w:instrText xml:space="preserve"> PAGEREF _Toc405479252 \h </w:instrText>
            </w:r>
            <w:r w:rsidR="00ED6059">
              <w:rPr>
                <w:webHidden/>
              </w:rPr>
            </w:r>
            <w:r w:rsidR="00ED6059">
              <w:rPr>
                <w:webHidden/>
              </w:rPr>
              <w:fldChar w:fldCharType="separate"/>
            </w:r>
            <w:r w:rsidR="009941B3">
              <w:rPr>
                <w:webHidden/>
              </w:rPr>
              <w:t>8</w:t>
            </w:r>
            <w:r w:rsidR="00ED6059">
              <w:rPr>
                <w:webHidden/>
              </w:rPr>
              <w:fldChar w:fldCharType="end"/>
            </w:r>
          </w:hyperlink>
        </w:p>
        <w:p w:rsidR="00916227" w:rsidRDefault="00ED6059" w:rsidP="00916227">
          <w:pPr>
            <w:spacing w:after="200" w:line="276" w:lineRule="auto"/>
            <w:rPr>
              <w:rFonts w:eastAsia="Times New Roman" w:cs="Arial"/>
              <w:b/>
              <w:bCs/>
              <w:sz w:val="32"/>
              <w:szCs w:val="32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916227" w:rsidRDefault="00916227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br w:type="page"/>
      </w:r>
    </w:p>
    <w:p w:rsidR="00514770" w:rsidRDefault="00FE6B91" w:rsidP="0091622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96110735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941B3">
            <w:rPr>
              <w:rFonts w:cs="Arial"/>
              <w:bCs/>
              <w:caps w:val="0"/>
              <w:sz w:val="32"/>
              <w:szCs w:val="32"/>
            </w:rPr>
            <w:t>Manual do Produto</w:t>
          </w:r>
        </w:sdtContent>
      </w:sdt>
    </w:p>
    <w:p w:rsidR="00916227" w:rsidRPr="00916227" w:rsidRDefault="00916227" w:rsidP="00916227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" w:name="_Toc405479233"/>
      <w:r w:rsidRPr="00916227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Introdução</w:t>
      </w:r>
      <w:bookmarkEnd w:id="1"/>
    </w:p>
    <w:p w:rsidR="00916227" w:rsidRDefault="00916227" w:rsidP="00916227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916227" w:rsidRPr="00916227" w:rsidRDefault="00916227" w:rsidP="00916227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" w:name="_Toc400976697"/>
      <w:bookmarkStart w:id="3" w:name="_Toc405479234"/>
      <w:r w:rsidRPr="00916227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Identificação do Projeto</w:t>
      </w:r>
      <w:bookmarkEnd w:id="2"/>
      <w:bookmarkEnd w:id="3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16227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16227" w:rsidRPr="00291FEC" w:rsidRDefault="00916227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16227" w:rsidRDefault="00916227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916227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16227" w:rsidRDefault="00916227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16227" w:rsidRDefault="00916227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916227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16227" w:rsidRDefault="00916227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16227" w:rsidRDefault="00916227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916227" w:rsidRPr="00916227" w:rsidRDefault="00916227" w:rsidP="00916227"/>
    <w:p w:rsidR="008843C9" w:rsidRPr="00A03EDE" w:rsidRDefault="008843C9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" w:name="_Toc405479235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Objetivos d</w:t>
      </w:r>
      <w:r w:rsidR="00A03EDE"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 D</w:t>
      </w:r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ocumento</w:t>
      </w:r>
      <w:bookmarkEnd w:id="4"/>
    </w:p>
    <w:p w:rsidR="008843C9" w:rsidRPr="00A03EDE" w:rsidRDefault="00C232F0" w:rsidP="00DC50F8">
      <w:pPr>
        <w:spacing w:line="360" w:lineRule="auto"/>
        <w:jc w:val="both"/>
        <w:rPr>
          <w:rFonts w:cs="Arial"/>
        </w:rPr>
      </w:pPr>
      <w:r w:rsidRPr="00A03EDE">
        <w:rPr>
          <w:rFonts w:cs="Arial"/>
        </w:rPr>
        <w:t>Descrever os procedimentos e as informações necessárias para que a transição do produto para operação ocorra da melhor forma possível.</w:t>
      </w:r>
    </w:p>
    <w:p w:rsidR="0006196A" w:rsidRPr="00A03EDE" w:rsidRDefault="0006196A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5" w:name="_Toc405479236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Período de Transição</w:t>
      </w:r>
      <w:bookmarkEnd w:id="5"/>
    </w:p>
    <w:p w:rsidR="0006196A" w:rsidRDefault="0006196A" w:rsidP="00BB43C0">
      <w:pPr>
        <w:pStyle w:val="Instruo"/>
        <w:jc w:val="both"/>
        <w:rPr>
          <w:color w:val="4F81BD"/>
          <w:lang w:eastAsia="en-US"/>
        </w:rPr>
      </w:pPr>
      <w:r w:rsidRPr="00A03EDE">
        <w:rPr>
          <w:color w:val="4F81BD"/>
          <w:lang w:eastAsia="en-US"/>
        </w:rPr>
        <w:t>[Identifique qual será o período de transição</w:t>
      </w:r>
      <w:r w:rsidR="00291DCC" w:rsidRPr="00A03EDE">
        <w:rPr>
          <w:color w:val="4F81BD"/>
          <w:lang w:eastAsia="en-US"/>
        </w:rPr>
        <w:t>. Data de início e término e seus principais marcos.</w:t>
      </w:r>
      <w:r w:rsidRPr="00A03EDE">
        <w:rPr>
          <w:color w:val="4F81BD"/>
          <w:lang w:eastAsia="en-US"/>
        </w:rPr>
        <w:t>]</w:t>
      </w:r>
    </w:p>
    <w:p w:rsidR="00A03EDE" w:rsidRPr="00A03EDE" w:rsidRDefault="00A03EDE" w:rsidP="00A03EDE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374"/>
        <w:gridCol w:w="1773"/>
      </w:tblGrid>
      <w:tr w:rsidR="00291DCC" w:rsidRPr="00A03EDE" w:rsidTr="005F79D2">
        <w:tc>
          <w:tcPr>
            <w:tcW w:w="4031" w:type="pct"/>
            <w:shd w:val="clear" w:color="auto" w:fill="D9D9D9" w:themeFill="background1" w:themeFillShade="D9"/>
            <w:vAlign w:val="center"/>
          </w:tcPr>
          <w:p w:rsidR="00291DCC" w:rsidRPr="005E5F55" w:rsidRDefault="00291DCC" w:rsidP="005E5F55">
            <w:pPr>
              <w:pStyle w:val="Cabealho"/>
              <w:spacing w:line="360" w:lineRule="auto"/>
              <w:jc w:val="center"/>
              <w:rPr>
                <w:rFonts w:cs="Arial"/>
                <w:b/>
              </w:rPr>
            </w:pPr>
            <w:r w:rsidRPr="005E5F55">
              <w:rPr>
                <w:rFonts w:cs="Arial"/>
                <w:b/>
              </w:rPr>
              <w:t>Marcos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:rsidR="00291DCC" w:rsidRPr="005E5F55" w:rsidRDefault="00291DCC" w:rsidP="005E5F55">
            <w:pPr>
              <w:pStyle w:val="Cabealho"/>
              <w:spacing w:line="360" w:lineRule="auto"/>
              <w:jc w:val="center"/>
              <w:rPr>
                <w:rFonts w:cs="Arial"/>
                <w:b/>
              </w:rPr>
            </w:pPr>
            <w:r w:rsidRPr="005E5F55">
              <w:rPr>
                <w:rFonts w:cs="Arial"/>
                <w:b/>
              </w:rPr>
              <w:t>Previsão</w:t>
            </w:r>
          </w:p>
        </w:tc>
      </w:tr>
      <w:tr w:rsidR="00291DCC" w:rsidRPr="00A03EDE" w:rsidTr="005F79D2">
        <w:tc>
          <w:tcPr>
            <w:tcW w:w="4031" w:type="pct"/>
          </w:tcPr>
          <w:p w:rsidR="00291DCC" w:rsidRPr="00A03EDE" w:rsidRDefault="00A96B33" w:rsidP="00A03EDE">
            <w:pPr>
              <w:spacing w:line="360" w:lineRule="auto"/>
              <w:jc w:val="both"/>
              <w:rPr>
                <w:rFonts w:cs="Arial"/>
              </w:rPr>
            </w:pPr>
            <w:r w:rsidRPr="00A03EDE">
              <w:rPr>
                <w:rFonts w:cs="Arial"/>
              </w:rPr>
              <w:t>Início da Transição</w:t>
            </w:r>
          </w:p>
        </w:tc>
        <w:tc>
          <w:tcPr>
            <w:tcW w:w="969" w:type="pct"/>
            <w:vAlign w:val="center"/>
          </w:tcPr>
          <w:p w:rsidR="00291DCC" w:rsidRPr="00A03EDE" w:rsidRDefault="00291DCC" w:rsidP="00A03EDE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291DCC" w:rsidRPr="00A03EDE" w:rsidTr="005F79D2">
        <w:tc>
          <w:tcPr>
            <w:tcW w:w="4031" w:type="pct"/>
          </w:tcPr>
          <w:p w:rsidR="00291DCC" w:rsidRPr="00A03EDE" w:rsidRDefault="00A96B33" w:rsidP="00A03EDE">
            <w:pPr>
              <w:spacing w:line="360" w:lineRule="auto"/>
              <w:jc w:val="both"/>
              <w:rPr>
                <w:rFonts w:cs="Arial"/>
              </w:rPr>
            </w:pPr>
            <w:r w:rsidRPr="00A03EDE">
              <w:rPr>
                <w:rFonts w:cs="Arial"/>
              </w:rPr>
              <w:t>...</w:t>
            </w:r>
          </w:p>
        </w:tc>
        <w:tc>
          <w:tcPr>
            <w:tcW w:w="969" w:type="pct"/>
            <w:vAlign w:val="center"/>
          </w:tcPr>
          <w:p w:rsidR="00291DCC" w:rsidRPr="00A03EDE" w:rsidRDefault="00291DCC" w:rsidP="00A03EDE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A96B33" w:rsidRPr="00A03EDE" w:rsidTr="005F79D2">
        <w:tc>
          <w:tcPr>
            <w:tcW w:w="4031" w:type="pct"/>
          </w:tcPr>
          <w:p w:rsidR="00A96B33" w:rsidRPr="00A03EDE" w:rsidRDefault="00A96B33" w:rsidP="00A03EDE">
            <w:pPr>
              <w:spacing w:line="360" w:lineRule="auto"/>
              <w:jc w:val="both"/>
              <w:rPr>
                <w:rFonts w:cs="Arial"/>
              </w:rPr>
            </w:pPr>
            <w:r w:rsidRPr="00A03EDE">
              <w:rPr>
                <w:rFonts w:cs="Arial"/>
              </w:rPr>
              <w:t>Término da Transição</w:t>
            </w:r>
          </w:p>
        </w:tc>
        <w:tc>
          <w:tcPr>
            <w:tcW w:w="969" w:type="pct"/>
            <w:vAlign w:val="center"/>
          </w:tcPr>
          <w:p w:rsidR="00A96B33" w:rsidRPr="00A03EDE" w:rsidRDefault="00A96B33" w:rsidP="00A03EDE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06196A" w:rsidRPr="005E5F55" w:rsidRDefault="0006196A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" w:name="_Toc405479237"/>
      <w:r w:rsidRPr="005E5F5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Procedimentos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</w:rPr>
        <w:t>A</w:t>
      </w:r>
      <w:r w:rsidRPr="005E5F55">
        <w:rPr>
          <w:rFonts w:ascii="Arial" w:eastAsia="Times New Roman" w:hAnsi="Arial" w:cs="Arial"/>
          <w:color w:val="auto"/>
          <w:sz w:val="24"/>
          <w:szCs w:val="24"/>
          <w:u w:val="none"/>
        </w:rPr>
        <w:t>dotados para a Transição</w:t>
      </w:r>
      <w:bookmarkEnd w:id="6"/>
    </w:p>
    <w:p w:rsidR="00297F2A" w:rsidRPr="004A0FE8" w:rsidRDefault="0006196A" w:rsidP="004A0FE8">
      <w:pPr>
        <w:pStyle w:val="Instruo"/>
        <w:jc w:val="both"/>
        <w:rPr>
          <w:color w:val="4F81BD"/>
          <w:lang w:eastAsia="en-US"/>
        </w:rPr>
      </w:pPr>
      <w:r w:rsidRPr="005E5F55">
        <w:rPr>
          <w:color w:val="4F81BD"/>
          <w:lang w:eastAsia="en-US"/>
        </w:rPr>
        <w:t>[Descreva os procedimentos adotados, como serão tratados os erros em operação (responsabilidades, ...)]</w:t>
      </w:r>
    </w:p>
    <w:p w:rsidR="00297F2A" w:rsidRDefault="00297F2A" w:rsidP="00297F2A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7" w:name="_Toc405479238"/>
      <w:r w:rsidRPr="005E5F55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 xml:space="preserve">Procedimentos </w:t>
      </w:r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para Configuração do Produto</w:t>
      </w:r>
      <w:bookmarkEnd w:id="7"/>
    </w:p>
    <w:p w:rsidR="00297F2A" w:rsidRDefault="00297F2A" w:rsidP="00916227">
      <w:pPr>
        <w:pStyle w:val="Ttulo1"/>
        <w:keepLines w:val="0"/>
        <w:numPr>
          <w:ilvl w:val="1"/>
          <w:numId w:val="13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" w:name="_Toc40547923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Linguagem de Desenvolvimento</w:t>
      </w:r>
      <w:bookmarkEnd w:id="8"/>
    </w:p>
    <w:p w:rsidR="00297F2A" w:rsidRPr="00297F2A" w:rsidRDefault="00297F2A" w:rsidP="00297F2A">
      <w:pPr>
        <w:pStyle w:val="Instru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[</w:t>
      </w:r>
      <w:r w:rsidRPr="00297F2A">
        <w:rPr>
          <w:color w:val="4F81BD"/>
          <w:lang w:eastAsia="en-US"/>
        </w:rPr>
        <w:t>Descrever informações sobre linguagem de desenvolvimento do software.</w:t>
      </w:r>
      <w:r>
        <w:rPr>
          <w:color w:val="4F81BD"/>
          <w:lang w:eastAsia="en-US"/>
        </w:rPr>
        <w:t>]</w:t>
      </w:r>
    </w:p>
    <w:p w:rsidR="00297F2A" w:rsidRPr="00297F2A" w:rsidRDefault="00297F2A" w:rsidP="00297F2A">
      <w:pPr>
        <w:pStyle w:val="Instruo"/>
        <w:jc w:val="both"/>
        <w:rPr>
          <w:color w:val="4F81BD"/>
          <w:lang w:eastAsia="en-US"/>
        </w:rPr>
      </w:pPr>
      <w:r w:rsidRPr="00297F2A">
        <w:rPr>
          <w:color w:val="4F81BD"/>
          <w:lang w:eastAsia="en-US"/>
        </w:rPr>
        <w:t>Exemplo abaixo:</w:t>
      </w:r>
    </w:p>
    <w:p w:rsidR="00297F2A" w:rsidRPr="00297F2A" w:rsidRDefault="00297F2A" w:rsidP="00297F2A">
      <w:pPr>
        <w:pStyle w:val="Instruo"/>
        <w:numPr>
          <w:ilvl w:val="0"/>
          <w:numId w:val="4"/>
        </w:numPr>
        <w:jc w:val="both"/>
        <w:rPr>
          <w:color w:val="4F81BD"/>
          <w:lang w:eastAsia="en-US"/>
        </w:rPr>
      </w:pPr>
      <w:r w:rsidRPr="00297F2A">
        <w:rPr>
          <w:color w:val="4F81BD"/>
          <w:lang w:eastAsia="en-US"/>
        </w:rPr>
        <w:t>Marcação: HTML/CSS</w:t>
      </w:r>
    </w:p>
    <w:p w:rsidR="00297F2A" w:rsidRPr="00297F2A" w:rsidRDefault="00297F2A" w:rsidP="00297F2A">
      <w:pPr>
        <w:pStyle w:val="Instruo"/>
        <w:numPr>
          <w:ilvl w:val="0"/>
          <w:numId w:val="4"/>
        </w:numPr>
        <w:jc w:val="both"/>
        <w:rPr>
          <w:color w:val="4F81BD"/>
          <w:lang w:eastAsia="en-US"/>
        </w:rPr>
      </w:pPr>
      <w:r w:rsidRPr="00297F2A">
        <w:rPr>
          <w:color w:val="4F81BD"/>
          <w:lang w:eastAsia="en-US"/>
        </w:rPr>
        <w:t>Script Cliente: Java Script, VB Script</w:t>
      </w:r>
    </w:p>
    <w:p w:rsidR="00297F2A" w:rsidRPr="00297F2A" w:rsidRDefault="00297F2A" w:rsidP="00297F2A">
      <w:pPr>
        <w:pStyle w:val="Instruo"/>
        <w:numPr>
          <w:ilvl w:val="0"/>
          <w:numId w:val="4"/>
        </w:numPr>
        <w:jc w:val="both"/>
        <w:rPr>
          <w:color w:val="4F81BD"/>
          <w:lang w:eastAsia="en-US"/>
        </w:rPr>
      </w:pPr>
      <w:r w:rsidRPr="00297F2A">
        <w:rPr>
          <w:color w:val="4F81BD"/>
          <w:lang w:eastAsia="en-US"/>
        </w:rPr>
        <w:t>Script Servidor: ASP</w:t>
      </w:r>
    </w:p>
    <w:p w:rsidR="00297F2A" w:rsidRPr="004A0FE8" w:rsidRDefault="00297F2A" w:rsidP="00297F2A">
      <w:pPr>
        <w:pStyle w:val="Instruo"/>
        <w:numPr>
          <w:ilvl w:val="0"/>
          <w:numId w:val="4"/>
        </w:numPr>
        <w:jc w:val="both"/>
        <w:rPr>
          <w:color w:val="4F81BD"/>
          <w:lang w:eastAsia="en-US"/>
        </w:rPr>
      </w:pPr>
      <w:r w:rsidRPr="00297F2A">
        <w:rPr>
          <w:color w:val="4F81BD"/>
          <w:lang w:eastAsia="en-US"/>
        </w:rPr>
        <w:t>Software: Visual Basic: 6.0</w:t>
      </w:r>
    </w:p>
    <w:p w:rsidR="00297F2A" w:rsidRDefault="00297F2A" w:rsidP="00916227">
      <w:pPr>
        <w:pStyle w:val="Ttulo1"/>
        <w:keepLines w:val="0"/>
        <w:numPr>
          <w:ilvl w:val="1"/>
          <w:numId w:val="13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" w:name="_Toc405479240"/>
      <w:r w:rsidRPr="00297F2A">
        <w:rPr>
          <w:rFonts w:ascii="Arial" w:eastAsia="Times New Roman" w:hAnsi="Arial" w:cs="Arial"/>
          <w:color w:val="auto"/>
          <w:sz w:val="24"/>
          <w:szCs w:val="24"/>
          <w:u w:val="none"/>
        </w:rPr>
        <w:t>Configurações e Informações do Ambiente</w:t>
      </w:r>
      <w:bookmarkEnd w:id="9"/>
    </w:p>
    <w:p w:rsidR="00297F2A" w:rsidRPr="00297F2A" w:rsidRDefault="00297F2A" w:rsidP="00916227">
      <w:pPr>
        <w:pStyle w:val="Ttulo1"/>
        <w:keepLines w:val="0"/>
        <w:numPr>
          <w:ilvl w:val="2"/>
          <w:numId w:val="14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" w:name="_Toc405479241"/>
      <w:r w:rsidRPr="00297F2A">
        <w:rPr>
          <w:rFonts w:ascii="Arial" w:eastAsia="Times New Roman" w:hAnsi="Arial" w:cs="Arial"/>
          <w:color w:val="auto"/>
          <w:sz w:val="24"/>
          <w:szCs w:val="24"/>
          <w:u w:val="none"/>
        </w:rPr>
        <w:t>Requisitos Mínimos Recomendados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38"/>
      </w:tblGrid>
      <w:tr w:rsidR="00297F2A" w:rsidRPr="00275610" w:rsidTr="00297F2A">
        <w:trPr>
          <w:trHeight w:val="496"/>
        </w:trPr>
        <w:tc>
          <w:tcPr>
            <w:tcW w:w="2654" w:type="dxa"/>
            <w:shd w:val="clear" w:color="auto" w:fill="F3F3F3"/>
            <w:vAlign w:val="center"/>
          </w:tcPr>
          <w:p w:rsidR="00297F2A" w:rsidRPr="00275610" w:rsidRDefault="00297F2A" w:rsidP="0093729D">
            <w:pPr>
              <w:tabs>
                <w:tab w:val="left" w:pos="372"/>
                <w:tab w:val="left" w:pos="492"/>
                <w:tab w:val="left" w:pos="612"/>
              </w:tabs>
              <w:rPr>
                <w:rFonts w:cs="Arial"/>
                <w:b/>
              </w:rPr>
            </w:pPr>
            <w:r w:rsidRPr="00275610">
              <w:rPr>
                <w:rFonts w:cs="Arial"/>
                <w:b/>
              </w:rPr>
              <w:t>Hardware</w:t>
            </w:r>
          </w:p>
          <w:p w:rsidR="00297F2A" w:rsidRPr="00275610" w:rsidRDefault="00297F2A" w:rsidP="0093729D">
            <w:pPr>
              <w:rPr>
                <w:rFonts w:cs="Arial"/>
                <w:b/>
              </w:rPr>
            </w:pPr>
          </w:p>
        </w:tc>
        <w:tc>
          <w:tcPr>
            <w:tcW w:w="7093" w:type="dxa"/>
            <w:vAlign w:val="center"/>
          </w:tcPr>
          <w:p w:rsidR="00297F2A" w:rsidRPr="00A55773" w:rsidRDefault="00297F2A" w:rsidP="0093729D">
            <w:pPr>
              <w:tabs>
                <w:tab w:val="left" w:pos="372"/>
                <w:tab w:val="left" w:pos="492"/>
                <w:tab w:val="left" w:pos="612"/>
              </w:tabs>
              <w:jc w:val="both"/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>Estação de Trabalho: Descrever a especificação mínima para o correto funcionamento do Sistema. Exemplo: Recomendável – Pentium III, com 128Mb de memória RAM e espaço em Disco de no mínimo 10GB livre</w:t>
            </w:r>
          </w:p>
          <w:p w:rsidR="00297F2A" w:rsidRPr="00A55773" w:rsidRDefault="00297F2A" w:rsidP="0093729D">
            <w:pPr>
              <w:rPr>
                <w:rFonts w:eastAsia="Times New Roman" w:cs="Arial"/>
                <w:i/>
                <w:color w:val="4F81BD"/>
                <w:szCs w:val="20"/>
              </w:rPr>
            </w:pPr>
          </w:p>
        </w:tc>
      </w:tr>
      <w:tr w:rsidR="00297F2A" w:rsidRPr="00275610" w:rsidTr="00297F2A">
        <w:trPr>
          <w:trHeight w:val="358"/>
        </w:trPr>
        <w:tc>
          <w:tcPr>
            <w:tcW w:w="2654" w:type="dxa"/>
            <w:shd w:val="clear" w:color="auto" w:fill="F3F3F3"/>
            <w:vAlign w:val="center"/>
          </w:tcPr>
          <w:p w:rsidR="00297F2A" w:rsidRPr="00275610" w:rsidRDefault="00297F2A" w:rsidP="0093729D">
            <w:pPr>
              <w:tabs>
                <w:tab w:val="left" w:pos="372"/>
                <w:tab w:val="left" w:pos="492"/>
                <w:tab w:val="left" w:pos="612"/>
              </w:tabs>
              <w:rPr>
                <w:rFonts w:cs="Arial"/>
              </w:rPr>
            </w:pPr>
            <w:r w:rsidRPr="00275610">
              <w:rPr>
                <w:rFonts w:cs="Arial"/>
                <w:b/>
              </w:rPr>
              <w:t>Software</w:t>
            </w:r>
          </w:p>
          <w:p w:rsidR="00297F2A" w:rsidRPr="00275610" w:rsidRDefault="00297F2A" w:rsidP="0093729D">
            <w:pPr>
              <w:rPr>
                <w:rFonts w:cs="Arial"/>
                <w:b/>
              </w:rPr>
            </w:pPr>
          </w:p>
        </w:tc>
        <w:tc>
          <w:tcPr>
            <w:tcW w:w="7093" w:type="dxa"/>
            <w:vAlign w:val="center"/>
          </w:tcPr>
          <w:p w:rsidR="00297F2A" w:rsidRPr="00A55773" w:rsidRDefault="00297F2A" w:rsidP="0093729D">
            <w:pPr>
              <w:tabs>
                <w:tab w:val="left" w:pos="372"/>
                <w:tab w:val="left" w:pos="492"/>
                <w:tab w:val="left" w:pos="612"/>
              </w:tabs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 xml:space="preserve">Estação de Trabalho: </w:t>
            </w:r>
          </w:p>
          <w:p w:rsidR="00297F2A" w:rsidRPr="00A55773" w:rsidRDefault="00297F2A" w:rsidP="00297F2A">
            <w:pPr>
              <w:numPr>
                <w:ilvl w:val="2"/>
                <w:numId w:val="5"/>
              </w:numPr>
              <w:tabs>
                <w:tab w:val="num" w:pos="252"/>
                <w:tab w:val="left" w:pos="372"/>
                <w:tab w:val="left" w:pos="492"/>
                <w:tab w:val="left" w:pos="612"/>
              </w:tabs>
              <w:ind w:hanging="1428"/>
              <w:jc w:val="both"/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>Internet Explorer 6.0 com SP1</w:t>
            </w:r>
          </w:p>
          <w:p w:rsidR="00297F2A" w:rsidRPr="00A55773" w:rsidRDefault="00297F2A" w:rsidP="00297F2A">
            <w:pPr>
              <w:numPr>
                <w:ilvl w:val="2"/>
                <w:numId w:val="5"/>
              </w:numPr>
              <w:tabs>
                <w:tab w:val="num" w:pos="252"/>
                <w:tab w:val="left" w:pos="372"/>
                <w:tab w:val="left" w:pos="492"/>
                <w:tab w:val="left" w:pos="612"/>
              </w:tabs>
              <w:ind w:hanging="1428"/>
              <w:jc w:val="both"/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>Virtual Machine – Informe a versão</w:t>
            </w:r>
          </w:p>
          <w:p w:rsidR="00297F2A" w:rsidRPr="00A55773" w:rsidRDefault="00297F2A" w:rsidP="00297F2A">
            <w:pPr>
              <w:numPr>
                <w:ilvl w:val="2"/>
                <w:numId w:val="5"/>
              </w:numPr>
              <w:tabs>
                <w:tab w:val="num" w:pos="252"/>
                <w:tab w:val="left" w:pos="372"/>
                <w:tab w:val="left" w:pos="492"/>
                <w:tab w:val="left" w:pos="612"/>
              </w:tabs>
              <w:ind w:hanging="1428"/>
              <w:jc w:val="both"/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>MDAC – Informe a versão</w:t>
            </w:r>
          </w:p>
          <w:p w:rsidR="00297F2A" w:rsidRPr="00A55773" w:rsidRDefault="00297F2A" w:rsidP="0093729D">
            <w:pPr>
              <w:rPr>
                <w:rFonts w:eastAsia="Times New Roman" w:cs="Arial"/>
                <w:i/>
                <w:color w:val="4F81BD"/>
                <w:szCs w:val="20"/>
              </w:rPr>
            </w:pPr>
          </w:p>
        </w:tc>
      </w:tr>
      <w:tr w:rsidR="00297F2A" w:rsidRPr="00275610" w:rsidTr="00297F2A">
        <w:trPr>
          <w:trHeight w:val="496"/>
        </w:trPr>
        <w:tc>
          <w:tcPr>
            <w:tcW w:w="2654" w:type="dxa"/>
            <w:vAlign w:val="center"/>
          </w:tcPr>
          <w:p w:rsidR="00297F2A" w:rsidRPr="00275610" w:rsidRDefault="00297F2A" w:rsidP="0093729D">
            <w:pPr>
              <w:rPr>
                <w:rFonts w:cs="Arial"/>
                <w:b/>
              </w:rPr>
            </w:pPr>
            <w:r w:rsidRPr="00275610">
              <w:rPr>
                <w:rFonts w:cs="Arial"/>
                <w:b/>
              </w:rPr>
              <w:t>Outros</w:t>
            </w:r>
          </w:p>
        </w:tc>
        <w:tc>
          <w:tcPr>
            <w:tcW w:w="7093" w:type="dxa"/>
            <w:vAlign w:val="center"/>
          </w:tcPr>
          <w:p w:rsidR="00297F2A" w:rsidRPr="00A55773" w:rsidRDefault="00297F2A" w:rsidP="00297F2A">
            <w:pPr>
              <w:tabs>
                <w:tab w:val="left" w:pos="360"/>
              </w:tabs>
              <w:rPr>
                <w:rFonts w:eastAsia="Times New Roman" w:cs="Arial"/>
                <w:i/>
                <w:color w:val="4F81BD"/>
                <w:szCs w:val="20"/>
              </w:rPr>
            </w:pPr>
            <w:r w:rsidRPr="00A55773">
              <w:rPr>
                <w:rFonts w:eastAsia="Times New Roman" w:cs="Arial"/>
                <w:i/>
                <w:color w:val="4F81BD"/>
                <w:szCs w:val="20"/>
              </w:rPr>
              <w:t>[Informar outros requisitos que não esteja na lista acima]</w:t>
            </w:r>
          </w:p>
        </w:tc>
      </w:tr>
    </w:tbl>
    <w:p w:rsidR="00297F2A" w:rsidRDefault="00297F2A" w:rsidP="00297F2A"/>
    <w:p w:rsidR="00297F2A" w:rsidRDefault="00297F2A" w:rsidP="00916227">
      <w:pPr>
        <w:pStyle w:val="Ttulo1"/>
        <w:keepLines w:val="0"/>
        <w:numPr>
          <w:ilvl w:val="2"/>
          <w:numId w:val="14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" w:name="_Toc405479242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Configurações do Servidor</w:t>
      </w:r>
      <w:bookmarkEnd w:id="11"/>
    </w:p>
    <w:p w:rsidR="00297F2A" w:rsidRPr="00A55773" w:rsidRDefault="00297F2A" w:rsidP="00297F2A">
      <w:pPr>
        <w:tabs>
          <w:tab w:val="left" w:pos="252"/>
        </w:tabs>
        <w:ind w:left="12"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[Informar a configuração inicial do servidor Web, com suas configurações mínimas.]</w:t>
      </w:r>
    </w:p>
    <w:p w:rsidR="00297F2A" w:rsidRPr="00A55773" w:rsidRDefault="00297F2A" w:rsidP="00297F2A">
      <w:pPr>
        <w:tabs>
          <w:tab w:val="left" w:pos="252"/>
        </w:tabs>
        <w:ind w:left="12"/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tabs>
          <w:tab w:val="left" w:pos="252"/>
        </w:tabs>
        <w:ind w:left="12"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Exemplo para sistema PHP:</w:t>
      </w:r>
    </w:p>
    <w:p w:rsidR="00297F2A" w:rsidRPr="00A55773" w:rsidRDefault="00297F2A" w:rsidP="00297F2A">
      <w:pPr>
        <w:tabs>
          <w:tab w:val="left" w:pos="252"/>
        </w:tabs>
        <w:ind w:left="12"/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Compilação do PHP-5.2.12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'./configure' '--with-oci8=instantclient,/usr/lib/oracle/10.2.0.4/client64/lib,10.2.0.4' '--with-mssql' '--with-apxs2=/usr/sbin/apxs' '--with-gd' '--with-openssl' '--with-pgsql' '--with-pdo-pgsql' '--with-config-file-path=/usr/local/php-5.2.12/etc' '--prefix=/usr/local/php-5.2.12' '--libdir=lib64' '--with-libdir=lib64' '--with-zlib' '--with-mysql' '--with-pdo-mysql' '--with-pdo-oci=instantclient,/usr/,10.2.0.4' '--enable-soap' '--with-curl' '--with-curlwrappers' '--with-ttf' '--with-freetype-dir' '--with-xpm-dir' '--with-ldap' '--enable-mbstring' '--with-xmlrpc' '--with-pdo-odbc=unixODBC,/usr' '--with-unixODBC=/usr' '--with-sybase' '--with-pdo-dblib' '--enable-calendar' '--enable-bcmath' '--with-bz2' '--enable-exif' '--enable-ftp' '--with-gettext' '--enable-shmop' '--enable-sockets' '--enable-sysvmsg' '--enable-sysvsem' '--enable-sysvshm' '--enable-wddx' '--enable-zip' '--with-mime-magic' '--enable-dba' '--with-mysqli' '--with-tidy' '--with-mcrypt' '--with-jpeg-dir=/usr/lib64'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Fileinfo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 [root@arinos0103 Fileinfo-1.0.4]# ls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config.m4  CREDITS  EXPERIMENTAL  fileinfo.c  fileinfo.php  php_fileinfo.h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[root@arinos0103 Fileinfo-1.0.4]# /usr/local/php-5.2.14/bin/phpize 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Cannot find build files at 'lib64/build'. Please check your PHP installation.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Obs</w:t>
      </w:r>
      <w:r w:rsidR="00992B00">
        <w:rPr>
          <w:rFonts w:eastAsia="Times New Roman" w:cs="Arial"/>
          <w:i/>
          <w:color w:val="4F81BD"/>
          <w:szCs w:val="20"/>
        </w:rPr>
        <w:t>: Para resolver o problema, co</w:t>
      </w:r>
      <w:r w:rsidRPr="00A55773">
        <w:rPr>
          <w:rFonts w:eastAsia="Times New Roman" w:cs="Arial"/>
          <w:i/>
          <w:color w:val="4F81BD"/>
          <w:szCs w:val="20"/>
        </w:rPr>
        <w:t>p</w:t>
      </w:r>
      <w:r w:rsidR="00992B00">
        <w:rPr>
          <w:rFonts w:eastAsia="Times New Roman" w:cs="Arial"/>
          <w:i/>
          <w:color w:val="4F81BD"/>
          <w:szCs w:val="20"/>
        </w:rPr>
        <w:t>i</w:t>
      </w:r>
      <w:r w:rsidRPr="00A55773">
        <w:rPr>
          <w:rFonts w:eastAsia="Times New Roman" w:cs="Arial"/>
          <w:i/>
          <w:color w:val="4F81BD"/>
          <w:szCs w:val="20"/>
        </w:rPr>
        <w:t xml:space="preserve">ar os fontes do apache para os fontes do fileinfo, ou </w:t>
      </w:r>
      <w:r w:rsidR="00992B00" w:rsidRPr="00A55773">
        <w:rPr>
          <w:rFonts w:eastAsia="Times New Roman" w:cs="Arial"/>
          <w:i/>
          <w:color w:val="4F81BD"/>
          <w:szCs w:val="20"/>
        </w:rPr>
        <w:t>seja,</w:t>
      </w:r>
      <w:r w:rsidRPr="00A55773">
        <w:rPr>
          <w:rFonts w:eastAsia="Times New Roman" w:cs="Arial"/>
          <w:i/>
          <w:color w:val="4F81BD"/>
          <w:szCs w:val="20"/>
        </w:rPr>
        <w:t xml:space="preserve"> copiar a pasta lib64 dos fontes do apache para o fonte do fileinfo.</w:t>
      </w:r>
    </w:p>
    <w:p w:rsidR="00297F2A" w:rsidRPr="00A55773" w:rsidRDefault="00297F2A" w:rsidP="00297F2A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PDF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tar xvfz PDFlib-Lite-7.0.2.tar.gz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./configure --prefix=/usr/local/pdflib-Lite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# make 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make install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tar xvfz pdflib-2.1.4.tgz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/]# /usr/local/php-5.2.14/bin/phpize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Cannot find build files at 'lib64/build'. Please check your PHP installation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Obs: Para resolver o problema,  coipar os fontes do apache para os fontes do fileinfo, ou seja , copiar a pasta lib64 dos fontes do apache para o fonte do fileinfo.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# ./configure --with-pdflib=/usr/local/pdflib-Lite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Copiar as bibilotecas do Soap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[root@arinos0103 Fileinfo-1.0.4]# cd /usr/local/php-5.2.14/lib/php/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HTTP  Net  SOAP  soap.tar</w:t>
      </w:r>
    </w:p>
    <w:p w:rsidR="00297F2A" w:rsidRPr="00A55773" w:rsidRDefault="00297F2A" w:rsidP="00297F2A">
      <w:pPr>
        <w:ind w:left="360"/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Configuração do php.ini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extension_dir = "/usr/local/php-5.2.14/lib/php/extensions/"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extension=fileinfo.so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extension=pdf.so 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include_path = ".:/usr/local/php-5.2.12/lib/php:/u02/php/simec/includes:/u02/php/simec/global:/u02/php/pba/global"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Ld.so.conf 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[root@caraiva0101 ~]# more /etc/ld.so.conf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include ld.so.conf.d/*.conf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/usr/lib/oracle/10.2.0.4/client64/lib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/usr/local/php-5.2.14/lib</w:t>
      </w:r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[root@caraiva0101 ~]#</w:t>
      </w:r>
    </w:p>
    <w:p w:rsidR="00297F2A" w:rsidRPr="00297F2A" w:rsidRDefault="00297F2A" w:rsidP="00297F2A"/>
    <w:p w:rsidR="00297F2A" w:rsidRDefault="00297F2A" w:rsidP="00916227">
      <w:pPr>
        <w:pStyle w:val="Ttulo1"/>
        <w:keepLines w:val="0"/>
        <w:numPr>
          <w:ilvl w:val="2"/>
          <w:numId w:val="14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2" w:name="_Toc405479243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Softwares Necessários no Servidor</w:t>
      </w:r>
      <w:bookmarkEnd w:id="12"/>
    </w:p>
    <w:p w:rsidR="00297F2A" w:rsidRPr="00A55773" w:rsidRDefault="00297F2A" w:rsidP="00297F2A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 xml:space="preserve">[Informar os </w:t>
      </w:r>
      <w:r w:rsidR="00340B74" w:rsidRPr="00A55773">
        <w:rPr>
          <w:rFonts w:eastAsia="Times New Roman" w:cs="Arial"/>
          <w:i/>
          <w:color w:val="4F81BD"/>
          <w:szCs w:val="20"/>
        </w:rPr>
        <w:t>softwares necessários no servidor da aplicação</w:t>
      </w:r>
      <w:r w:rsidRPr="00A55773">
        <w:rPr>
          <w:rFonts w:eastAsia="Times New Roman" w:cs="Arial"/>
          <w:i/>
          <w:color w:val="4F81BD"/>
          <w:szCs w:val="20"/>
        </w:rPr>
        <w:t>.</w:t>
      </w:r>
      <w:r w:rsidR="00340B74" w:rsidRPr="00A55773">
        <w:rPr>
          <w:rFonts w:eastAsia="Times New Roman" w:cs="Arial"/>
          <w:i/>
          <w:color w:val="4F81BD"/>
          <w:szCs w:val="20"/>
        </w:rPr>
        <w:t>]</w:t>
      </w:r>
    </w:p>
    <w:p w:rsidR="00297F2A" w:rsidRPr="00A55773" w:rsidRDefault="00297F2A" w:rsidP="00297F2A">
      <w:pPr>
        <w:pStyle w:val="PargrafodaLista"/>
        <w:ind w:left="390"/>
        <w:rPr>
          <w:rFonts w:eastAsia="Times New Roman" w:cs="Arial"/>
          <w:i/>
          <w:color w:val="4F81BD"/>
          <w:szCs w:val="20"/>
        </w:rPr>
      </w:pPr>
    </w:p>
    <w:p w:rsidR="00297F2A" w:rsidRPr="00A55773" w:rsidRDefault="00297F2A" w:rsidP="001A5FC4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Exemplo abaixo:</w:t>
      </w:r>
    </w:p>
    <w:p w:rsidR="00297F2A" w:rsidRPr="00A55773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Active Reports 2.0 com SP 2.0</w:t>
      </w:r>
    </w:p>
    <w:p w:rsidR="00297F2A" w:rsidRPr="00A55773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MDAC 2.8</w:t>
      </w:r>
    </w:p>
    <w:p w:rsidR="00297F2A" w:rsidRPr="00A55773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.Net Frame Work 1.1</w:t>
      </w:r>
    </w:p>
    <w:p w:rsidR="00297F2A" w:rsidRPr="00A55773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Crystal Reports 8.0 com SP 1.0</w:t>
      </w:r>
    </w:p>
    <w:p w:rsidR="00297F2A" w:rsidRPr="00A55773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Jmail – Versão 4.0</w:t>
      </w:r>
    </w:p>
    <w:p w:rsidR="00297F2A" w:rsidRDefault="00297F2A" w:rsidP="00297F2A">
      <w:pPr>
        <w:pStyle w:val="PargrafodaLista"/>
        <w:numPr>
          <w:ilvl w:val="0"/>
          <w:numId w:val="9"/>
        </w:num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Programa de Captura / Importação de Indicadores Econômicos – Banco Central</w:t>
      </w:r>
    </w:p>
    <w:p w:rsidR="00A55773" w:rsidRDefault="00A55773" w:rsidP="00A55773">
      <w:pPr>
        <w:rPr>
          <w:rFonts w:eastAsia="Times New Roman" w:cs="Arial"/>
          <w:i/>
          <w:color w:val="4F81BD"/>
          <w:szCs w:val="20"/>
        </w:rPr>
      </w:pPr>
    </w:p>
    <w:p w:rsidR="00A55773" w:rsidRDefault="00A55773" w:rsidP="00916227">
      <w:pPr>
        <w:pStyle w:val="Ttulo1"/>
        <w:keepLines w:val="0"/>
        <w:numPr>
          <w:ilvl w:val="2"/>
          <w:numId w:val="14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3" w:name="_Toc405479244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Plataforma</w:t>
      </w:r>
      <w:bookmarkEnd w:id="13"/>
    </w:p>
    <w:p w:rsidR="00A55773" w:rsidRPr="00A55773" w:rsidRDefault="00A55773" w:rsidP="00A55773">
      <w:pPr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[Descrever informações sobre a p</w:t>
      </w:r>
      <w:r w:rsidRPr="00A55773">
        <w:rPr>
          <w:rFonts w:eastAsia="Times New Roman" w:cs="Arial"/>
          <w:i/>
          <w:color w:val="4F81BD"/>
          <w:szCs w:val="20"/>
        </w:rPr>
        <w:t>lataforma.</w:t>
      </w:r>
      <w:r>
        <w:rPr>
          <w:rFonts w:eastAsia="Times New Roman" w:cs="Arial"/>
          <w:i/>
          <w:color w:val="4F81BD"/>
          <w:szCs w:val="20"/>
        </w:rPr>
        <w:t>]</w:t>
      </w:r>
    </w:p>
    <w:p w:rsidR="00A55773" w:rsidRPr="00A55773" w:rsidRDefault="00A55773" w:rsidP="00A55773">
      <w:pPr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Exemplo abaixo:</w:t>
      </w:r>
    </w:p>
    <w:p w:rsidR="00A55773" w:rsidRPr="00A55773" w:rsidRDefault="00A55773" w:rsidP="00A55773">
      <w:pPr>
        <w:pStyle w:val="PargrafodaLista"/>
        <w:numPr>
          <w:ilvl w:val="0"/>
          <w:numId w:val="11"/>
        </w:numPr>
        <w:jc w:val="both"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Sistema Operacional: Microsoft Windows 2000 – Service Pack 4.0</w:t>
      </w:r>
    </w:p>
    <w:p w:rsidR="00A55773" w:rsidRPr="00916227" w:rsidRDefault="00A55773" w:rsidP="00A5577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A55773">
        <w:rPr>
          <w:rFonts w:eastAsia="Times New Roman" w:cs="Arial"/>
          <w:i/>
          <w:color w:val="4F81BD"/>
          <w:szCs w:val="20"/>
        </w:rPr>
        <w:t>Ambiente Operacional: INTRANET</w:t>
      </w:r>
    </w:p>
    <w:p w:rsidR="0006196A" w:rsidRPr="00A03EDE" w:rsidRDefault="0006196A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4" w:name="_Toc405479245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Treinamento</w:t>
      </w:r>
      <w:bookmarkEnd w:id="14"/>
    </w:p>
    <w:p w:rsidR="0006196A" w:rsidRPr="005E5F55" w:rsidRDefault="0006196A" w:rsidP="005E5F55">
      <w:pPr>
        <w:pStyle w:val="Descrio"/>
        <w:spacing w:line="360" w:lineRule="auto"/>
        <w:jc w:val="both"/>
        <w:rPr>
          <w:rFonts w:cs="Arial"/>
          <w:lang w:val="pt-BR"/>
        </w:rPr>
      </w:pPr>
      <w:r w:rsidRPr="00DC50F8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5E5F55">
        <w:rPr>
          <w:rFonts w:eastAsia="Times New Roman" w:cs="Arial"/>
          <w:i/>
          <w:color w:val="4F81BD"/>
          <w:sz w:val="20"/>
          <w:lang w:val="pt-BR" w:eastAsia="en-US"/>
        </w:rPr>
        <w:t>Descreva como será feita a transferência de conhecimento, como a equipe de operação será capacitada, quais foram as documentações criadas (manuais, guias, ...)]</w:t>
      </w:r>
    </w:p>
    <w:p w:rsidR="004B60F1" w:rsidRPr="00A03EDE" w:rsidRDefault="005E5F55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5" w:name="_Toc405479246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Equipe Responsável pelo P</w:t>
      </w:r>
      <w:r w:rsidR="00C232F0"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rojeto</w:t>
      </w:r>
      <w:bookmarkEnd w:id="15"/>
    </w:p>
    <w:p w:rsidR="00510369" w:rsidRPr="005E5F55" w:rsidRDefault="004B60F1" w:rsidP="005E5F55">
      <w:pPr>
        <w:pStyle w:val="Instruo"/>
        <w:rPr>
          <w:color w:val="4F81BD"/>
          <w:lang w:eastAsia="en-US"/>
        </w:rPr>
      </w:pPr>
      <w:r w:rsidRPr="005E5F55">
        <w:rPr>
          <w:color w:val="4F81BD"/>
          <w:lang w:eastAsia="en-US"/>
        </w:rPr>
        <w:t>[</w:t>
      </w:r>
      <w:r w:rsidR="00510369" w:rsidRPr="005E5F55">
        <w:rPr>
          <w:color w:val="4F81BD"/>
          <w:lang w:eastAsia="en-US"/>
        </w:rPr>
        <w:t>Relacione os responsáveis pelo projeto, suas principais funções e seus dados de contato</w:t>
      </w:r>
      <w:r w:rsidRPr="005E5F55">
        <w:rPr>
          <w:color w:val="4F81BD"/>
          <w:lang w:eastAsia="en-US"/>
        </w:rPr>
        <w:t>]</w:t>
      </w:r>
    </w:p>
    <w:p w:rsidR="00510369" w:rsidRPr="00A03EDE" w:rsidRDefault="00510369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6" w:name="_Toc405479247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Equipe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esponsável pela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</w:t>
      </w:r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peração</w:t>
      </w:r>
      <w:bookmarkEnd w:id="16"/>
    </w:p>
    <w:p w:rsidR="00510369" w:rsidRPr="005E5F55" w:rsidRDefault="00510369" w:rsidP="005E5F55">
      <w:pPr>
        <w:pStyle w:val="Instruo"/>
        <w:rPr>
          <w:color w:val="4F81BD"/>
          <w:lang w:eastAsia="en-US"/>
        </w:rPr>
      </w:pPr>
      <w:r w:rsidRPr="005E5F55">
        <w:rPr>
          <w:color w:val="4F81BD"/>
          <w:lang w:eastAsia="en-US"/>
        </w:rPr>
        <w:t>[Relacione os responsáveis pela operação, suas principais funções e seus dados de contato]</w:t>
      </w:r>
    </w:p>
    <w:p w:rsidR="00365103" w:rsidRPr="00A03EDE" w:rsidRDefault="0028124C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7" w:name="_Toc111611375"/>
      <w:bookmarkStart w:id="18" w:name="_Toc405479248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Pontos em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</w:t>
      </w:r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berto</w:t>
      </w:r>
      <w:bookmarkEnd w:id="17"/>
      <w:bookmarkEnd w:id="18"/>
    </w:p>
    <w:p w:rsidR="00365103" w:rsidRPr="005E5F55" w:rsidRDefault="00365103" w:rsidP="005E5F55">
      <w:pPr>
        <w:pStyle w:val="Instruo"/>
        <w:rPr>
          <w:color w:val="4F81BD"/>
          <w:lang w:eastAsia="en-US"/>
        </w:rPr>
      </w:pPr>
      <w:r w:rsidRPr="00A03EDE">
        <w:rPr>
          <w:color w:val="4F81BD"/>
          <w:lang w:eastAsia="en-US"/>
        </w:rPr>
        <w:t>[</w:t>
      </w:r>
      <w:r w:rsidR="0028124C" w:rsidRPr="00A03EDE">
        <w:rPr>
          <w:color w:val="4F81BD"/>
          <w:lang w:eastAsia="en-US"/>
        </w:rPr>
        <w:t>Relacione os pontos em aberto que serão tratados pela equipe da operação</w:t>
      </w:r>
      <w:r w:rsidRPr="00A03EDE">
        <w:rPr>
          <w:color w:val="4F81BD"/>
          <w:lang w:eastAsia="en-US"/>
        </w:rPr>
        <w:t>]</w:t>
      </w:r>
    </w:p>
    <w:p w:rsidR="00365103" w:rsidRPr="008241F7" w:rsidRDefault="00365103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9" w:name="_Toc405479249"/>
      <w:r w:rsidRPr="008241F7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Recomendações a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</w:rPr>
        <w:t>S</w:t>
      </w:r>
      <w:r w:rsidRPr="008241F7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erem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</w:rPr>
        <w:t>A</w:t>
      </w:r>
      <w:r w:rsidRPr="008241F7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dotadas </w:t>
      </w:r>
      <w:r w:rsidR="0028124C" w:rsidRPr="008241F7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em </w:t>
      </w:r>
      <w:r w:rsidR="00DC50F8">
        <w:rPr>
          <w:rFonts w:ascii="Arial" w:eastAsia="Times New Roman" w:hAnsi="Arial" w:cs="Arial"/>
          <w:color w:val="auto"/>
          <w:sz w:val="24"/>
          <w:szCs w:val="24"/>
          <w:u w:val="none"/>
        </w:rPr>
        <w:t>O</w:t>
      </w:r>
      <w:r w:rsidR="0028124C" w:rsidRPr="008241F7">
        <w:rPr>
          <w:rFonts w:ascii="Arial" w:eastAsia="Times New Roman" w:hAnsi="Arial" w:cs="Arial"/>
          <w:color w:val="auto"/>
          <w:sz w:val="24"/>
          <w:szCs w:val="24"/>
          <w:u w:val="none"/>
        </w:rPr>
        <w:t>peração</w:t>
      </w:r>
      <w:bookmarkEnd w:id="19"/>
    </w:p>
    <w:p w:rsidR="00365103" w:rsidRDefault="00365103" w:rsidP="005E5F55">
      <w:pPr>
        <w:pStyle w:val="Instruo"/>
        <w:rPr>
          <w:color w:val="4F81BD"/>
          <w:lang w:eastAsia="en-US"/>
        </w:rPr>
      </w:pPr>
      <w:r w:rsidRPr="005E5F55">
        <w:rPr>
          <w:color w:val="4F81BD"/>
          <w:lang w:eastAsia="en-US"/>
        </w:rPr>
        <w:t>[Indique as recomendações e as lições aprendidas mais relevantes</w:t>
      </w:r>
      <w:r w:rsidR="0028124C" w:rsidRPr="005E5F55">
        <w:rPr>
          <w:color w:val="4F81BD"/>
          <w:lang w:eastAsia="en-US"/>
        </w:rPr>
        <w:t xml:space="preserve"> que podem auxiliar a equipe da operação</w:t>
      </w:r>
      <w:r w:rsidRPr="005E5F55">
        <w:rPr>
          <w:color w:val="4F81BD"/>
          <w:lang w:eastAsia="en-US"/>
        </w:rPr>
        <w:t>]</w:t>
      </w:r>
    </w:p>
    <w:p w:rsidR="00916227" w:rsidRPr="00916227" w:rsidRDefault="00916227" w:rsidP="00916227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0" w:name="_Toc405479250"/>
      <w:r w:rsidRPr="00916227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20"/>
    </w:p>
    <w:p w:rsidR="00916227" w:rsidRPr="001C4983" w:rsidRDefault="00916227" w:rsidP="00916227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916227" w:rsidRPr="00916227" w:rsidRDefault="00916227" w:rsidP="00916227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1" w:name="_Toc405479251"/>
      <w:r w:rsidRPr="00916227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Referências</w:t>
      </w:r>
      <w:bookmarkEnd w:id="21"/>
    </w:p>
    <w:p w:rsidR="00916227" w:rsidRPr="00916227" w:rsidRDefault="00916227" w:rsidP="00916227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B63EC1" w:rsidRPr="00A03EDE" w:rsidRDefault="00A03EDE" w:rsidP="00A03EDE">
      <w:pPr>
        <w:pStyle w:val="Ttulo1"/>
        <w:keepLines w:val="0"/>
        <w:numPr>
          <w:ilvl w:val="0"/>
          <w:numId w:val="1"/>
        </w:numPr>
        <w:spacing w:before="480" w:after="3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2" w:name="_Toc405479252"/>
      <w:r w:rsidRPr="00A03EDE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22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03EDE" w:rsidRPr="00E928BB" w:rsidTr="00B92FDB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:rsidR="00A03EDE" w:rsidRPr="00E928BB" w:rsidRDefault="00A03EDE" w:rsidP="00B92FDB">
            <w:pPr>
              <w:jc w:val="center"/>
              <w:rPr>
                <w:b/>
              </w:rPr>
            </w:pPr>
            <w:r w:rsidRPr="00E928BB">
              <w:rPr>
                <w:b/>
              </w:rPr>
              <w:t>Aprovações</w:t>
            </w:r>
          </w:p>
        </w:tc>
      </w:tr>
      <w:tr w:rsidR="00A03EDE" w:rsidRPr="00E928BB" w:rsidTr="00B92FDB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A03EDE" w:rsidRPr="00E928BB" w:rsidRDefault="00A03EDE" w:rsidP="00B92FDB">
            <w:pPr>
              <w:jc w:val="center"/>
              <w:rPr>
                <w:b/>
              </w:rPr>
            </w:pPr>
            <w:r w:rsidRPr="00E928BB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A03EDE" w:rsidRPr="00E928BB" w:rsidRDefault="00A03EDE" w:rsidP="00B92FDB">
            <w:pPr>
              <w:jc w:val="center"/>
              <w:rPr>
                <w:b/>
              </w:rPr>
            </w:pPr>
            <w:r w:rsidRPr="00E928BB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03EDE" w:rsidRPr="00E928BB" w:rsidRDefault="00A03EDE" w:rsidP="00B92FDB">
            <w:pPr>
              <w:jc w:val="center"/>
              <w:rPr>
                <w:b/>
              </w:rPr>
            </w:pPr>
            <w:r w:rsidRPr="00E928BB">
              <w:rPr>
                <w:b/>
              </w:rPr>
              <w:t>Data</w:t>
            </w:r>
          </w:p>
        </w:tc>
      </w:tr>
      <w:tr w:rsidR="00A03EDE" w:rsidRPr="00E928BB" w:rsidTr="00B92FDB">
        <w:trPr>
          <w:trHeight w:val="340"/>
        </w:trPr>
        <w:tc>
          <w:tcPr>
            <w:tcW w:w="2438" w:type="dxa"/>
            <w:vAlign w:val="center"/>
          </w:tcPr>
          <w:p w:rsidR="00A03EDE" w:rsidRPr="00E928BB" w:rsidRDefault="00A03EDE" w:rsidP="00B92FDB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:rsidR="00A03EDE" w:rsidRPr="00E928BB" w:rsidRDefault="00A03EDE" w:rsidP="00B92FDB"/>
        </w:tc>
        <w:tc>
          <w:tcPr>
            <w:tcW w:w="1559" w:type="dxa"/>
            <w:vAlign w:val="center"/>
          </w:tcPr>
          <w:p w:rsidR="00A03EDE" w:rsidRPr="00E928BB" w:rsidRDefault="00A03EDE" w:rsidP="00B92FDB"/>
        </w:tc>
      </w:tr>
      <w:tr w:rsidR="00A03EDE" w:rsidRPr="00E928BB" w:rsidTr="00B92FDB">
        <w:trPr>
          <w:trHeight w:val="340"/>
        </w:trPr>
        <w:tc>
          <w:tcPr>
            <w:tcW w:w="2438" w:type="dxa"/>
            <w:vAlign w:val="center"/>
          </w:tcPr>
          <w:p w:rsidR="00A03EDE" w:rsidRPr="00E928BB" w:rsidRDefault="00A03EDE" w:rsidP="00B92FDB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:rsidR="00A03EDE" w:rsidRPr="00E928BB" w:rsidRDefault="00A03EDE" w:rsidP="00B92FDB"/>
        </w:tc>
        <w:tc>
          <w:tcPr>
            <w:tcW w:w="1559" w:type="dxa"/>
            <w:vAlign w:val="center"/>
          </w:tcPr>
          <w:p w:rsidR="00A03EDE" w:rsidRPr="00E928BB" w:rsidRDefault="00A03EDE" w:rsidP="00B92FDB"/>
        </w:tc>
      </w:tr>
      <w:tr w:rsidR="00A03EDE" w:rsidRPr="00E928BB" w:rsidTr="00B92FDB">
        <w:trPr>
          <w:trHeight w:val="340"/>
        </w:trPr>
        <w:tc>
          <w:tcPr>
            <w:tcW w:w="2438" w:type="dxa"/>
            <w:vAlign w:val="center"/>
          </w:tcPr>
          <w:p w:rsidR="00A03EDE" w:rsidRPr="00E928BB" w:rsidRDefault="00A03EDE" w:rsidP="00B92FDB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:rsidR="00A03EDE" w:rsidRPr="00E928BB" w:rsidRDefault="00A03EDE" w:rsidP="00B92FDB"/>
        </w:tc>
        <w:tc>
          <w:tcPr>
            <w:tcW w:w="1559" w:type="dxa"/>
            <w:vAlign w:val="center"/>
          </w:tcPr>
          <w:p w:rsidR="00A03EDE" w:rsidRPr="00E928BB" w:rsidRDefault="00A03EDE" w:rsidP="00B92FDB"/>
        </w:tc>
      </w:tr>
    </w:tbl>
    <w:p w:rsidR="00A03EDE" w:rsidRPr="00A03EDE" w:rsidRDefault="00A03EDE" w:rsidP="00A03EDE">
      <w:pPr>
        <w:spacing w:line="360" w:lineRule="auto"/>
        <w:jc w:val="both"/>
        <w:rPr>
          <w:rFonts w:cs="Arial"/>
        </w:rPr>
      </w:pPr>
    </w:p>
    <w:sectPr w:rsidR="00A03EDE" w:rsidRPr="00A03EDE" w:rsidSect="005F79D2">
      <w:headerReference w:type="default" r:id="rId10"/>
      <w:footerReference w:type="default" r:id="rId11"/>
      <w:headerReference w:type="first" r:id="rId12"/>
      <w:pgSz w:w="11906" w:h="16838"/>
      <w:pgMar w:top="1417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91" w:rsidRDefault="00FE6B91" w:rsidP="005E1593">
      <w:r>
        <w:separator/>
      </w:r>
    </w:p>
  </w:endnote>
  <w:endnote w:type="continuationSeparator" w:id="0">
    <w:p w:rsidR="00FE6B91" w:rsidRDefault="00FE6B91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916227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16227" w:rsidRPr="00937832" w:rsidRDefault="00916227" w:rsidP="0091622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F7256">
                <w:rPr>
                  <w:sz w:val="16"/>
                </w:rPr>
                <w:t>MCTI - COSIS</w:t>
              </w:r>
            </w:sdtContent>
          </w:sdt>
        </w:p>
        <w:p w:rsidR="00916227" w:rsidRPr="00937832" w:rsidRDefault="00916227" w:rsidP="0091622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FE6B91">
            <w:fldChar w:fldCharType="begin"/>
          </w:r>
          <w:r w:rsidR="00FE6B91">
            <w:instrText xml:space="preserve"> FILENAME   \* MERGEFORMAT </w:instrText>
          </w:r>
          <w:r w:rsidR="00FE6B91">
            <w:fldChar w:fldCharType="separate"/>
          </w:r>
          <w:r>
            <w:rPr>
              <w:noProof/>
              <w:sz w:val="16"/>
            </w:rPr>
            <w:t>SiglaProjeto_ManualProduto.docx</w:t>
          </w:r>
          <w:r w:rsidR="00FE6B91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916227" w:rsidRPr="00937832" w:rsidRDefault="00916227" w:rsidP="0091622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ED6059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ED6059" w:rsidRPr="00937832">
            <w:rPr>
              <w:rStyle w:val="Nmerodepgina"/>
              <w:sz w:val="16"/>
            </w:rPr>
            <w:fldChar w:fldCharType="separate"/>
          </w:r>
          <w:r w:rsidR="009F7256">
            <w:rPr>
              <w:rStyle w:val="Nmerodepgina"/>
              <w:noProof/>
              <w:sz w:val="16"/>
            </w:rPr>
            <w:t>2</w:t>
          </w:r>
          <w:r w:rsidR="00ED6059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FE6B91">
            <w:fldChar w:fldCharType="begin"/>
          </w:r>
          <w:r w:rsidR="00FE6B91">
            <w:instrText xml:space="preserve"> NUMPAGES  \* MERGEFORMAT </w:instrText>
          </w:r>
          <w:r w:rsidR="00FE6B91">
            <w:fldChar w:fldCharType="separate"/>
          </w:r>
          <w:r w:rsidR="009F7256" w:rsidRPr="009F7256">
            <w:rPr>
              <w:rStyle w:val="Nmerodepgina"/>
              <w:noProof/>
              <w:sz w:val="16"/>
            </w:rPr>
            <w:t>8</w:t>
          </w:r>
          <w:r w:rsidR="00FE6B91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514770" w:rsidRDefault="00514770" w:rsidP="009941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91" w:rsidRDefault="00FE6B91" w:rsidP="005E1593">
      <w:r>
        <w:separator/>
      </w:r>
    </w:p>
  </w:footnote>
  <w:footnote w:type="continuationSeparator" w:id="0">
    <w:p w:rsidR="00FE6B91" w:rsidRDefault="00FE6B91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14770" w:rsidRPr="00573593" w:rsidTr="00B92FDB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14770" w:rsidRDefault="00514770" w:rsidP="00B92FD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D605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626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F7256" w:rsidRDefault="009F7256" w:rsidP="009F725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9F7256" w:rsidRDefault="009F7256" w:rsidP="009F7256">
          <w:r>
            <w:t>Secretaria-Executiva</w:t>
          </w:r>
        </w:p>
        <w:p w:rsidR="009F7256" w:rsidRDefault="009F7256" w:rsidP="009F7256">
          <w:r>
            <w:t>Subsecretaria de Planejamento, Orçamento e Administração</w:t>
          </w:r>
        </w:p>
        <w:p w:rsidR="009F7256" w:rsidRDefault="009F7256" w:rsidP="009F7256">
          <w:r>
            <w:t>Coordenação Geral de Tecnologia da Informação</w:t>
          </w:r>
        </w:p>
        <w:p w:rsidR="00514770" w:rsidRPr="008241F7" w:rsidRDefault="009F7256" w:rsidP="009F7256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:rsidR="00514770" w:rsidRDefault="005147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916227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16227" w:rsidRDefault="00916227" w:rsidP="0091622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D605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626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F7256" w:rsidRDefault="009F7256" w:rsidP="009F725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9F7256" w:rsidRDefault="009F7256" w:rsidP="009F7256">
          <w:r>
            <w:t>Secretaria-Executiva</w:t>
          </w:r>
        </w:p>
        <w:p w:rsidR="009F7256" w:rsidRDefault="009F7256" w:rsidP="009F7256">
          <w:r>
            <w:t>Subsecretaria de Planejamento, Orçamento e Administração</w:t>
          </w:r>
        </w:p>
        <w:p w:rsidR="009F7256" w:rsidRDefault="009F7256" w:rsidP="009F7256">
          <w:r>
            <w:t>Coordenação Geral de Tecnologia da Informação</w:t>
          </w:r>
        </w:p>
        <w:p w:rsidR="00916227" w:rsidRPr="008241F7" w:rsidRDefault="009F7256" w:rsidP="009F7256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:rsidR="00916227" w:rsidRDefault="009162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B32"/>
    <w:multiLevelType w:val="hybridMultilevel"/>
    <w:tmpl w:val="0D6E93B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10976"/>
    <w:multiLevelType w:val="multilevel"/>
    <w:tmpl w:val="51B893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D123C61"/>
    <w:multiLevelType w:val="multilevel"/>
    <w:tmpl w:val="0D8274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5815E54"/>
    <w:multiLevelType w:val="multilevel"/>
    <w:tmpl w:val="0D8274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7F86C13"/>
    <w:multiLevelType w:val="multilevel"/>
    <w:tmpl w:val="0D8274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4BE68BB"/>
    <w:multiLevelType w:val="hybridMultilevel"/>
    <w:tmpl w:val="31ECB76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52A5E"/>
    <w:multiLevelType w:val="hybridMultilevel"/>
    <w:tmpl w:val="3970CC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07FC0"/>
    <w:multiLevelType w:val="hybridMultilevel"/>
    <w:tmpl w:val="7E669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212A3"/>
    <w:multiLevelType w:val="multilevel"/>
    <w:tmpl w:val="35044F8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70D48D4"/>
    <w:multiLevelType w:val="multilevel"/>
    <w:tmpl w:val="8178688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0D7530"/>
    <w:multiLevelType w:val="hybridMultilevel"/>
    <w:tmpl w:val="067AF242"/>
    <w:lvl w:ilvl="0" w:tplc="0416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F946D1A"/>
    <w:multiLevelType w:val="hybridMultilevel"/>
    <w:tmpl w:val="91981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3" w15:restartNumberingAfterBreak="0">
    <w:nsid w:val="79F4538F"/>
    <w:multiLevelType w:val="hybridMultilevel"/>
    <w:tmpl w:val="47B427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531"/>
    <w:rsid w:val="0006196A"/>
    <w:rsid w:val="000930D4"/>
    <w:rsid w:val="000962E4"/>
    <w:rsid w:val="000D2BAD"/>
    <w:rsid w:val="000E2853"/>
    <w:rsid w:val="00190B71"/>
    <w:rsid w:val="001A5FC4"/>
    <w:rsid w:val="001C3B39"/>
    <w:rsid w:val="001D497F"/>
    <w:rsid w:val="001F3D30"/>
    <w:rsid w:val="0024241D"/>
    <w:rsid w:val="00274187"/>
    <w:rsid w:val="0028124C"/>
    <w:rsid w:val="00291DCC"/>
    <w:rsid w:val="00297F2A"/>
    <w:rsid w:val="002A2876"/>
    <w:rsid w:val="00331443"/>
    <w:rsid w:val="00340B74"/>
    <w:rsid w:val="00341B09"/>
    <w:rsid w:val="0034544C"/>
    <w:rsid w:val="00365103"/>
    <w:rsid w:val="003B2B83"/>
    <w:rsid w:val="003B313B"/>
    <w:rsid w:val="003D377B"/>
    <w:rsid w:val="0042609D"/>
    <w:rsid w:val="004A0FE8"/>
    <w:rsid w:val="004B2855"/>
    <w:rsid w:val="004B60F1"/>
    <w:rsid w:val="005028B1"/>
    <w:rsid w:val="00510369"/>
    <w:rsid w:val="00514770"/>
    <w:rsid w:val="005165BF"/>
    <w:rsid w:val="005546E1"/>
    <w:rsid w:val="0055540E"/>
    <w:rsid w:val="005E1593"/>
    <w:rsid w:val="005E5F55"/>
    <w:rsid w:val="005F487B"/>
    <w:rsid w:val="005F79D2"/>
    <w:rsid w:val="00603ACD"/>
    <w:rsid w:val="006419CA"/>
    <w:rsid w:val="00663704"/>
    <w:rsid w:val="006A233C"/>
    <w:rsid w:val="007061A7"/>
    <w:rsid w:val="00743E89"/>
    <w:rsid w:val="007A054B"/>
    <w:rsid w:val="008241F7"/>
    <w:rsid w:val="00842903"/>
    <w:rsid w:val="00871E89"/>
    <w:rsid w:val="008843C9"/>
    <w:rsid w:val="008A1557"/>
    <w:rsid w:val="00902654"/>
    <w:rsid w:val="00916227"/>
    <w:rsid w:val="00964C4E"/>
    <w:rsid w:val="00980543"/>
    <w:rsid w:val="00992B00"/>
    <w:rsid w:val="009941B3"/>
    <w:rsid w:val="009E7715"/>
    <w:rsid w:val="009F7256"/>
    <w:rsid w:val="00A03EDE"/>
    <w:rsid w:val="00A55773"/>
    <w:rsid w:val="00A96B33"/>
    <w:rsid w:val="00AE1992"/>
    <w:rsid w:val="00AF15FC"/>
    <w:rsid w:val="00B37F64"/>
    <w:rsid w:val="00B63EC1"/>
    <w:rsid w:val="00BB43C0"/>
    <w:rsid w:val="00C232F0"/>
    <w:rsid w:val="00C52528"/>
    <w:rsid w:val="00CB7149"/>
    <w:rsid w:val="00CE2B3B"/>
    <w:rsid w:val="00D37957"/>
    <w:rsid w:val="00DC12EA"/>
    <w:rsid w:val="00DC50F8"/>
    <w:rsid w:val="00E11250"/>
    <w:rsid w:val="00E34C15"/>
    <w:rsid w:val="00ED6059"/>
    <w:rsid w:val="00F72E22"/>
    <w:rsid w:val="00FB5A09"/>
    <w:rsid w:val="00FC2077"/>
    <w:rsid w:val="00FE4531"/>
    <w:rsid w:val="00FE6B91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D9C99"/>
  <w15:docId w15:val="{B1EA039A-ADE2-4C85-A81A-BC45AC35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916227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Recuodecorpodetexto">
    <w:name w:val="Body Text Indent"/>
    <w:basedOn w:val="Normal"/>
    <w:link w:val="RecuodecorpodetextoChar"/>
    <w:rsid w:val="0028124C"/>
    <w:pPr>
      <w:ind w:left="360"/>
    </w:pPr>
    <w:rPr>
      <w:rFonts w:eastAsia="Times New Roman" w:cs="Times New Roman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28124C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514770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514770"/>
    <w:rPr>
      <w:rFonts w:ascii="Arial" w:eastAsia="Times New Roman" w:hAnsi="Arial" w:cs="Times New Roman"/>
      <w:b/>
      <w:caps/>
      <w:sz w:val="28"/>
      <w:szCs w:val="20"/>
    </w:rPr>
  </w:style>
  <w:style w:type="character" w:styleId="Nmerodepgina">
    <w:name w:val="page number"/>
    <w:rsid w:val="00514770"/>
  </w:style>
  <w:style w:type="paragraph" w:customStyle="1" w:styleId="Instruo">
    <w:name w:val="Instrução"/>
    <w:basedOn w:val="Normal"/>
    <w:next w:val="Normal"/>
    <w:rsid w:val="00A03EDE"/>
    <w:rPr>
      <w:rFonts w:eastAsia="Times New Roman" w:cs="Arial"/>
      <w:i/>
      <w:color w:val="0000FF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7F2A"/>
    <w:pPr>
      <w:ind w:left="720"/>
      <w:contextualSpacing/>
    </w:pPr>
  </w:style>
  <w:style w:type="paragraph" w:styleId="Sumrio1">
    <w:name w:val="toc 1"/>
    <w:basedOn w:val="Normal"/>
    <w:next w:val="Normal"/>
    <w:uiPriority w:val="39"/>
    <w:rsid w:val="00916227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916227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916227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91622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91622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994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ropbox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F944A213043B4B0095FE19237F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68D11-3C06-42BA-9358-85E6A650889F}"/>
      </w:docPartPr>
      <w:docPartBody>
        <w:p w:rsidR="00BA1272" w:rsidRDefault="00F0078C" w:rsidP="00F0078C">
          <w:pPr>
            <w:pStyle w:val="1C3F944A213043B4B0095FE19237F351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B97D1408174546DC9DB0B1196F560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60A35-A7E2-41FD-95C8-2C0A15932C1D}"/>
      </w:docPartPr>
      <w:docPartBody>
        <w:p w:rsidR="00BA1272" w:rsidRDefault="00F0078C" w:rsidP="00F0078C">
          <w:pPr>
            <w:pStyle w:val="B97D1408174546DC9DB0B1196F560A6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78C"/>
    <w:rsid w:val="00073C34"/>
    <w:rsid w:val="00092EE0"/>
    <w:rsid w:val="0018748B"/>
    <w:rsid w:val="00476335"/>
    <w:rsid w:val="00BA1272"/>
    <w:rsid w:val="00F0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1272"/>
    <w:rPr>
      <w:color w:val="808080"/>
    </w:rPr>
  </w:style>
  <w:style w:type="paragraph" w:customStyle="1" w:styleId="1C3F944A213043B4B0095FE19237F351">
    <w:name w:val="1C3F944A213043B4B0095FE19237F351"/>
    <w:rsid w:val="00F0078C"/>
  </w:style>
  <w:style w:type="paragraph" w:customStyle="1" w:styleId="B97D1408174546DC9DB0B1196F560A6D">
    <w:name w:val="B97D1408174546DC9DB0B1196F560A6D"/>
    <w:rsid w:val="00F0078C"/>
  </w:style>
  <w:style w:type="paragraph" w:customStyle="1" w:styleId="E2CC465D480940C6AD129D47C3965A4C">
    <w:name w:val="E2CC465D480940C6AD129D47C3965A4C"/>
    <w:rsid w:val="00F00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95A45-4BF7-4FE7-B35A-7FA8E69D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94D09-CEA8-4E4B-82BD-85090AA28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2243C-64E8-4C24-B2C9-46731B632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8</Pages>
  <Words>1222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Produto</vt:lpstr>
      <vt:lpstr>Transição do produto</vt:lpstr>
    </vt:vector>
  </TitlesOfParts>
  <Company>MINISTÉRIO DA CIÊNCIA, TECNOLOGIA E INOVAÇÃO</Company>
  <LinksUpToDate>false</LinksUpToDate>
  <CharactersWithSpaces>7809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Produto</dc:title>
  <dc:subject>Sigla do Projeto - Nome do Projeto</dc:subject>
  <dc:creator>MCTI - COSIS</dc:creator>
  <cp:keywords/>
  <cp:lastModifiedBy>Ingrid Nathália</cp:lastModifiedBy>
  <cp:revision>2</cp:revision>
  <dcterms:created xsi:type="dcterms:W3CDTF">2024-10-02T12:24:00Z</dcterms:created>
  <dcterms:modified xsi:type="dcterms:W3CDTF">2024-10-02T12:24:00Z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